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regular-agenda-item" w:element="MAIN">
      <w:customXml w:uri="regular-agenda-item" w:element="REGULAR_AGENDA_ITEM">
        <w:p w:rsidR="00CA7B12" w:rsidRDefault="00CA7B12">
          <w:pPr>
            <w:jc w:val="center"/>
            <w:rPr>
              <w:caps/>
            </w:rPr>
          </w:pPr>
          <w:r>
            <w:rPr>
              <w:caps/>
            </w:rPr>
            <w:t>STATEMENT OF PROCEEDINGS</w:t>
          </w:r>
        </w:p>
        <w:customXml w:uri="regular-agenda-item" w:element="AGENDA_ITEM_HEADER">
          <w:p w:rsidR="005611C8" w:rsidRDefault="001426FF">
            <w:pPr>
              <w:jc w:val="center"/>
              <w:rPr>
                <w:caps/>
              </w:rPr>
            </w:pPr>
            <w:r>
              <w:rPr>
                <w:caps/>
              </w:rPr>
              <w:t>COUNTY OF SAN DIEGO BOARD OF SUPERVISORS</w:t>
            </w:r>
          </w:p>
          <w:p w:rsidR="005611C8" w:rsidRDefault="001426FF">
            <w:pPr>
              <w:jc w:val="center"/>
              <w:rPr>
                <w:caps/>
              </w:rPr>
            </w:pPr>
            <w:r>
              <w:rPr>
                <w:caps/>
              </w:rPr>
              <w:t>REGULAR MEETING</w:t>
            </w:r>
          </w:p>
          <w:bookmarkStart w:id="0" w:name="MeetingDate" w:displacedByCustomXml="next"/>
          <w:bookmarkEnd w:id="0" w:displacedByCustomXml="next"/>
          <w:customXml w:uri="regular-agenda-item" w:element="DATE_TIME">
            <w:p w:rsidR="005611C8" w:rsidRDefault="00B71372">
              <w:pPr>
                <w:jc w:val="center"/>
              </w:pPr>
              <w:r>
                <w:rPr>
                  <w:b/>
                </w:rPr>
                <w:t>TUESDAY, MARCH 13, 2012</w:t>
              </w:r>
            </w:p>
          </w:customXml>
          <w:customXml w:uri="regular-agenda-item" w:element="LOCATION">
            <w:p w:rsidR="0056216E" w:rsidRDefault="00B71372" w:rsidP="0056216E">
              <w:pPr>
                <w:jc w:val="center"/>
              </w:pPr>
              <w:r>
                <w:t>Board of Supervisors North Chamber</w:t>
              </w:r>
            </w:p>
            <w:p w:rsidR="005611C8" w:rsidRDefault="0056216E" w:rsidP="0056216E">
              <w:pPr>
                <w:jc w:val="center"/>
              </w:pPr>
              <w:r>
                <w:t>1600 Pac</w:t>
              </w:r>
              <w:r w:rsidR="001426FF">
                <w:t>ific Highway,</w:t>
              </w:r>
              <w:customXml w:uri="regular-agenda-item" w:element="MEETING_ROOM">
                <w:r w:rsidR="001426FF">
                  <w:t xml:space="preserve"> Room 310</w:t>
                </w:r>
              </w:customXml>
              <w:r w:rsidR="001426FF">
                <w:t>, San Diego, California</w:t>
              </w:r>
            </w:p>
          </w:customXml>
          <w:p w:rsidR="005611C8" w:rsidRDefault="005611C8" w:rsidP="00CA7B12"/>
          <w:p w:rsidR="005611C8" w:rsidRDefault="005611C8">
            <w:pPr>
              <w:jc w:val="center"/>
            </w:pPr>
          </w:p>
          <w:p w:rsidR="005611C8" w:rsidRDefault="00F85440" w:rsidP="00CA7B12">
            <w:pPr>
              <w:spacing w:after="240"/>
            </w:pPr>
            <w:customXml w:uri="regular-agenda-item" w:element="PREV_MTG_DATE"/>
          </w:p>
          <w:p w:rsidR="00CA7B12" w:rsidRPr="005E2DD3" w:rsidRDefault="00CA7B12" w:rsidP="00CA7B12">
            <w:pPr>
              <w:spacing w:after="240"/>
            </w:pPr>
            <w:r w:rsidRPr="005E2DD3">
              <w:t>REGULAR SESSION – Regular Meeting was called t</w:t>
            </w:r>
            <w:r>
              <w:t>o order at 9:0</w:t>
            </w:r>
            <w:r w:rsidR="002137FC">
              <w:t>4</w:t>
            </w:r>
            <w:r w:rsidRPr="005E2DD3">
              <w:t xml:space="preserve"> a.m.</w:t>
            </w:r>
          </w:p>
          <w:p w:rsidR="00CA7B12" w:rsidRDefault="00CA7B12" w:rsidP="00CA7B12">
            <w:pPr>
              <w:snapToGrid w:val="0"/>
              <w:ind w:right="216"/>
              <w:outlineLvl w:val="0"/>
            </w:pPr>
            <w:r>
              <w:t>Present: Supervisors Ron Roberts</w:t>
            </w:r>
            <w:r w:rsidRPr="005E2DD3">
              <w:t xml:space="preserve">, Chairman; </w:t>
            </w:r>
            <w:r>
              <w:t xml:space="preserve">Greg Cox, Vice Chairman; Dianne Jacob;      </w:t>
            </w:r>
            <w:r w:rsidRPr="005E2DD3">
              <w:t>Pam Slater-Price</w:t>
            </w:r>
            <w:r>
              <w:t>; Bill Horn</w:t>
            </w:r>
            <w:r w:rsidRPr="005E2DD3">
              <w:t>; also Thomas J. Pastuszka, Clerk.</w:t>
            </w:r>
          </w:p>
          <w:p w:rsidR="00CA7B12" w:rsidRPr="005E2DD3" w:rsidRDefault="00CA7B12" w:rsidP="00CA7B12">
            <w:pPr>
              <w:pStyle w:val="1Paragraph"/>
              <w:jc w:val="both"/>
            </w:pPr>
          </w:p>
          <w:p w:rsidR="00CA7B12" w:rsidRPr="00E460A4" w:rsidRDefault="00CA7B12" w:rsidP="00CA7B12">
            <w:pPr>
              <w:rPr>
                <w:bCs/>
                <w:szCs w:val="24"/>
              </w:rPr>
            </w:pPr>
            <w:r w:rsidRPr="00E460A4">
              <w:rPr>
                <w:bCs/>
                <w:szCs w:val="24"/>
              </w:rPr>
              <w:t xml:space="preserve">Invocation was led by </w:t>
            </w:r>
            <w:r w:rsidR="00AD15BE" w:rsidRPr="00AF53D8">
              <w:t>Pastor Curtis Moss</w:t>
            </w:r>
            <w:r w:rsidR="00DB44DF">
              <w:t>,</w:t>
            </w:r>
            <w:r w:rsidR="00AD15BE" w:rsidRPr="00AF53D8">
              <w:t xml:space="preserve"> Sr. of New Bethel Baptist Church from the City Heights community.</w:t>
            </w:r>
          </w:p>
          <w:p w:rsidR="00CA7B12" w:rsidRPr="005E2DD3" w:rsidRDefault="00CA7B12" w:rsidP="00CA7B12">
            <w:pPr>
              <w:pStyle w:val="ListParagraph"/>
              <w:ind w:left="360"/>
            </w:pPr>
          </w:p>
          <w:p w:rsidR="00CA7B12" w:rsidRPr="00980316" w:rsidRDefault="00CA7B12" w:rsidP="00CA7B12">
            <w:r w:rsidRPr="00E460A4">
              <w:rPr>
                <w:bCs/>
              </w:rPr>
              <w:t xml:space="preserve">Pledge of </w:t>
            </w:r>
            <w:r w:rsidRPr="00E460A4">
              <w:rPr>
                <w:bCs/>
                <w:szCs w:val="24"/>
              </w:rPr>
              <w:t>Allegiance was led by</w:t>
            </w:r>
            <w:r w:rsidRPr="005F5EB5">
              <w:t xml:space="preserve"> </w:t>
            </w:r>
            <w:r w:rsidR="00AD15BE" w:rsidRPr="00AF53D8">
              <w:rPr>
                <w:iCs/>
              </w:rPr>
              <w:t>An</w:t>
            </w:r>
            <w:r w:rsidR="00155CAD">
              <w:rPr>
                <w:iCs/>
              </w:rPr>
              <w:t xml:space="preserve">gier Elementary School students: Lien Mai, </w:t>
            </w:r>
            <w:r w:rsidR="00C51D3F">
              <w:rPr>
                <w:iCs/>
              </w:rPr>
              <w:t xml:space="preserve">                 </w:t>
            </w:r>
            <w:r w:rsidR="00155CAD">
              <w:rPr>
                <w:iCs/>
              </w:rPr>
              <w:t>A</w:t>
            </w:r>
            <w:r w:rsidR="00EA6A90">
              <w:rPr>
                <w:iCs/>
              </w:rPr>
              <w:t>lexander Sandoval, Cross Flores</w:t>
            </w:r>
            <w:r w:rsidR="00155CAD">
              <w:rPr>
                <w:iCs/>
              </w:rPr>
              <w:t xml:space="preserve"> and </w:t>
            </w:r>
            <w:proofErr w:type="spellStart"/>
            <w:r w:rsidR="00155CAD">
              <w:rPr>
                <w:iCs/>
              </w:rPr>
              <w:t>Keyana</w:t>
            </w:r>
            <w:proofErr w:type="spellEnd"/>
            <w:r w:rsidR="00155CAD">
              <w:rPr>
                <w:iCs/>
              </w:rPr>
              <w:t xml:space="preserve"> </w:t>
            </w:r>
            <w:proofErr w:type="spellStart"/>
            <w:r w:rsidR="00155CAD">
              <w:rPr>
                <w:iCs/>
              </w:rPr>
              <w:t>Gorum</w:t>
            </w:r>
            <w:proofErr w:type="spellEnd"/>
            <w:r w:rsidR="00155CAD">
              <w:rPr>
                <w:iCs/>
              </w:rPr>
              <w:t>.</w:t>
            </w:r>
          </w:p>
          <w:p w:rsidR="00CA7B12" w:rsidRPr="005F5EB5" w:rsidRDefault="00CA7B12" w:rsidP="00CA7B12"/>
          <w:p w:rsidR="00CA7B12" w:rsidRPr="005E2DD3" w:rsidRDefault="00CA7B12" w:rsidP="00CA7B12">
            <w:pPr>
              <w:spacing w:after="240"/>
            </w:pPr>
            <w:r w:rsidRPr="005E2DD3">
              <w:t xml:space="preserve">Approval of Statement of </w:t>
            </w:r>
            <w:r>
              <w:t>Proceedings/Minutes for Meeting of February 28, 2012.</w:t>
            </w:r>
          </w:p>
          <w:p w:rsidR="00CA7B12" w:rsidRPr="00E460A4" w:rsidRDefault="00CA7B12" w:rsidP="00CA7B12">
            <w:pPr>
              <w:rPr>
                <w:b/>
                <w:bCs/>
              </w:rPr>
            </w:pPr>
            <w:r w:rsidRPr="00E460A4">
              <w:rPr>
                <w:b/>
              </w:rPr>
              <w:t>ACTION:</w:t>
            </w:r>
          </w:p>
          <w:p w:rsidR="00CA7B12" w:rsidRDefault="00CA7B12" w:rsidP="00CA7B12">
            <w:pPr>
              <w:spacing w:after="240"/>
            </w:pPr>
            <w:r>
              <w:t xml:space="preserve">ON MOTION of Supervisor </w:t>
            </w:r>
            <w:r w:rsidR="009B3DCF">
              <w:t>Horn</w:t>
            </w:r>
            <w:r w:rsidRPr="00EB3FAC">
              <w:t xml:space="preserve">, seconded by </w:t>
            </w:r>
            <w:r w:rsidRPr="00BC1BA0">
              <w:t>Supervisor</w:t>
            </w:r>
            <w:r>
              <w:t xml:space="preserve"> </w:t>
            </w:r>
            <w:r w:rsidR="009B3DCF">
              <w:t>Cox</w:t>
            </w:r>
            <w:r w:rsidRPr="007F752A">
              <w:t>, the</w:t>
            </w:r>
            <w:r w:rsidRPr="005E2DD3">
              <w:t xml:space="preserve"> Board of Supervisors approved the Statement of </w:t>
            </w:r>
            <w:r>
              <w:t>Proceedings/Minutes for Meeting of February 28, 2012.</w:t>
            </w:r>
          </w:p>
          <w:p w:rsidR="00CA7B12" w:rsidRDefault="00CA7B12" w:rsidP="00CA7B12">
            <w:pPr>
              <w:spacing w:after="240"/>
            </w:pPr>
            <w:r w:rsidRPr="005E2DD3">
              <w:t>AYES:  Cox, Jacob, Slater-Price, Roberts, Horn</w:t>
            </w:r>
          </w:p>
          <w:p w:rsidR="00416BDA" w:rsidRDefault="00416BDA" w:rsidP="00CA7B12">
            <w:pPr>
              <w:spacing w:after="240"/>
            </w:pPr>
            <w:r>
              <w:t>Public Communication: [No Speakers]</w:t>
            </w:r>
          </w:p>
          <w:p w:rsidR="005611C8" w:rsidRDefault="00F85440" w:rsidP="00633681">
            <w:pPr>
              <w:spacing w:after="240"/>
            </w:pPr>
          </w:p>
        </w:customXml>
        <w:p w:rsidR="005611C8" w:rsidRDefault="005611C8"/>
        <w:p w:rsidR="005611C8" w:rsidRDefault="005611C8"/>
        <w:p w:rsidR="00F90CFF" w:rsidRDefault="00F90CFF"/>
        <w:p w:rsidR="00F90CFF" w:rsidRDefault="00F90CFF"/>
        <w:p w:rsidR="00F90CFF" w:rsidRDefault="00F90CFF"/>
        <w:p w:rsidR="00F90CFF" w:rsidRDefault="00F90CFF"/>
        <w:p w:rsidR="00F90CFF" w:rsidRDefault="00F90CFF"/>
        <w:p w:rsidR="00F90CFF" w:rsidRDefault="00F90CFF">
          <w:pPr>
            <w:rPr>
              <w:b/>
              <w:sz w:val="28"/>
              <w:szCs w:val="28"/>
            </w:rPr>
          </w:pPr>
        </w:p>
        <w:p w:rsidR="00F90CFF" w:rsidRDefault="00F90CFF">
          <w:pPr>
            <w:rPr>
              <w:b/>
              <w:sz w:val="28"/>
              <w:szCs w:val="28"/>
            </w:rPr>
          </w:pPr>
        </w:p>
        <w:p w:rsidR="005611C8" w:rsidRPr="00F90CFF" w:rsidRDefault="00F90CFF">
          <w:pPr>
            <w:rPr>
              <w:sz w:val="20"/>
            </w:rPr>
            <w:sectPr w:rsidR="005611C8" w:rsidRPr="00F90CFF">
              <w:footerReference w:type="even" r:id="rId7"/>
              <w:footerReference w:type="default" r:id="rId8"/>
              <w:pgSz w:w="12240" w:h="15840" w:code="1"/>
              <w:pgMar w:top="1440" w:right="1440" w:bottom="1440" w:left="1440" w:header="720" w:footer="720" w:gutter="0"/>
              <w:cols w:space="720"/>
            </w:sectPr>
          </w:pPr>
          <w:r w:rsidRPr="00F90CFF">
            <w:rPr>
              <w:b/>
              <w:sz w:val="28"/>
              <w:szCs w:val="28"/>
            </w:rPr>
            <w:t>NOTICE</w:t>
          </w:r>
          <w:r w:rsidRPr="00F90CFF">
            <w:rPr>
              <w:sz w:val="20"/>
            </w:rPr>
            <w:t>: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w:t>
          </w:r>
        </w:p>
        <w:tbl>
          <w:tblPr>
            <w:tblW w:w="9360" w:type="dxa"/>
            <w:tblInd w:w="108" w:type="dxa"/>
            <w:tblLayout w:type="fixed"/>
            <w:tblLook w:val="0000"/>
          </w:tblPr>
          <w:tblGrid>
            <w:gridCol w:w="2430"/>
            <w:gridCol w:w="1440"/>
            <w:gridCol w:w="5490"/>
          </w:tblGrid>
          <w:bookmarkStart w:id="1" w:name="Category" w:displacedByCustomXml="next"/>
          <w:bookmarkEnd w:id="1" w:displacedByCustomXml="next"/>
          <w:customXml w:uri="regular-agenda-item" w:element="AGENDA_LIST">
            <w:tr w:rsidR="005611C8" w:rsidTr="00B42582">
              <w:customXml w:uri="regular-agenda-item" w:element="CATEGORY">
                <w:tc>
                  <w:tcPr>
                    <w:tcW w:w="2430" w:type="dxa"/>
                  </w:tcPr>
                  <w:p w:rsidR="005611C8" w:rsidRDefault="005611C8">
                    <w:pPr>
                      <w:pStyle w:val="JustifiedCOB"/>
                      <w:jc w:val="left"/>
                    </w:pPr>
                    <w:r>
                      <w:t>Public Safety</w:t>
                    </w:r>
                  </w:p>
                </w:tc>
              </w:customXml>
              <w:bookmarkStart w:id="2" w:name="AgendaNumber" w:displacedByCustomXml="next"/>
              <w:bookmarkEnd w:id="2" w:displacedByCustomXml="next"/>
              <w:customXml w:uri="regular-agenda-item" w:element="AGENDA_INDEX">
                <w:tc>
                  <w:tcPr>
                    <w:tcW w:w="1440" w:type="dxa"/>
                  </w:tcPr>
                  <w:p w:rsidR="005611C8" w:rsidRDefault="005611C8">
                    <w:pPr>
                      <w:pStyle w:val="JustifiedCOB"/>
                      <w:jc w:val="center"/>
                    </w:pPr>
                    <w:r>
                      <w:t>1.</w:t>
                    </w:r>
                  </w:p>
                </w:tc>
              </w:customXml>
              <w:bookmarkStart w:id="3" w:name="Subject" w:displacedByCustomXml="next"/>
              <w:bookmarkEnd w:id="3" w:displacedByCustomXml="next"/>
              <w:customXml w:uri="regular-agenda-item" w:element="SUBJECT">
                <w:tc>
                  <w:tcPr>
                    <w:tcW w:w="5490" w:type="dxa"/>
                  </w:tcPr>
                  <w:p w:rsidR="00512691" w:rsidRDefault="008C29FF" w:rsidP="003E60FD">
                    <w:pPr>
                      <w:pStyle w:val="JustifiedCOB"/>
                      <w:spacing w:after="0"/>
                      <w:jc w:val="left"/>
                    </w:pPr>
                    <w:r>
                      <w:t>SHERIFF – ACCEPTANCE OF ADDITIONAL GRANT FUNDS FOR THE FISCAL YEAR (FY) 2011 H</w:t>
                    </w:r>
                    <w:r w:rsidR="00633681">
                      <w:t xml:space="preserve">OMELAND SECURITY GRANT PROGRAM </w:t>
                    </w:r>
                  </w:p>
                  <w:p w:rsidR="00053108" w:rsidRDefault="00512691" w:rsidP="003E60FD">
                    <w:pPr>
                      <w:pStyle w:val="JustifiedCOB"/>
                      <w:jc w:val="left"/>
                    </w:pPr>
                    <w:r>
                      <w:t>(4 VOTES)</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p>
                </w:tc>
              </w:customXml>
              <w:customXml w:uri="regular-agenda-item" w:element="AGENDA_INDEX">
                <w:tc>
                  <w:tcPr>
                    <w:tcW w:w="1440" w:type="dxa"/>
                  </w:tcPr>
                  <w:p w:rsidR="005611C8" w:rsidRDefault="005611C8">
                    <w:pPr>
                      <w:pStyle w:val="JustifiedCOB"/>
                      <w:jc w:val="center"/>
                    </w:pPr>
                    <w:r>
                      <w:t>2.</w:t>
                    </w:r>
                  </w:p>
                </w:tc>
              </w:customXml>
              <w:customXml w:uri="regular-agenda-item" w:element="SUBJECT">
                <w:tc>
                  <w:tcPr>
                    <w:tcW w:w="5490" w:type="dxa"/>
                  </w:tcPr>
                  <w:p w:rsidR="00665E6C" w:rsidRDefault="00F85440" w:rsidP="003E60FD">
                    <w:pPr>
                      <w:pStyle w:val="JustifiedCOB"/>
                      <w:spacing w:after="0"/>
                      <w:jc w:val="left"/>
                    </w:pPr>
                    <w:r>
                      <w:fldChar w:fldCharType="begin"/>
                    </w:r>
                    <w:r w:rsidR="008C29FF">
                      <w:instrText xml:space="preserve">  MACROBUTTON NoMacro </w:instrText>
                    </w:r>
                    <w:r>
                      <w:fldChar w:fldCharType="end"/>
                    </w:r>
                    <w:r w:rsidR="008C29FF">
                      <w:t>OFFICE OF EMERGENCY SERVICES – FISCAL YEAR 2011-2012 COUNTY FIRE PROTECTION AND EMERGENCY</w:t>
                    </w:r>
                    <w:r w:rsidR="00633681">
                      <w:t xml:space="preserve"> MEDICAL SERVICES GRANT AWARDS </w:t>
                    </w:r>
                  </w:p>
                  <w:p w:rsidR="00512691" w:rsidRDefault="00964B0B" w:rsidP="003E60FD">
                    <w:pPr>
                      <w:pStyle w:val="JustifiedCOB"/>
                      <w:spacing w:after="0"/>
                      <w:jc w:val="left"/>
                    </w:pPr>
                    <w:r w:rsidRPr="00EA128B">
                      <w:t>[FUNDING</w:t>
                    </w:r>
                    <w:r w:rsidRPr="001100DD">
                      <w:rPr>
                        <w:caps/>
                      </w:rPr>
                      <w:t xml:space="preserve"> SO</w:t>
                    </w:r>
                    <w:r>
                      <w:rPr>
                        <w:caps/>
                      </w:rPr>
                      <w:t>URCE(S):</w:t>
                    </w:r>
                    <w:r w:rsidRPr="005F487A">
                      <w:rPr>
                        <w:caps/>
                      </w:rPr>
                      <w:t xml:space="preserve"> </w:t>
                    </w:r>
                    <w:r>
                      <w:rPr>
                        <w:caps/>
                      </w:rPr>
                      <w:t xml:space="preserve"> </w:t>
                    </w:r>
                    <w:r w:rsidR="00665E6C" w:rsidRPr="00964B0B">
                      <w:rPr>
                        <w:caps/>
                      </w:rPr>
                      <w:t>Fiscal Year 2010-11 Public Safety Group Fund Balance available</w:t>
                    </w:r>
                    <w:r w:rsidRPr="00964B0B">
                      <w:rPr>
                        <w:caps/>
                      </w:rPr>
                      <w:t>]</w:t>
                    </w:r>
                  </w:p>
                  <w:p w:rsidR="00053108" w:rsidRDefault="00512691" w:rsidP="003E60FD">
                    <w:pPr>
                      <w:pStyle w:val="JustifiedCOB"/>
                      <w:jc w:val="left"/>
                    </w:pPr>
                    <w:r>
                      <w:t>(4 VOTES)</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p>
                </w:tc>
              </w:customXml>
              <w:customXml w:uri="regular-agenda-item" w:element="AGENDA_INDEX">
                <w:tc>
                  <w:tcPr>
                    <w:tcW w:w="1440" w:type="dxa"/>
                  </w:tcPr>
                  <w:p w:rsidR="005611C8" w:rsidRDefault="005611C8">
                    <w:pPr>
                      <w:pStyle w:val="JustifiedCOB"/>
                      <w:jc w:val="center"/>
                    </w:pPr>
                    <w:r>
                      <w:t>3.</w:t>
                    </w:r>
                  </w:p>
                </w:tc>
              </w:customXml>
              <w:customXml w:uri="regular-agenda-item" w:element="SUBJECT">
                <w:tc>
                  <w:tcPr>
                    <w:tcW w:w="5490" w:type="dxa"/>
                  </w:tcPr>
                  <w:p w:rsidR="00266240" w:rsidRDefault="00266240" w:rsidP="00266240">
                    <w:pPr>
                      <w:pStyle w:val="JustifiedCOB"/>
                      <w:spacing w:after="0"/>
                      <w:jc w:val="left"/>
                    </w:pPr>
                    <w:r>
                      <w:t>NOTICED PUBLIC HEARING:</w:t>
                    </w:r>
                  </w:p>
                  <w:p w:rsidR="00053108" w:rsidRDefault="008C29FF" w:rsidP="00633681">
                    <w:pPr>
                      <w:pStyle w:val="JustifiedCOB"/>
                      <w:jc w:val="left"/>
                    </w:pPr>
                    <w:r>
                      <w:t xml:space="preserve">AN </w:t>
                    </w:r>
                    <w:r w:rsidR="00F85440">
                      <w:fldChar w:fldCharType="begin"/>
                    </w:r>
                    <w:r>
                      <w:instrText xml:space="preserve">  MACROBUTTON NoMacro </w:instrText>
                    </w:r>
                    <w:r w:rsidR="00F85440">
                      <w:fldChar w:fldCharType="end"/>
                    </w:r>
                    <w:r>
                      <w:t>ORDINANCE TO ESTABLISH THE SAN DIEGO S</w:t>
                    </w:r>
                    <w:r w:rsidR="00633681">
                      <w:t>EX OFFENDER MANAGEMENT COUNCIL</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p>
                </w:tc>
              </w:customXml>
              <w:customXml w:uri="regular-agenda-item" w:element="AGENDA_INDEX">
                <w:tc>
                  <w:tcPr>
                    <w:tcW w:w="1440" w:type="dxa"/>
                  </w:tcPr>
                  <w:p w:rsidR="005611C8" w:rsidRDefault="005611C8">
                    <w:pPr>
                      <w:pStyle w:val="JustifiedCOB"/>
                      <w:jc w:val="center"/>
                    </w:pPr>
                    <w:r>
                      <w:t>4.</w:t>
                    </w:r>
                  </w:p>
                </w:tc>
              </w:customXml>
              <w:customXml w:uri="regular-agenda-item" w:element="SUBJECT">
                <w:tc>
                  <w:tcPr>
                    <w:tcW w:w="5490" w:type="dxa"/>
                  </w:tcPr>
                  <w:p w:rsidR="00665E6C" w:rsidRDefault="008C29FF" w:rsidP="003E60FD">
                    <w:pPr>
                      <w:pStyle w:val="JustifiedCOB"/>
                      <w:spacing w:after="0"/>
                      <w:jc w:val="left"/>
                    </w:pPr>
                    <w:r>
                      <w:t>OFFICE OF EMERGENCY SERVICES – EMERGENCY MANAGEMENT PERFORMANCE GRANT PROGRAM ACCEPTANCE (DISTRICT: ALL)</w:t>
                    </w:r>
                  </w:p>
                  <w:p w:rsidR="00512691" w:rsidRDefault="00964B0B" w:rsidP="003E60FD">
                    <w:pPr>
                      <w:pStyle w:val="JustifiedCOB"/>
                      <w:spacing w:after="0"/>
                      <w:jc w:val="left"/>
                    </w:pPr>
                    <w:r w:rsidRPr="00EA128B">
                      <w:t>[FUNDING</w:t>
                    </w:r>
                    <w:r w:rsidRPr="001100DD">
                      <w:rPr>
                        <w:caps/>
                      </w:rPr>
                      <w:t xml:space="preserve"> SO</w:t>
                    </w:r>
                    <w:r>
                      <w:rPr>
                        <w:caps/>
                      </w:rPr>
                      <w:t>URCE(S</w:t>
                    </w:r>
                    <w:r w:rsidRPr="00355AE5">
                      <w:rPr>
                        <w:caps/>
                      </w:rPr>
                      <w:t xml:space="preserve">):  </w:t>
                    </w:r>
                    <w:r w:rsidR="00665E6C" w:rsidRPr="00355AE5">
                      <w:rPr>
                        <w:caps/>
                      </w:rPr>
                      <w:t>CalEMA Fiscal Year 2011 Emergency Management Performance Grant</w:t>
                    </w:r>
                    <w:r w:rsidRPr="00355AE5">
                      <w:rPr>
                        <w:caps/>
                      </w:rPr>
                      <w:t>]</w:t>
                    </w:r>
                  </w:p>
                  <w:p w:rsidR="00053108" w:rsidRDefault="00512691" w:rsidP="003E60FD">
                    <w:pPr>
                      <w:pStyle w:val="JustifiedCOB"/>
                      <w:jc w:val="left"/>
                    </w:pPr>
                    <w:r>
                      <w:t>(4 VOTES)</w:t>
                    </w:r>
                  </w:p>
                </w:tc>
              </w:customXml>
            </w:tr>
          </w:customXml>
          <w:customXml w:uri="regular-agenda-item" w:element="AGENDA_LIST">
            <w:tr w:rsidR="005611C8" w:rsidTr="00B42582">
              <w:customXml w:uri="regular-agenda-item" w:element="CATEGORY">
                <w:tc>
                  <w:tcPr>
                    <w:tcW w:w="2430" w:type="dxa"/>
                  </w:tcPr>
                  <w:p w:rsidR="005611C8" w:rsidRDefault="004122F8">
                    <w:pPr>
                      <w:pStyle w:val="JustifiedCOB"/>
                      <w:jc w:val="left"/>
                    </w:pPr>
                    <w:r>
                      <w:t>Health and Human Services</w:t>
                    </w:r>
                  </w:p>
                </w:tc>
              </w:customXml>
              <w:customXml w:uri="regular-agenda-item" w:element="AGENDA_INDEX">
                <w:tc>
                  <w:tcPr>
                    <w:tcW w:w="1440" w:type="dxa"/>
                  </w:tcPr>
                  <w:p w:rsidR="005611C8" w:rsidRDefault="005611C8">
                    <w:pPr>
                      <w:pStyle w:val="JustifiedCOB"/>
                      <w:jc w:val="center"/>
                    </w:pPr>
                    <w:r>
                      <w:t>5.</w:t>
                    </w:r>
                  </w:p>
                </w:tc>
              </w:customXml>
              <w:customXml w:uri="regular-agenda-item" w:element="SUBJECT">
                <w:tc>
                  <w:tcPr>
                    <w:tcW w:w="5490" w:type="dxa"/>
                  </w:tcPr>
                  <w:p w:rsidR="00053108" w:rsidRDefault="008C29FF" w:rsidP="00633681">
                    <w:pPr>
                      <w:pStyle w:val="JustifiedCOB"/>
                    </w:pPr>
                    <w:r>
                      <w:t>S</w:t>
                    </w:r>
                    <w:r w:rsidR="00633681">
                      <w:t xml:space="preserve">UPPORT FOR SAN PASQUAL ACADEMY </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p>
                </w:tc>
              </w:customXml>
              <w:customXml w:uri="regular-agenda-item" w:element="AGENDA_INDEX">
                <w:tc>
                  <w:tcPr>
                    <w:tcW w:w="1440" w:type="dxa"/>
                  </w:tcPr>
                  <w:p w:rsidR="005611C8" w:rsidRDefault="005611C8">
                    <w:pPr>
                      <w:pStyle w:val="JustifiedCOB"/>
                      <w:jc w:val="center"/>
                    </w:pPr>
                    <w:r>
                      <w:t>6.</w:t>
                    </w:r>
                  </w:p>
                </w:tc>
              </w:customXml>
              <w:customXml w:uri="regular-agenda-item" w:element="SUBJECT">
                <w:tc>
                  <w:tcPr>
                    <w:tcW w:w="5490" w:type="dxa"/>
                  </w:tcPr>
                  <w:p w:rsidR="00665E6C" w:rsidRDefault="008C29FF" w:rsidP="003E60FD">
                    <w:pPr>
                      <w:pStyle w:val="JustifiedCOB"/>
                      <w:spacing w:after="0"/>
                      <w:jc w:val="left"/>
                    </w:pPr>
                    <w:r>
                      <w:t>CALIFORNIA DEPARTMENT OF VETERANS AFFAIRS REVENUE AGREE</w:t>
                    </w:r>
                    <w:r w:rsidR="00633681">
                      <w:t xml:space="preserve">MENT FOR FISCAL YEARS 2011-13 </w:t>
                    </w:r>
                  </w:p>
                  <w:p w:rsidR="00053108" w:rsidRDefault="00964B0B" w:rsidP="003E60FD">
                    <w:pPr>
                      <w:pStyle w:val="JustifiedCOB"/>
                      <w:jc w:val="left"/>
                    </w:pPr>
                    <w:r w:rsidRPr="00EA128B">
                      <w:t>[FUNDING</w:t>
                    </w:r>
                    <w:r w:rsidRPr="001100DD">
                      <w:rPr>
                        <w:caps/>
                      </w:rPr>
                      <w:t xml:space="preserve"> SO</w:t>
                    </w:r>
                    <w:r>
                      <w:rPr>
                        <w:caps/>
                      </w:rPr>
                      <w:t>URCE(S</w:t>
                    </w:r>
                    <w:r w:rsidRPr="00964B0B">
                      <w:rPr>
                        <w:caps/>
                      </w:rPr>
                      <w:t xml:space="preserve">):  </w:t>
                    </w:r>
                    <w:r w:rsidR="00665E6C" w:rsidRPr="00964B0B">
                      <w:rPr>
                        <w:caps/>
                      </w:rPr>
                      <w:t>California Department of Veterans Affairs</w:t>
                    </w:r>
                    <w:r w:rsidRPr="00964B0B">
                      <w:rPr>
                        <w:caps/>
                      </w:rPr>
                      <w:t>]</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p>
                </w:tc>
              </w:customXml>
              <w:customXml w:uri="regular-agenda-item" w:element="AGENDA_INDEX">
                <w:tc>
                  <w:tcPr>
                    <w:tcW w:w="1440" w:type="dxa"/>
                  </w:tcPr>
                  <w:p w:rsidR="005611C8" w:rsidRDefault="005611C8">
                    <w:pPr>
                      <w:pStyle w:val="JustifiedCOB"/>
                      <w:jc w:val="center"/>
                    </w:pPr>
                    <w:r>
                      <w:t>7.</w:t>
                    </w:r>
                  </w:p>
                </w:tc>
              </w:customXml>
              <w:customXml w:uri="regular-agenda-item" w:element="SUBJECT">
                <w:tc>
                  <w:tcPr>
                    <w:tcW w:w="5490" w:type="dxa"/>
                  </w:tcPr>
                  <w:p w:rsidR="00665E6C" w:rsidRDefault="00633681" w:rsidP="00355AE5">
                    <w:pPr>
                      <w:pStyle w:val="JustifiedCOB"/>
                      <w:spacing w:after="0"/>
                    </w:pPr>
                    <w:r>
                      <w:t xml:space="preserve">HIV/AIDS REVENUE AND SERVICES </w:t>
                    </w:r>
                  </w:p>
                  <w:p w:rsidR="00053108" w:rsidRDefault="00964B0B" w:rsidP="00633681">
                    <w:pPr>
                      <w:pStyle w:val="JustifiedCOB"/>
                    </w:pPr>
                    <w:r w:rsidRPr="00EA128B">
                      <w:t>[FUNDING</w:t>
                    </w:r>
                    <w:r w:rsidRPr="001100DD">
                      <w:rPr>
                        <w:caps/>
                      </w:rPr>
                      <w:t xml:space="preserve"> SO</w:t>
                    </w:r>
                    <w:r>
                      <w:rPr>
                        <w:caps/>
                      </w:rPr>
                      <w:t>URCE(S):</w:t>
                    </w:r>
                    <w:r w:rsidRPr="005F487A">
                      <w:rPr>
                        <w:caps/>
                      </w:rPr>
                      <w:t xml:space="preserve"> </w:t>
                    </w:r>
                    <w:r w:rsidRPr="00964B0B">
                      <w:rPr>
                        <w:caps/>
                      </w:rPr>
                      <w:t xml:space="preserve"> </w:t>
                    </w:r>
                    <w:r w:rsidR="00665E6C" w:rsidRPr="00964B0B">
                      <w:rPr>
                        <w:caps/>
                      </w:rPr>
                      <w:t>federal RWTEA</w:t>
                    </w:r>
                    <w:r w:rsidRPr="00964B0B">
                      <w:rPr>
                        <w:caps/>
                      </w:rPr>
                      <w:t>]</w:t>
                    </w:r>
                  </w:p>
                </w:tc>
              </w:customXml>
            </w:tr>
          </w:customXml>
          <w:customXml w:uri="regular-agenda-item" w:element="AGENDA_LIST">
            <w:tr w:rsidR="005611C8" w:rsidTr="00B42582">
              <w:customXml w:uri="regular-agenda-item" w:element="CATEGORY">
                <w:tc>
                  <w:tcPr>
                    <w:tcW w:w="2430" w:type="dxa"/>
                  </w:tcPr>
                  <w:p w:rsidR="005611C8" w:rsidRDefault="005611C8" w:rsidP="00D041E7">
                    <w:pPr>
                      <w:pStyle w:val="JustifiedCOB"/>
                      <w:keepNext/>
                      <w:spacing w:after="0"/>
                      <w:jc w:val="left"/>
                    </w:pPr>
                    <w:r>
                      <w:t>Community Services</w:t>
                    </w:r>
                  </w:p>
                </w:tc>
              </w:customXml>
              <w:customXml w:uri="regular-agenda-item" w:element="AGENDA_INDEX">
                <w:tc>
                  <w:tcPr>
                    <w:tcW w:w="1440" w:type="dxa"/>
                  </w:tcPr>
                  <w:p w:rsidR="005611C8" w:rsidRDefault="005611C8" w:rsidP="00D041E7">
                    <w:pPr>
                      <w:pStyle w:val="JustifiedCOB"/>
                      <w:keepNext/>
                      <w:spacing w:after="0"/>
                      <w:jc w:val="center"/>
                    </w:pPr>
                    <w:r>
                      <w:t>8.</w:t>
                    </w:r>
                  </w:p>
                </w:tc>
              </w:customXml>
              <w:customXml w:uri="regular-agenda-item" w:element="SUBJECT">
                <w:tc>
                  <w:tcPr>
                    <w:tcW w:w="5490" w:type="dxa"/>
                  </w:tcPr>
                  <w:p w:rsidR="00566B61" w:rsidRDefault="008C29FF" w:rsidP="00D041E7">
                    <w:pPr>
                      <w:pStyle w:val="JustifiedCOB"/>
                      <w:keepNext/>
                      <w:spacing w:after="0"/>
                      <w:jc w:val="left"/>
                    </w:pPr>
                    <w:r>
                      <w:t xml:space="preserve">GENERAL SERVICES - AUTHORIZE THE COMMENCEMENT OF FOOD WASTE RECYCLING PROGRAM AT COUNTY OPERATED FOOD-SERVICE FACILITIES AND LEASED CAFETERIAS </w:t>
                    </w:r>
                  </w:p>
                  <w:p w:rsidR="00D041E7" w:rsidRDefault="00566B61" w:rsidP="00D041E7">
                    <w:pPr>
                      <w:pStyle w:val="JustifiedCOB"/>
                      <w:keepNext/>
                      <w:spacing w:after="0"/>
                      <w:jc w:val="left"/>
                    </w:pPr>
                    <w:r>
                      <w:t>[FUNDING SOURCE(S): CLIENT DEPARTMENT CHARGES FOR SERVICES]</w:t>
                    </w:r>
                  </w:p>
                  <w:p w:rsidR="00053108" w:rsidRDefault="00053108" w:rsidP="00D041E7">
                    <w:pPr>
                      <w:pStyle w:val="JustifiedCOB"/>
                      <w:keepNext/>
                      <w:spacing w:after="0"/>
                      <w:jc w:val="left"/>
                    </w:pP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p>
                </w:tc>
              </w:customXml>
              <w:customXml w:uri="regular-agenda-item" w:element="AGENDA_INDEX">
                <w:tc>
                  <w:tcPr>
                    <w:tcW w:w="1440" w:type="dxa"/>
                  </w:tcPr>
                  <w:p w:rsidR="005611C8" w:rsidRDefault="005611C8">
                    <w:pPr>
                      <w:pStyle w:val="JustifiedCOB"/>
                      <w:jc w:val="center"/>
                    </w:pPr>
                    <w:r>
                      <w:t>9.</w:t>
                    </w:r>
                  </w:p>
                </w:tc>
              </w:customXml>
              <w:customXml w:uri="regular-agenda-item" w:element="SUBJECT">
                <w:tc>
                  <w:tcPr>
                    <w:tcW w:w="5490" w:type="dxa"/>
                  </w:tcPr>
                  <w:p w:rsidR="00053108" w:rsidRDefault="008C29FF" w:rsidP="00633681">
                    <w:pPr>
                      <w:pStyle w:val="JustifiedCOB"/>
                      <w:jc w:val="left"/>
                    </w:pPr>
                    <w:r>
                      <w:t>COUNTY LIBRARY - PROCUREMENT OF BOOKS, AUDIOVISUAL MATERIALS, AND RELATED SERVIC</w:t>
                    </w:r>
                    <w:r w:rsidR="00633681">
                      <w:t xml:space="preserve">ES FOR COUNTY LIBRARY BRANCHES </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r>
                      <w:t>Financial and General Government</w:t>
                    </w:r>
                  </w:p>
                </w:tc>
              </w:customXml>
              <w:customXml w:uri="regular-agenda-item" w:element="AGENDA_INDEX">
                <w:tc>
                  <w:tcPr>
                    <w:tcW w:w="1440" w:type="dxa"/>
                  </w:tcPr>
                  <w:p w:rsidR="005611C8" w:rsidRDefault="005611C8">
                    <w:pPr>
                      <w:pStyle w:val="JustifiedCOB"/>
                      <w:jc w:val="center"/>
                    </w:pPr>
                    <w:r>
                      <w:t>10.</w:t>
                    </w:r>
                  </w:p>
                </w:tc>
              </w:customXml>
              <w:customXml w:uri="regular-agenda-item" w:element="SUBJECT">
                <w:tc>
                  <w:tcPr>
                    <w:tcW w:w="5490" w:type="dxa"/>
                  </w:tcPr>
                  <w:p w:rsidR="00053108" w:rsidRDefault="00F85440" w:rsidP="003E60FD">
                    <w:pPr>
                      <w:pStyle w:val="JustifiedCOB"/>
                      <w:jc w:val="left"/>
                    </w:pPr>
                    <w:r>
                      <w:fldChar w:fldCharType="begin"/>
                    </w:r>
                    <w:r w:rsidR="008C29FF">
                      <w:instrText xml:space="preserve">  MACROBUTTON NoMacro </w:instrText>
                    </w:r>
                    <w:r>
                      <w:fldChar w:fldCharType="end"/>
                    </w:r>
                    <w:r w:rsidR="008C29FF">
                      <w:t>CORONADO UNIFIED SCHOOL DISTRICT 2012 GENER</w:t>
                    </w:r>
                    <w:r w:rsidR="00633681">
                      <w:t xml:space="preserve">AL OBLIGATION REFUNDING BONDS </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p>
                </w:tc>
              </w:customXml>
              <w:customXml w:uri="regular-agenda-item" w:element="AGENDA_INDEX">
                <w:tc>
                  <w:tcPr>
                    <w:tcW w:w="1440" w:type="dxa"/>
                  </w:tcPr>
                  <w:p w:rsidR="005611C8" w:rsidRDefault="005611C8">
                    <w:pPr>
                      <w:pStyle w:val="JustifiedCOB"/>
                      <w:jc w:val="center"/>
                    </w:pPr>
                    <w:r>
                      <w:t>11.</w:t>
                    </w:r>
                  </w:p>
                </w:tc>
              </w:customXml>
              <w:customXml w:uri="regular-agenda-item" w:element="SUBJECT">
                <w:tc>
                  <w:tcPr>
                    <w:tcW w:w="5490" w:type="dxa"/>
                  </w:tcPr>
                  <w:p w:rsidR="00BA07B1" w:rsidRDefault="008C29FF" w:rsidP="003E60FD">
                    <w:pPr>
                      <w:pStyle w:val="JustifiedCOB"/>
                      <w:spacing w:after="0"/>
                      <w:jc w:val="left"/>
                    </w:pPr>
                    <w:r>
                      <w:t>AMENDMENTS TO THE COMPENSATION ORD</w:t>
                    </w:r>
                    <w:r w:rsidR="00633681">
                      <w:t xml:space="preserve">INANCE AND ADMINISTRATIVE CODE </w:t>
                    </w:r>
                  </w:p>
                  <w:p w:rsidR="00053108" w:rsidRDefault="00964B0B" w:rsidP="003E60FD">
                    <w:pPr>
                      <w:pStyle w:val="JustifiedCOB"/>
                      <w:jc w:val="left"/>
                    </w:pPr>
                    <w:r w:rsidRPr="00EA128B">
                      <w:t>[FUNDING</w:t>
                    </w:r>
                    <w:r w:rsidRPr="001100DD">
                      <w:rPr>
                        <w:caps/>
                      </w:rPr>
                      <w:t xml:space="preserve"> SO</w:t>
                    </w:r>
                    <w:r>
                      <w:rPr>
                        <w:caps/>
                      </w:rPr>
                      <w:t>URCE(S):</w:t>
                    </w:r>
                    <w:r w:rsidRPr="005F487A">
                      <w:rPr>
                        <w:caps/>
                      </w:rPr>
                      <w:t xml:space="preserve"> </w:t>
                    </w:r>
                    <w:r w:rsidRPr="00964B0B">
                      <w:rPr>
                        <w:caps/>
                      </w:rPr>
                      <w:t xml:space="preserve"> </w:t>
                    </w:r>
                    <w:r w:rsidR="00BA07B1" w:rsidRPr="00964B0B">
                      <w:rPr>
                        <w:caps/>
                      </w:rPr>
                      <w:t>combination of program revenues and General Purpose Revenue</w:t>
                    </w:r>
                    <w:r w:rsidRPr="00964B0B">
                      <w:rPr>
                        <w:caps/>
                      </w:rPr>
                      <w:t>]</w:t>
                    </w:r>
                  </w:p>
                </w:tc>
              </w:customXml>
            </w:tr>
          </w:customXml>
          <w:customXml w:uri="regular-agenda-item" w:element="AGENDA_LIST">
            <w:tr w:rsidR="005611C8" w:rsidTr="00B42582">
              <w:customXml w:uri="regular-agenda-item" w:element="CATEGORY">
                <w:tc>
                  <w:tcPr>
                    <w:tcW w:w="2430" w:type="dxa"/>
                  </w:tcPr>
                  <w:p w:rsidR="005611C8" w:rsidRDefault="005611C8" w:rsidP="003F442D">
                    <w:pPr>
                      <w:pStyle w:val="JustifiedCOB"/>
                      <w:keepNext/>
                      <w:jc w:val="left"/>
                    </w:pPr>
                  </w:p>
                </w:tc>
              </w:customXml>
              <w:customXml w:uri="regular-agenda-item" w:element="AGENDA_INDEX">
                <w:tc>
                  <w:tcPr>
                    <w:tcW w:w="1440" w:type="dxa"/>
                  </w:tcPr>
                  <w:p w:rsidR="005611C8" w:rsidRDefault="005611C8" w:rsidP="003F442D">
                    <w:pPr>
                      <w:pStyle w:val="JustifiedCOB"/>
                      <w:keepNext/>
                      <w:jc w:val="center"/>
                    </w:pPr>
                    <w:r>
                      <w:t>12.</w:t>
                    </w:r>
                  </w:p>
                </w:tc>
              </w:customXml>
              <w:customXml w:uri="regular-agenda-item" w:element="SUBJECT">
                <w:tc>
                  <w:tcPr>
                    <w:tcW w:w="5490" w:type="dxa"/>
                  </w:tcPr>
                  <w:p w:rsidR="00053108" w:rsidRDefault="008C29FF" w:rsidP="003F442D">
                    <w:pPr>
                      <w:pStyle w:val="JustifiedCOB"/>
                      <w:keepNext/>
                      <w:jc w:val="left"/>
                    </w:pPr>
                    <w:r>
                      <w:t xml:space="preserve">REVISED RULES GOVERNING INCOMPATIBLE ACTIVITIES OF THE DEPARTMENT OF </w:t>
                    </w:r>
                    <w:r w:rsidR="00633681">
                      <w:t>PURCHASING AND CONTRACTING</w:t>
                    </w:r>
                  </w:p>
                </w:tc>
              </w:customXml>
            </w:tr>
          </w:customXml>
          <w:customXml w:uri="regular-agenda-item" w:element="AGENDA_LIST">
            <w:tr w:rsidR="005611C8" w:rsidTr="00B42582">
              <w:customXml w:uri="regular-agenda-item" w:element="CATEGORY">
                <w:tc>
                  <w:tcPr>
                    <w:tcW w:w="2430" w:type="dxa"/>
                  </w:tcPr>
                  <w:p w:rsidR="005611C8" w:rsidRDefault="003F442D">
                    <w:pPr>
                      <w:pStyle w:val="JustifiedCOB"/>
                      <w:jc w:val="left"/>
                    </w:pPr>
                    <w:r>
                      <w:t>Communications Received</w:t>
                    </w:r>
                  </w:p>
                </w:tc>
              </w:customXml>
              <w:customXml w:uri="regular-agenda-item" w:element="AGENDA_INDEX">
                <w:tc>
                  <w:tcPr>
                    <w:tcW w:w="1440" w:type="dxa"/>
                  </w:tcPr>
                  <w:p w:rsidR="005611C8" w:rsidRDefault="005611C8">
                    <w:pPr>
                      <w:pStyle w:val="JustifiedCOB"/>
                      <w:jc w:val="center"/>
                    </w:pPr>
                    <w:r>
                      <w:t>13.</w:t>
                    </w:r>
                  </w:p>
                </w:tc>
              </w:customXml>
              <w:customXml w:uri="regular-agenda-item" w:element="SUBJECT">
                <w:tc>
                  <w:tcPr>
                    <w:tcW w:w="5490" w:type="dxa"/>
                  </w:tcPr>
                  <w:p w:rsidR="00053108" w:rsidRDefault="008C29FF" w:rsidP="00633681">
                    <w:pPr>
                      <w:pStyle w:val="JustifiedCOB"/>
                    </w:pPr>
                    <w:r>
                      <w:t>COMMUNICAT</w:t>
                    </w:r>
                    <w:r w:rsidR="00633681">
                      <w:t xml:space="preserve">IONS RECEIVED </w:t>
                    </w:r>
                  </w:p>
                </w:tc>
              </w:customXml>
            </w:tr>
          </w:customXml>
          <w:customXml w:uri="regular-agenda-item" w:element="AGENDA_LIST">
            <w:tr w:rsidR="005611C8" w:rsidTr="00B42582">
              <w:customXml w:uri="regular-agenda-item" w:element="CATEGORY">
                <w:tc>
                  <w:tcPr>
                    <w:tcW w:w="2430" w:type="dxa"/>
                  </w:tcPr>
                  <w:p w:rsidR="005611C8" w:rsidRDefault="005611C8">
                    <w:pPr>
                      <w:pStyle w:val="JustifiedCOB"/>
                      <w:jc w:val="left"/>
                    </w:pPr>
                    <w:r>
                      <w:t>Appointments</w:t>
                    </w:r>
                  </w:p>
                </w:tc>
              </w:customXml>
              <w:customXml w:uri="regular-agenda-item" w:element="AGENDA_INDEX">
                <w:tc>
                  <w:tcPr>
                    <w:tcW w:w="1440" w:type="dxa"/>
                  </w:tcPr>
                  <w:p w:rsidR="005611C8" w:rsidRDefault="005611C8">
                    <w:pPr>
                      <w:pStyle w:val="JustifiedCOB"/>
                      <w:jc w:val="center"/>
                    </w:pPr>
                    <w:r>
                      <w:t>14.</w:t>
                    </w:r>
                  </w:p>
                </w:tc>
              </w:customXml>
              <w:customXml w:uri="regular-agenda-item" w:element="SUBJECT">
                <w:tc>
                  <w:tcPr>
                    <w:tcW w:w="5490" w:type="dxa"/>
                  </w:tcPr>
                  <w:p w:rsidR="00056B21" w:rsidRDefault="00F85440" w:rsidP="00056B21">
                    <w:pPr>
                      <w:pStyle w:val="JustifiedCOB"/>
                      <w:spacing w:after="0"/>
                    </w:pPr>
                    <w:r>
                      <w:fldChar w:fldCharType="begin"/>
                    </w:r>
                    <w:r w:rsidR="008C29FF">
                      <w:instrText xml:space="preserve">  MACROBUTTON NoMacro </w:instrText>
                    </w:r>
                    <w:r>
                      <w:fldChar w:fldCharType="end"/>
                    </w:r>
                    <w:r w:rsidR="00056B21">
                      <w:t>ADMINISTRATIVE ITEMS:</w:t>
                    </w:r>
                  </w:p>
                  <w:p w:rsidR="00053108" w:rsidRDefault="00566B61" w:rsidP="00566B61">
                    <w:pPr>
                      <w:pStyle w:val="JustifiedCOB"/>
                    </w:pPr>
                    <w:r>
                      <w:t xml:space="preserve">APPOINTMENTS </w:t>
                    </w:r>
                  </w:p>
                </w:tc>
              </w:customXml>
            </w:tr>
          </w:customXml>
          <w:customXml w:uri="regular-agenda-item" w:element="AGENDA_LIST">
            <w:tr w:rsidR="001B5625" w:rsidRPr="00CA7B12" w:rsidTr="00B42582">
              <w:customXml w:uri="regular-agenda-item" w:element="CATEGORY">
                <w:tc>
                  <w:tcPr>
                    <w:tcW w:w="2430" w:type="dxa"/>
                  </w:tcPr>
                  <w:p w:rsidR="001B5625" w:rsidRPr="00CA7B12" w:rsidRDefault="001B5625">
                    <w:pPr>
                      <w:pStyle w:val="JustifiedCOB"/>
                      <w:jc w:val="left"/>
                    </w:pPr>
                    <w:r w:rsidRPr="00CA7B12">
                      <w:t>Financial and General Government</w:t>
                    </w:r>
                  </w:p>
                </w:tc>
              </w:customXml>
              <w:customXml w:uri="regular-agenda-item" w:element="AGENDA_INDEX">
                <w:tc>
                  <w:tcPr>
                    <w:tcW w:w="1440" w:type="dxa"/>
                  </w:tcPr>
                  <w:p w:rsidR="001B5625" w:rsidRPr="00CA7B12" w:rsidRDefault="001B5625">
                    <w:pPr>
                      <w:pStyle w:val="JustifiedCOB"/>
                      <w:jc w:val="center"/>
                    </w:pPr>
                    <w:r w:rsidRPr="00CA7B12">
                      <w:t>15.</w:t>
                    </w:r>
                  </w:p>
                </w:tc>
              </w:customXml>
              <w:customXml w:uri="regular-agenda-item" w:element="SUBJECT">
                <w:tc>
                  <w:tcPr>
                    <w:tcW w:w="5490" w:type="dxa"/>
                  </w:tcPr>
                  <w:p w:rsidR="001B5625" w:rsidRPr="00CA7B12" w:rsidRDefault="001B5625" w:rsidP="00DE303A">
                    <w:pPr>
                      <w:pStyle w:val="JustifiedCOB"/>
                      <w:spacing w:after="0"/>
                      <w:jc w:val="left"/>
                      <w:rPr>
                        <w:szCs w:val="24"/>
                      </w:rPr>
                    </w:pPr>
                    <w:r w:rsidRPr="00CA7B12">
                      <w:rPr>
                        <w:szCs w:val="24"/>
                      </w:rPr>
                      <w:t>ALLOCATION AND AMENDMENT OF NEIGHBORHOOD REINVESTMENT  AND COMMUNITY ENHANCEMENT FUNDS (DISTRICT: 4)</w:t>
                    </w:r>
                  </w:p>
                  <w:p w:rsidR="001B5625" w:rsidRPr="00CA7B12" w:rsidRDefault="001B5625" w:rsidP="00056B21">
                    <w:pPr>
                      <w:pStyle w:val="JustifiedCOB"/>
                      <w:spacing w:after="0"/>
                    </w:pPr>
                  </w:p>
                </w:tc>
              </w:customXml>
            </w:tr>
          </w:customXml>
          <w:customXml w:uri="regular-agenda-item" w:element="AGENDA_LIST">
            <w:tr w:rsidR="001B5625" w:rsidRPr="00CA7B12" w:rsidTr="00B42582">
              <w:customXml w:uri="regular-agenda-item" w:element="CATEGORY">
                <w:tc>
                  <w:tcPr>
                    <w:tcW w:w="2430" w:type="dxa"/>
                  </w:tcPr>
                  <w:p w:rsidR="001B5625" w:rsidRPr="00CA7B12" w:rsidRDefault="001B5625">
                    <w:pPr>
                      <w:pStyle w:val="JustifiedCOB"/>
                      <w:jc w:val="left"/>
                    </w:pPr>
                  </w:p>
                </w:tc>
              </w:customXml>
              <w:customXml w:uri="regular-agenda-item" w:element="AGENDA_INDEX">
                <w:tc>
                  <w:tcPr>
                    <w:tcW w:w="1440" w:type="dxa"/>
                  </w:tcPr>
                  <w:p w:rsidR="001B5625" w:rsidRPr="00CA7B12" w:rsidRDefault="001B5625">
                    <w:pPr>
                      <w:pStyle w:val="JustifiedCOB"/>
                      <w:jc w:val="center"/>
                    </w:pPr>
                    <w:r w:rsidRPr="00CA7B12">
                      <w:t>16.</w:t>
                    </w:r>
                  </w:p>
                </w:tc>
              </w:customXml>
              <w:customXml w:uri="regular-agenda-item" w:element="SUBJECT">
                <w:tc>
                  <w:tcPr>
                    <w:tcW w:w="5490" w:type="dxa"/>
                  </w:tcPr>
                  <w:p w:rsidR="001B5625" w:rsidRPr="00CA7B12" w:rsidRDefault="001B5625" w:rsidP="001B5625">
                    <w:pPr>
                      <w:pStyle w:val="JustifiedCOB"/>
                      <w:spacing w:after="0"/>
                      <w:jc w:val="left"/>
                    </w:pPr>
                    <w:r w:rsidRPr="00CA7B12">
                      <w:t>NEIGHBORHOOD REINVESTMENT PROGRAM GRANTS (DISTRICT: 3)</w:t>
                    </w:r>
                  </w:p>
                  <w:p w:rsidR="00CA7B12" w:rsidRDefault="008618D9" w:rsidP="008618D9">
                    <w:pPr>
                      <w:pStyle w:val="JustifiedCOB"/>
                      <w:spacing w:after="0"/>
                      <w:jc w:val="left"/>
                    </w:pPr>
                    <w:r w:rsidRPr="00CA7B12">
                      <w:t>[FUNDING SOURCE(S): NEIGHBORHOOD REINVESTMENT PROGRAM]</w:t>
                    </w:r>
                  </w:p>
                  <w:p w:rsidR="00B42582" w:rsidRDefault="00B42582" w:rsidP="008618D9">
                    <w:pPr>
                      <w:pStyle w:val="JustifiedCOB"/>
                      <w:spacing w:after="0"/>
                      <w:jc w:val="left"/>
                    </w:pPr>
                  </w:p>
                  <w:p w:rsidR="00B42582" w:rsidRDefault="00B42582" w:rsidP="008618D9">
                    <w:pPr>
                      <w:pStyle w:val="JustifiedCOB"/>
                      <w:spacing w:after="0"/>
                      <w:jc w:val="left"/>
                    </w:pPr>
                  </w:p>
                  <w:p w:rsidR="001B5625" w:rsidRPr="00CA7B12" w:rsidRDefault="001B5625" w:rsidP="008618D9">
                    <w:pPr>
                      <w:pStyle w:val="JustifiedCOB"/>
                      <w:spacing w:after="0"/>
                      <w:jc w:val="left"/>
                    </w:pPr>
                  </w:p>
                </w:tc>
              </w:customXml>
            </w:tr>
          </w:customXml>
          <w:customXml w:uri="regular-agenda-item" w:element="AGENDA_LIST">
            <w:tr w:rsidR="001B5625" w:rsidRPr="00CA7B12" w:rsidTr="00B42582">
              <w:customXml w:uri="regular-agenda-item" w:element="CATEGORY">
                <w:tc>
                  <w:tcPr>
                    <w:tcW w:w="2430" w:type="dxa"/>
                  </w:tcPr>
                  <w:p w:rsidR="001B5625" w:rsidRPr="00CA7B12" w:rsidRDefault="001B5625" w:rsidP="00B42582">
                    <w:pPr>
                      <w:pStyle w:val="JustifiedCOB"/>
                      <w:keepNext/>
                      <w:jc w:val="left"/>
                    </w:pPr>
                    <w:r w:rsidRPr="00CA7B12">
                      <w:t>Closed Session</w:t>
                    </w:r>
                  </w:p>
                </w:tc>
              </w:customXml>
              <w:customXml w:uri="regular-agenda-item" w:element="AGENDA_INDEX">
                <w:tc>
                  <w:tcPr>
                    <w:tcW w:w="1440" w:type="dxa"/>
                  </w:tcPr>
                  <w:p w:rsidR="001B5625" w:rsidRPr="00CA7B12" w:rsidRDefault="001B5625" w:rsidP="00B42582">
                    <w:pPr>
                      <w:pStyle w:val="JustifiedCOB"/>
                      <w:keepNext/>
                      <w:jc w:val="center"/>
                    </w:pPr>
                    <w:r w:rsidRPr="00CA7B12">
                      <w:t>17.</w:t>
                    </w:r>
                  </w:p>
                </w:tc>
              </w:customXml>
              <w:customXml w:uri="regular-agenda-item" w:element="SUBJECT">
                <w:tc>
                  <w:tcPr>
                    <w:tcW w:w="5490" w:type="dxa"/>
                  </w:tcPr>
                  <w:p w:rsidR="001B5625" w:rsidRPr="00CA7B12" w:rsidRDefault="001B5625" w:rsidP="00B42582">
                    <w:pPr>
                      <w:pStyle w:val="JustifiedCOB"/>
                      <w:keepNext/>
                      <w:spacing w:after="0"/>
                      <w:jc w:val="left"/>
                    </w:pPr>
                    <w:r w:rsidRPr="00CA7B12">
                      <w:t>CLOSED SESSION</w:t>
                    </w:r>
                  </w:p>
                </w:tc>
              </w:customXml>
            </w:tr>
          </w:customXml>
          <w:tr w:rsidR="00AB1A30" w:rsidRPr="00B539CB" w:rsidTr="00AB1A30">
            <w:tblPrEx>
              <w:tblLook w:val="04A0"/>
            </w:tblPrEx>
            <w:tc>
              <w:tcPr>
                <w:tcW w:w="2430" w:type="dxa"/>
                <w:hideMark/>
              </w:tcPr>
              <w:p w:rsidR="00AB1A30" w:rsidRPr="00B539CB" w:rsidRDefault="00AB1A30" w:rsidP="00B42582">
                <w:pPr>
                  <w:pStyle w:val="JustifiedCOB"/>
                  <w:keepNext/>
                  <w:jc w:val="left"/>
                </w:pPr>
                <w:r w:rsidRPr="00B539CB">
                  <w:t>Presentation/Awards</w:t>
                </w:r>
              </w:p>
            </w:tc>
            <w:tc>
              <w:tcPr>
                <w:tcW w:w="1440" w:type="dxa"/>
                <w:hideMark/>
              </w:tcPr>
              <w:p w:rsidR="00AB1A30" w:rsidRPr="00B539CB" w:rsidRDefault="00AB1A30" w:rsidP="00B42582">
                <w:pPr>
                  <w:pStyle w:val="JustifiedCOB"/>
                  <w:keepNext/>
                  <w:jc w:val="center"/>
                </w:pPr>
                <w:r>
                  <w:t>18</w:t>
                </w:r>
                <w:r w:rsidRPr="00B539CB">
                  <w:t>.</w:t>
                </w:r>
              </w:p>
            </w:tc>
            <w:tc>
              <w:tcPr>
                <w:tcW w:w="5490" w:type="dxa"/>
                <w:hideMark/>
              </w:tcPr>
              <w:p w:rsidR="00AB1A30" w:rsidRPr="00B539CB" w:rsidRDefault="00AB1A30" w:rsidP="00B42582">
                <w:pPr>
                  <w:pStyle w:val="JustifiedCOB"/>
                  <w:keepNext/>
                  <w:spacing w:after="0"/>
                  <w:jc w:val="left"/>
                </w:pPr>
                <w:r w:rsidRPr="00B539CB">
                  <w:t>PRESENTATIONS/AWARDS</w:t>
                </w:r>
              </w:p>
            </w:tc>
          </w:tr>
        </w:tbl>
        <w:p w:rsidR="00E12718" w:rsidRDefault="00E12718" w:rsidP="00E12718">
          <w:pPr>
            <w:rPr>
              <w:b/>
              <w:sz w:val="28"/>
              <w:szCs w:val="28"/>
            </w:rPr>
          </w:pPr>
        </w:p>
        <w:p w:rsidR="00E12718" w:rsidRDefault="00E12718" w:rsidP="00E12718">
          <w:pPr>
            <w:rPr>
              <w:b/>
              <w:sz w:val="28"/>
              <w:szCs w:val="28"/>
            </w:rPr>
          </w:pPr>
        </w:p>
        <w:p w:rsidR="00DE303A" w:rsidRDefault="00DE303A"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D81C3C" w:rsidRDefault="00D81C3C" w:rsidP="00E12718">
          <w:pPr>
            <w:rPr>
              <w:b/>
              <w:sz w:val="28"/>
              <w:szCs w:val="28"/>
            </w:rPr>
          </w:pPr>
        </w:p>
        <w:p w:rsidR="00051101" w:rsidRDefault="00051101" w:rsidP="00E12718">
          <w:pPr>
            <w:rPr>
              <w:b/>
              <w:sz w:val="28"/>
              <w:szCs w:val="28"/>
            </w:rPr>
          </w:pPr>
        </w:p>
        <w:p w:rsidR="00D81C3C" w:rsidRDefault="00D81C3C" w:rsidP="00E12718">
          <w:pPr>
            <w:rPr>
              <w:b/>
              <w:sz w:val="28"/>
              <w:szCs w:val="28"/>
            </w:rPr>
          </w:pPr>
        </w:p>
        <w:p w:rsidR="00E12718" w:rsidRDefault="00E12718" w:rsidP="00E12718">
          <w:pPr>
            <w:rPr>
              <w:b/>
              <w:sz w:val="28"/>
              <w:szCs w:val="28"/>
            </w:rPr>
          </w:pPr>
        </w:p>
        <w:p w:rsidR="00E12718" w:rsidRPr="00014D56" w:rsidRDefault="00E12718" w:rsidP="00E12718">
          <w:pPr>
            <w:rPr>
              <w:sz w:val="20"/>
            </w:rPr>
          </w:pPr>
          <w:r w:rsidRPr="00014D56">
            <w:rPr>
              <w:b/>
              <w:sz w:val="28"/>
              <w:szCs w:val="28"/>
            </w:rPr>
            <w:t>NOTICE</w:t>
          </w:r>
          <w:r w:rsidRPr="00014D56">
            <w:rPr>
              <w:sz w:val="20"/>
            </w:rPr>
            <w:t xml:space="preserve">:  THE BOARD OF SUPERVISORS MAY TAKE ANY ACTION WITH RESPECT TO THE ITEMS INCLUDED ON THIS AGENDA. RECOMMENDATIONS MADE BY COUNTY STAFF DO NOT LIMIT ACTIONS THAT THE BOARD OF SUPERVISORS MAY TAKE. MEMBERS OF THE PUBLIC SHOULD NOT RELY UPON THE RECOMMENDATIONS IN THE BOARD LETTER AS DETERMINATIVE OF THE ACTION THE BOARD OF SUPERVISORS MAY TAKE ON A PARTICULAR MATTER. </w:t>
          </w:r>
        </w:p>
        <w:p w:rsidR="00E12718" w:rsidRDefault="00E12718" w:rsidP="00E12718">
          <w:pPr>
            <w:tabs>
              <w:tab w:val="left" w:pos="4785"/>
            </w:tabs>
          </w:pPr>
        </w:p>
        <w:p w:rsidR="005611C8" w:rsidRPr="00E12718" w:rsidRDefault="005611C8" w:rsidP="00E12718">
          <w:pPr>
            <w:sectPr w:rsidR="005611C8" w:rsidRPr="00E12718">
              <w:headerReference w:type="default" r:id="rId9"/>
              <w:pgSz w:w="12240" w:h="15840" w:code="1"/>
              <w:pgMar w:top="1440" w:right="1440" w:bottom="1440" w:left="1440" w:header="720" w:footer="720" w:gutter="0"/>
              <w:cols w:space="720"/>
            </w:sectPr>
          </w:pPr>
        </w:p>
        <w:bookmarkStart w:id="4" w:name="Catalog" w:displacedByCustomXml="next"/>
        <w:bookmarkEnd w:id="4" w:displacedByCustomXml="next"/>
        <w:customXml w:uri="regular-agenda-item" w:element="DETAILS">
          <w:p w:rsidR="005611C8" w:rsidRDefault="005611C8"/>
          <w:tbl>
            <w:tblPr>
              <w:tblW w:w="9367" w:type="dxa"/>
              <w:tblInd w:w="108" w:type="dxa"/>
              <w:tblLayout w:type="fixed"/>
              <w:tblCellMar>
                <w:left w:w="115" w:type="dxa"/>
                <w:right w:w="115" w:type="dxa"/>
              </w:tblCellMar>
              <w:tblLook w:val="0000"/>
            </w:tblPr>
            <w:tblGrid>
              <w:gridCol w:w="7"/>
              <w:gridCol w:w="810"/>
              <w:gridCol w:w="1493"/>
              <w:gridCol w:w="152"/>
              <w:gridCol w:w="6898"/>
              <w:gridCol w:w="7"/>
            </w:tblGrid>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F85440" w:rsidP="005B2CAD">
                      <w:pPr>
                        <w:pStyle w:val="JustifiedCOB"/>
                        <w:jc w:val="left"/>
                      </w:pPr>
                      <w:r>
                        <w:fldChar w:fldCharType="begin"/>
                      </w:r>
                      <w:r w:rsidR="008C29FF">
                        <w:instrText xml:space="preserve">  MACROBUTTON NoMacro </w:instrText>
                      </w:r>
                      <w:r>
                        <w:fldChar w:fldCharType="end"/>
                      </w:r>
                      <w:r w:rsidR="008C29FF">
                        <w:rPr>
                          <w:b/>
                        </w:rPr>
                        <w:t>SHERIFF – ACCEPTANCE OF ADDITIONAL GRANT FUNDS FOR THE FISCAL YEAR (FY) 2011 HOMELAND SECURITY GRANT PROGRAM (DISTRICT</w:t>
                      </w:r>
                      <w:r w:rsidR="00056B21">
                        <w:rPr>
                          <w:b/>
                        </w:rPr>
                        <w:t>S</w:t>
                      </w:r>
                      <w:r w:rsidR="008C29FF">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rPr>
                          <w:rStyle w:val="BoldCOB"/>
                          <w:b w:val="0"/>
                        </w:rPr>
                        <w:t xml:space="preserve">On September 27, 2011 (5), your Board adopted a resolution to authorize the Office of Emergency Services (OES) to apply for the Fiscal Year (FY) 2011 Homeland Security Grant Program (HSGP) funded by the U.S. Department of Homeland Security (DHS). OES is responsible for the application, administration and distribution of the HSGP funds to the cities in the County, as well as the unincorporated areas of the County.  Additionally, on February 7, 2012 (3), your Board approved the acceptance of the HSGP in the amount of $9,558,703 for the County of San Diego. The Sheriff's allocation was $5,804,795. </w:t>
                      </w:r>
                      <w:r>
                        <w:rPr>
                          <w:vanish/>
                        </w:rPr>
                        <w:fldChar w:fldCharType="begin"/>
                      </w:r>
                      <w:r w:rsidR="008C29FF">
                        <w:rPr>
                          <w:vanish/>
                        </w:rPr>
                        <w:instrText xml:space="preserve"> LISTNUM  \l 1 \s 0 </w:instrText>
                      </w:r>
                      <w:r>
                        <w:rPr>
                          <w:vanish/>
                        </w:rPr>
                        <w:fldChar w:fldCharType="end"/>
                      </w:r>
                    </w:p>
                    <w:p w:rsidR="00053108" w:rsidRDefault="008C29FF">
                      <w:pPr>
                        <w:pStyle w:val="JustifiedCOB"/>
                      </w:pPr>
                      <w:r>
                        <w:t>This is a request to authorize the Sheriff's Department to accept an additional allocation of $1,200,000 in HSGP funds pursuant to the FY2011 grant application.</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Funds for this request are not included in the Fiscal Year (FY) 2011-12 Operational Plan for the Sheriff’s Department. The acceptance of this grant award will result in current year costs and revenue of $1,200,000. This grant award will recover all Sheriff's Department direct costs but does not include costs associated with administrative support. There will be no change in net General Fund costs and no additional staff years.</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SHERIFF</w:t>
                      </w:r>
                    </w:p>
                    <w:p w:rsidR="00053108" w:rsidRDefault="008C29FF">
                      <w:pPr>
                        <w:pStyle w:val="NumberListCOB"/>
                      </w:pPr>
                      <w:r>
                        <w:t xml:space="preserve">Waive Board Policy B-29, Fees, Grants, </w:t>
                      </w:r>
                      <w:proofErr w:type="gramStart"/>
                      <w:r>
                        <w:t>Revenue</w:t>
                      </w:r>
                      <w:proofErr w:type="gramEnd"/>
                      <w:r>
                        <w:t xml:space="preserve"> Contracts – Department Responsibility for Cost Recovery, which requires full cost recovery for grants, since this grant program does not recover full costs.</w:t>
                      </w:r>
                    </w:p>
                    <w:p w:rsidR="00053108" w:rsidRDefault="008C29FF">
                      <w:pPr>
                        <w:pStyle w:val="NumberListCOB"/>
                      </w:pPr>
                      <w:r>
                        <w:t>Authorize the Sheriff to accept 2011 HSGP funds in the amount of $1,200,000 for the project period beginning November 18, 2011 to April 30, 2014 on behalf of the Regional Terrorism Threat Assessment Center (RTTAC)/Fusion Center Assistance project.</w:t>
                      </w:r>
                    </w:p>
                    <w:p w:rsidR="00053108" w:rsidRPr="00056B21" w:rsidRDefault="008C29FF">
                      <w:pPr>
                        <w:pStyle w:val="NumberListCOB"/>
                      </w:pPr>
                      <w:r>
                        <w:t xml:space="preserve">Establish appropriations of $1,200,000 in the Sheriff’s Department services and supplies based on unanticipated revenue from the Department of Homeland Security, passed through the California Emergency Management Agency </w:t>
                      </w:r>
                      <w:r w:rsidR="00056B21">
                        <w:t xml:space="preserve">        </w:t>
                      </w:r>
                      <w:r>
                        <w:t xml:space="preserve">(Cal EMA). </w:t>
                      </w:r>
                      <w:r>
                        <w:rPr>
                          <w:b/>
                        </w:rPr>
                        <w:t>(4 VOTES)</w:t>
                      </w:r>
                    </w:p>
                    <w:p w:rsidR="00056B21" w:rsidRDefault="00056B21" w:rsidP="00056B21">
                      <w:pPr>
                        <w:pStyle w:val="NumberListCOB"/>
                        <w:numPr>
                          <w:ilvl w:val="0"/>
                          <w:numId w:val="0"/>
                        </w:numPr>
                        <w:ind w:left="360"/>
                        <w:rPr>
                          <w:b/>
                        </w:rPr>
                      </w:pPr>
                    </w:p>
                    <w:p w:rsidR="00056B21" w:rsidRDefault="00056B21" w:rsidP="00056B21">
                      <w:pPr>
                        <w:pStyle w:val="NumberListCOB"/>
                        <w:numPr>
                          <w:ilvl w:val="0"/>
                          <w:numId w:val="0"/>
                        </w:numPr>
                        <w:spacing w:after="0"/>
                        <w:ind w:left="360"/>
                      </w:pPr>
                    </w:p>
                    <w:p w:rsidR="00053108" w:rsidRDefault="008C29FF">
                      <w:pPr>
                        <w:pStyle w:val="NumberListCOB"/>
                      </w:pPr>
                      <w:r>
                        <w:t xml:space="preserve">Authorize the Sheriff to accept and administer HSGP funds on behalf of the </w:t>
                      </w:r>
                      <w:r w:rsidR="00F43294">
                        <w:t xml:space="preserve">      </w:t>
                      </w:r>
                      <w:r>
                        <w:t>San Diego Regional Terrorism Threat Assessment Center/Law Enforcement Coordination Center (SD-RTTAC/LECC), including procurement of equipment and contracting for services, if necessary.</w:t>
                      </w:r>
                    </w:p>
                    <w:p w:rsidR="00053108" w:rsidRPr="009B3D69" w:rsidRDefault="008C29FF" w:rsidP="009B3D69">
                      <w:pPr>
                        <w:pStyle w:val="NumberListCOB"/>
                      </w:pPr>
                      <w:r>
                        <w:t>Authorize the Sheriff to review and execute all required grant and grant-related documents, including any extensions, amendments, and/or revisions thereof that do not materially impact or alter the grant programs or funding level.</w:t>
                      </w:r>
                      <w:r w:rsidR="00F85440" w:rsidRPr="009B3D69">
                        <w:rPr>
                          <w:vanish/>
                        </w:rPr>
                        <w:fldChar w:fldCharType="begin"/>
                      </w:r>
                      <w:r w:rsidRPr="009B3D69">
                        <w:rPr>
                          <w:vanish/>
                        </w:rPr>
                        <w:instrText xml:space="preserve"> LISTNUM  \l 1 \s 0 </w:instrText>
                      </w:r>
                      <w:r w:rsidR="00F85440" w:rsidRPr="009B3D69">
                        <w:rPr>
                          <w:vanish/>
                        </w:rPr>
                        <w:fldChar w:fldCharType="end"/>
                      </w: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2.</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8C29FF" w:rsidP="007069F6">
                      <w:pPr>
                        <w:pStyle w:val="JustifiedCOB"/>
                        <w:jc w:val="left"/>
                      </w:pPr>
                      <w:r>
                        <w:rPr>
                          <w:b/>
                        </w:rPr>
                        <w:t xml:space="preserve">OFFICE OF EMERGENCY SERVICES – FISCAL YEAR </w:t>
                      </w:r>
                      <w:r w:rsidR="00056B21">
                        <w:rPr>
                          <w:b/>
                        </w:rPr>
                        <w:t xml:space="preserve">    </w:t>
                      </w:r>
                      <w:r>
                        <w:rPr>
                          <w:b/>
                        </w:rPr>
                        <w:t>2011-2012 COUNTY FIRE PROTECTION AND EMERGENCY MEDICAL SERVICES GRANT AWARDS (DISTRICT: 2,</w:t>
                      </w:r>
                      <w:r w:rsidR="00566B61">
                        <w:rPr>
                          <w:b/>
                        </w:rPr>
                        <w:t xml:space="preserve"> </w:t>
                      </w:r>
                      <w:r>
                        <w:rPr>
                          <w:b/>
                        </w:rPr>
                        <w:t>5)</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On September 28, 1999 (19), your Board first directed the allocation of $200,000 to fund the capital improvement needs of fire agencies that rely heavily on volunteer firefighters.  Each year since Fiscal Year 2000-2001, $200,000 per year has been allocated to fire agencies in the unincorporated San Diego.  Today’s action requests your Board to approve the Fiscal Year 2011-2012 allocations of $200,000.</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Funds for this request are included in the Fiscal Year 2011-12 Operational Plan in the Office of Emergency Services.  The funding source is Fiscal Year 2010-11 Public Safety Group Fund Balance available.  If approved, this request will result in $200,000 current year costs.  There will be no change in net General Fund costs and will require no additional staff years.</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CHIEF ADMINISTRATIVE OFFICER</w:t>
                      </w:r>
                    </w:p>
                    <w:p w:rsidR="00053108" w:rsidRDefault="008C29FF">
                      <w:pPr>
                        <w:pStyle w:val="NumberListCOB"/>
                      </w:pPr>
                      <w:r>
                        <w:t xml:space="preserve">Transfer appropriations of $22,093 within the Office of Emergency Services, from other charges to Operating Transfer Out, for transfer to County </w:t>
                      </w:r>
                      <w:proofErr w:type="gramStart"/>
                      <w:r>
                        <w:t xml:space="preserve">Service </w:t>
                      </w:r>
                      <w:r w:rsidR="00056B21">
                        <w:t xml:space="preserve"> </w:t>
                      </w:r>
                      <w:r>
                        <w:t>Area</w:t>
                      </w:r>
                      <w:proofErr w:type="gramEnd"/>
                      <w:r>
                        <w:t xml:space="preserve"> 107, Elfin Forest for the purchase of a medical/rescue all terrain vehicle and transport trailer. </w:t>
                      </w:r>
                    </w:p>
                    <w:p w:rsidR="00053108" w:rsidRDefault="008C29FF">
                      <w:pPr>
                        <w:pStyle w:val="NumberListCOB"/>
                      </w:pPr>
                      <w:r>
                        <w:t>Establish appropriations of $22,093 in County Service Area 107, Elfin Forest for the purchase of a medical/rescue all terrain vehicle and transport trailer based on an operating transfer from the</w:t>
                      </w:r>
                      <w:r w:rsidR="00E0788C">
                        <w:t xml:space="preserve"> Office of Emergency Services. </w:t>
                      </w:r>
                      <w:r>
                        <w:rPr>
                          <w:b/>
                        </w:rPr>
                        <w:t>(4 VOTES)</w:t>
                      </w:r>
                    </w:p>
                    <w:p w:rsidR="00056B21" w:rsidRDefault="008C29FF" w:rsidP="009B3D69">
                      <w:pPr>
                        <w:pStyle w:val="NumberListCOB"/>
                      </w:pPr>
                      <w:r>
                        <w:t>Approve and authorize the award of $22,568 to North County Fire Protection District for new personal protective clothing, fire hoses and nozzles for the Rainbow Volunteer Fire Department.</w:t>
                      </w:r>
                    </w:p>
                    <w:p w:rsidR="00056B21" w:rsidRDefault="008C29FF" w:rsidP="00056B21">
                      <w:pPr>
                        <w:pStyle w:val="NumberListCOB"/>
                        <w:spacing w:after="0"/>
                      </w:pPr>
                      <w:r>
                        <w:t xml:space="preserve">Transfer appropriations of $155,339 from the Office of Emergency Services to the Public Safety Group Executive Office, San Diego County Fire Authority (County Service Area 135) for fire and emergency medical equipment for volunteer fire companies. </w:t>
                      </w:r>
                    </w:p>
                    <w:p w:rsidR="00053108" w:rsidRDefault="00053108" w:rsidP="009B3D69">
                      <w:pPr>
                        <w:pStyle w:val="NumberListCOB"/>
                        <w:numPr>
                          <w:ilvl w:val="0"/>
                          <w:numId w:val="0"/>
                        </w:numPr>
                        <w:spacing w:after="0"/>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3.</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266240" w:rsidRPr="00266240" w:rsidRDefault="00266240" w:rsidP="007069F6">
                      <w:pPr>
                        <w:pStyle w:val="JustifiedCOB"/>
                        <w:spacing w:after="0"/>
                        <w:jc w:val="left"/>
                        <w:rPr>
                          <w:b/>
                        </w:rPr>
                      </w:pPr>
                      <w:r w:rsidRPr="00266240">
                        <w:rPr>
                          <w:b/>
                        </w:rPr>
                        <w:t>NOTICED PUBLIC HEARING:</w:t>
                      </w:r>
                    </w:p>
                    <w:p w:rsidR="00053108" w:rsidRDefault="008C29FF" w:rsidP="007069F6">
                      <w:pPr>
                        <w:pStyle w:val="JustifiedCOB"/>
                        <w:jc w:val="left"/>
                      </w:pPr>
                      <w:r>
                        <w:rPr>
                          <w:b/>
                        </w:rPr>
                        <w:t xml:space="preserve">AN </w:t>
                      </w:r>
                      <w:r w:rsidR="00F85440">
                        <w:fldChar w:fldCharType="begin"/>
                      </w:r>
                      <w:r>
                        <w:instrText xml:space="preserve">  MACROBUTTON NoMacro </w:instrText>
                      </w:r>
                      <w:r w:rsidR="00F85440">
                        <w:fldChar w:fldCharType="end"/>
                      </w:r>
                      <w:r>
                        <w:rPr>
                          <w:b/>
                        </w:rPr>
                        <w:t>ORDINANCE TO ESTABLISH THE SAN DIEGO SEX OFFENDER MANAGEMENT COUNCIL (DISTRICT</w:t>
                      </w:r>
                      <w:r w:rsidR="00056B21">
                        <w:rPr>
                          <w:b/>
                        </w:rPr>
                        <w:t>S</w:t>
                      </w:r>
                      <w:r>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 xml:space="preserve">On February 7, 2012 (1), your Board directed the Chief Administrative Officer to return to the Board with a proposed ordinance establishing the San Diego Sex Offender Management Council (“SOMC”). This is a request to adopt an ordinance adding Article </w:t>
                      </w:r>
                      <w:proofErr w:type="spellStart"/>
                      <w:r w:rsidR="008C29FF">
                        <w:t>IIIu</w:t>
                      </w:r>
                      <w:proofErr w:type="spellEnd"/>
                      <w:r w:rsidR="008C29FF">
                        <w:t xml:space="preserve"> to the San Diego County Code of Administrative Ordinances to formally establish the SOMC. </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There is no fiscal impact associated with this request. There will be no change in net General Fund costs and no additional staff years.</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CHIEF ADMINISTRATIVE OFFICER</w:t>
                      </w:r>
                    </w:p>
                    <w:p w:rsidR="00053108" w:rsidRDefault="008C29FF" w:rsidP="002F13B4">
                      <w:pPr>
                        <w:pStyle w:val="NumberListCOB"/>
                        <w:numPr>
                          <w:ilvl w:val="0"/>
                          <w:numId w:val="0"/>
                        </w:numPr>
                        <w:spacing w:after="0"/>
                        <w:ind w:left="360" w:hanging="360"/>
                      </w:pPr>
                      <w:r>
                        <w:t>On March 13, 2012:</w:t>
                      </w:r>
                    </w:p>
                    <w:p w:rsidR="00053108" w:rsidRDefault="008C29FF" w:rsidP="007F6739">
                      <w:pPr>
                        <w:pStyle w:val="NumberListCOB"/>
                        <w:numPr>
                          <w:ilvl w:val="0"/>
                          <w:numId w:val="0"/>
                        </w:numPr>
                        <w:tabs>
                          <w:tab w:val="clear" w:pos="360"/>
                          <w:tab w:val="left" w:pos="0"/>
                        </w:tabs>
                      </w:pPr>
                      <w:r>
                        <w:t>Approve the introduction of the Ordinance, (first reading) read title and waive further reading of the Ordinance:</w:t>
                      </w:r>
                    </w:p>
                    <w:p w:rsidR="00053108" w:rsidRDefault="008C29FF" w:rsidP="00E0788C">
                      <w:pPr>
                        <w:autoSpaceDE w:val="0"/>
                        <w:autoSpaceDN w:val="0"/>
                        <w:adjustRightInd w:val="0"/>
                        <w:spacing w:after="240"/>
                        <w:ind w:left="562" w:right="504"/>
                      </w:pPr>
                      <w:r>
                        <w:t xml:space="preserve">AN ORDINANCE ADDING ARTICLE </w:t>
                      </w:r>
                      <w:proofErr w:type="spellStart"/>
                      <w:r>
                        <w:t>IIIu</w:t>
                      </w:r>
                      <w:proofErr w:type="spellEnd"/>
                      <w:r>
                        <w:t xml:space="preserve"> TO THE SAN DIEGO COUNTY CODE OF ADMINISTRATIVE ORDINANCES ESTABLISHING THE SAN DIEGO SEX OFFENDER MANAGEMENT COUNCIL</w:t>
                      </w:r>
                      <w:r w:rsidR="00566B61">
                        <w:t>.</w:t>
                      </w:r>
                    </w:p>
                    <w:p w:rsidR="00E0788C" w:rsidRDefault="00E0788C" w:rsidP="00E0788C">
                      <w:pPr>
                        <w:autoSpaceDE w:val="0"/>
                        <w:autoSpaceDN w:val="0"/>
                        <w:adjustRightInd w:val="0"/>
                        <w:spacing w:after="240"/>
                        <w:ind w:left="562" w:right="504"/>
                      </w:pPr>
                    </w:p>
                    <w:p w:rsidR="00E0788C" w:rsidRDefault="00E0788C" w:rsidP="00E0788C">
                      <w:pPr>
                        <w:autoSpaceDE w:val="0"/>
                        <w:autoSpaceDN w:val="0"/>
                        <w:adjustRightInd w:val="0"/>
                        <w:ind w:left="562" w:right="504"/>
                      </w:pPr>
                    </w:p>
                    <w:p w:rsidR="00053108" w:rsidRDefault="008C29FF" w:rsidP="00E0788C">
                      <w:pPr>
                        <w:autoSpaceDE w:val="0"/>
                        <w:autoSpaceDN w:val="0"/>
                        <w:adjustRightInd w:val="0"/>
                        <w:spacing w:after="120"/>
                      </w:pPr>
                      <w:r>
                        <w:t xml:space="preserve">If, on March 13, 2012, the Board takes the action recommended, then, on </w:t>
                      </w:r>
                      <w:r w:rsidR="0022313F">
                        <w:t xml:space="preserve">           </w:t>
                      </w:r>
                      <w:r>
                        <w:t>March 27, 2012:</w:t>
                      </w:r>
                    </w:p>
                    <w:p w:rsidR="00053108" w:rsidRDefault="008C29FF" w:rsidP="00E0788C">
                      <w:pPr>
                        <w:pStyle w:val="NumberListCOB"/>
                        <w:numPr>
                          <w:ilvl w:val="0"/>
                          <w:numId w:val="0"/>
                        </w:numPr>
                        <w:tabs>
                          <w:tab w:val="clear" w:pos="360"/>
                        </w:tabs>
                        <w:rPr>
                          <w:vanish/>
                        </w:rPr>
                      </w:pPr>
                      <w:r>
                        <w:t>Submit the Ordinance for further Board of Supervisors consideration and adoption (second reading).</w:t>
                      </w:r>
                      <w:r w:rsidR="00F85440">
                        <w:rPr>
                          <w:vanish/>
                        </w:rPr>
                        <w:fldChar w:fldCharType="begin"/>
                      </w:r>
                      <w:r>
                        <w:rPr>
                          <w:vanish/>
                        </w:rPr>
                        <w:instrText xml:space="preserve"> LISTNUM  \l 1 \s 0 </w:instrText>
                      </w:r>
                      <w:r w:rsidR="00F85440">
                        <w:rPr>
                          <w:vanish/>
                        </w:rPr>
                        <w:fldChar w:fldCharType="end"/>
                      </w:r>
                    </w:p>
                  </w:tc>
                </w:customXml>
              </w:tr>
            </w:customXml>
            <w:tr w:rsidR="0054473B" w:rsidRPr="00AD7ED6" w:rsidTr="0054473B">
              <w:tblPrEx>
                <w:tblCellMar>
                  <w:left w:w="108" w:type="dxa"/>
                  <w:right w:w="108" w:type="dxa"/>
                </w:tblCellMar>
              </w:tblPrEx>
              <w:trPr>
                <w:gridBefore w:val="1"/>
                <w:wBefore w:w="7" w:type="dxa"/>
              </w:trPr>
              <w:tc>
                <w:tcPr>
                  <w:tcW w:w="810" w:type="dxa"/>
                </w:tcPr>
                <w:p w:rsidR="0054473B" w:rsidRPr="00AD7ED6" w:rsidRDefault="0054473B" w:rsidP="00392D6B">
                  <w:pPr>
                    <w:rPr>
                      <w:b/>
                    </w:rPr>
                  </w:pPr>
                  <w:bookmarkStart w:id="5" w:name="OLE_LINK5"/>
                  <w:bookmarkStart w:id="6" w:name="OLE_LINK2"/>
                  <w:bookmarkStart w:id="7" w:name="OLE_LINK1"/>
                </w:p>
              </w:tc>
              <w:tc>
                <w:tcPr>
                  <w:tcW w:w="8550" w:type="dxa"/>
                  <w:gridSpan w:val="4"/>
                  <w:vAlign w:val="bottom"/>
                </w:tcPr>
                <w:p w:rsidR="0054473B" w:rsidRPr="00AD7ED6" w:rsidRDefault="0054473B" w:rsidP="00392D6B">
                  <w:pPr>
                    <w:rPr>
                      <w:b/>
                    </w:rPr>
                  </w:pPr>
                  <w:r w:rsidRPr="00AD7ED6">
                    <w:rPr>
                      <w:b/>
                    </w:rPr>
                    <w:t>ACTION:</w:t>
                  </w:r>
                </w:p>
              </w:tc>
            </w:tr>
            <w:tr w:rsidR="0054473B" w:rsidRPr="00AD7ED6" w:rsidTr="0054473B">
              <w:tblPrEx>
                <w:tblCellMar>
                  <w:left w:w="108" w:type="dxa"/>
                  <w:right w:w="108" w:type="dxa"/>
                </w:tblCellMar>
              </w:tblPrEx>
              <w:trPr>
                <w:gridBefore w:val="1"/>
                <w:wBefore w:w="7" w:type="dxa"/>
              </w:trPr>
              <w:tc>
                <w:tcPr>
                  <w:tcW w:w="810" w:type="dxa"/>
                </w:tcPr>
                <w:p w:rsidR="0054473B" w:rsidRPr="00F1107B" w:rsidRDefault="0054473B" w:rsidP="00392D6B">
                  <w:pPr>
                    <w:pStyle w:val="BodyText2"/>
                    <w:ind w:hanging="720"/>
                    <w:jc w:val="center"/>
                  </w:pPr>
                </w:p>
              </w:tc>
              <w:tc>
                <w:tcPr>
                  <w:tcW w:w="8550" w:type="dxa"/>
                  <w:gridSpan w:val="4"/>
                </w:tcPr>
                <w:p w:rsidR="0054473B" w:rsidRPr="00AD7ED6" w:rsidRDefault="0054473B" w:rsidP="00392D6B">
                  <w:pPr>
                    <w:pStyle w:val="HangingIndent"/>
                    <w:keepNext/>
                    <w:tabs>
                      <w:tab w:val="clear" w:pos="5760"/>
                      <w:tab w:val="clear" w:pos="6480"/>
                      <w:tab w:val="clear" w:pos="7200"/>
                      <w:tab w:val="clear" w:pos="7920"/>
                      <w:tab w:val="clear" w:pos="8640"/>
                    </w:tabs>
                    <w:spacing w:after="240"/>
                    <w:ind w:left="0" w:firstLine="0"/>
                  </w:pPr>
                  <w:r w:rsidRPr="00AD7ED6">
                    <w:t xml:space="preserve">ON MOTION of </w:t>
                  </w:r>
                  <w:r>
                    <w:t xml:space="preserve">Supervisor </w:t>
                  </w:r>
                  <w:r w:rsidR="009B3DCF">
                    <w:t>Horn</w:t>
                  </w:r>
                  <w:r>
                    <w:t xml:space="preserve">, seconded by Supervisor </w:t>
                  </w:r>
                  <w:r w:rsidR="009B3DCF">
                    <w:t>Slater-Price</w:t>
                  </w:r>
                  <w:r>
                    <w:t>,</w:t>
                  </w:r>
                  <w:r w:rsidRPr="00AD7ED6">
                    <w:t xml:space="preserve"> the B</w:t>
                  </w:r>
                  <w:r>
                    <w:t xml:space="preserve">oard closed the Hearing and </w:t>
                  </w:r>
                  <w:r w:rsidRPr="00AD7ED6">
                    <w:t>took action as re</w:t>
                  </w:r>
                  <w:r>
                    <w:t xml:space="preserve">commended, on Consent, introducing </w:t>
                  </w:r>
                  <w:r w:rsidR="006D10EA">
                    <w:t xml:space="preserve">the </w:t>
                  </w:r>
                  <w:r>
                    <w:t>Ordinance for further Board consideration and adoption on March 27, 2012.</w:t>
                  </w:r>
                </w:p>
                <w:p w:rsidR="0054473B" w:rsidRDefault="0054473B" w:rsidP="00392D6B">
                  <w:pPr>
                    <w:pStyle w:val="BodyText"/>
                    <w:spacing w:after="0"/>
                  </w:pPr>
                  <w:r w:rsidRPr="00CE0205">
                    <w:t xml:space="preserve">AYES:  Cox, Jacob, Slater-Price, Roberts, Horn </w:t>
                  </w:r>
                </w:p>
                <w:p w:rsidR="0054473B" w:rsidRDefault="0054473B" w:rsidP="00392D6B">
                  <w:pPr>
                    <w:pStyle w:val="BodyText"/>
                    <w:spacing w:after="0"/>
                  </w:pPr>
                </w:p>
                <w:p w:rsidR="0054473B" w:rsidRPr="00CE0205" w:rsidRDefault="0054473B" w:rsidP="00392D6B">
                  <w:pPr>
                    <w:pStyle w:val="BodyText"/>
                    <w:spacing w:after="0"/>
                  </w:pPr>
                </w:p>
              </w:tc>
            </w:tr>
            <w:bookmarkEnd w:id="7" w:displacedByCustomXml="next"/>
            <w:bookmarkEnd w:id="6" w:displacedByCustomXml="next"/>
            <w:bookmarkEnd w:id="5" w:displacedByCustomXml="next"/>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rsidP="0022313F">
                      <w:pPr>
                        <w:pStyle w:val="BLTemplate"/>
                        <w:keepNext/>
                        <w:jc w:val="center"/>
                        <w:rPr>
                          <w:b/>
                        </w:rPr>
                      </w:pPr>
                      <w:r>
                        <w:rPr>
                          <w:b/>
                        </w:rPr>
                        <w:t>4.</w:t>
                      </w:r>
                    </w:p>
                  </w:tc>
                </w:customXml>
                <w:customXml w:uri="regular-agenda-item" w:element="CATEGORY">
                  <w:tc>
                    <w:tcPr>
                      <w:tcW w:w="1493" w:type="dxa"/>
                    </w:tcPr>
                    <w:p w:rsidR="005611C8" w:rsidRDefault="005611C8" w:rsidP="0022313F">
                      <w:pPr>
                        <w:pStyle w:val="JustifiedCOB"/>
                        <w:keepNext/>
                        <w:jc w:val="left"/>
                        <w:rPr>
                          <w:b/>
                        </w:rPr>
                      </w:pPr>
                      <w:r>
                        <w:rPr>
                          <w:b/>
                        </w:rPr>
                        <w:t>SUBJECT:</w:t>
                      </w:r>
                    </w:p>
                  </w:tc>
                </w:customXml>
                <w:customXml w:uri="regular-agenda-item" w:element="SUBJECT">
                  <w:tc>
                    <w:tcPr>
                      <w:tcW w:w="7050" w:type="dxa"/>
                      <w:gridSpan w:val="2"/>
                    </w:tcPr>
                    <w:p w:rsidR="00053108" w:rsidRDefault="008C29FF" w:rsidP="007069F6">
                      <w:pPr>
                        <w:pStyle w:val="JustifiedCOB"/>
                        <w:keepNext/>
                        <w:jc w:val="left"/>
                      </w:pPr>
                      <w:r>
                        <w:rPr>
                          <w:b/>
                        </w:rPr>
                        <w:t>OFFICE OF EMERGENCY SERVICES – EMERGENCY MANAGEMENT PERFO</w:t>
                      </w:r>
                      <w:r w:rsidR="00F43294">
                        <w:rPr>
                          <w:b/>
                        </w:rPr>
                        <w:t xml:space="preserve">RMANCE GRANT PROGRAM ACCEPTANCE </w:t>
                      </w:r>
                      <w:r>
                        <w:rPr>
                          <w:b/>
                        </w:rPr>
                        <w:t>(DISTRICT</w:t>
                      </w:r>
                      <w:r w:rsidR="00056B21">
                        <w:rPr>
                          <w:b/>
                        </w:rPr>
                        <w:t>S</w:t>
                      </w:r>
                      <w:r>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rsidP="0022313F">
                    <w:pPr>
                      <w:pStyle w:val="BLTemplate"/>
                      <w:keepNext/>
                      <w:jc w:val="center"/>
                      <w:rPr>
                        <w:b/>
                        <w:bCs/>
                      </w:rPr>
                    </w:pPr>
                  </w:p>
                </w:tc>
                <w:customXml w:uri="regular-agenda-item" w:element="HEADER">
                  <w:tc>
                    <w:tcPr>
                      <w:tcW w:w="8543" w:type="dxa"/>
                      <w:gridSpan w:val="3"/>
                    </w:tcPr>
                    <w:p w:rsidR="005611C8" w:rsidRDefault="005611C8" w:rsidP="0022313F">
                      <w:pPr>
                        <w:pStyle w:val="BLTemplate"/>
                        <w:keepNext/>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rsidP="0022313F">
                    <w:pPr>
                      <w:pStyle w:val="BLTemplate"/>
                      <w:keepNext/>
                      <w:jc w:val="center"/>
                      <w:rPr>
                        <w:b/>
                        <w:bCs/>
                      </w:rPr>
                    </w:pPr>
                  </w:p>
                </w:tc>
                <w:customXml w:uri="regular-agenda-item" w:element="HEADER">
                  <w:tc>
                    <w:tcPr>
                      <w:tcW w:w="8543" w:type="dxa"/>
                      <w:gridSpan w:val="3"/>
                    </w:tcPr>
                    <w:p w:rsidR="00053108" w:rsidRDefault="00F85440" w:rsidP="006F248A">
                      <w:pPr>
                        <w:pStyle w:val="JustifiedCOB"/>
                        <w:keepNext/>
                      </w:pPr>
                      <w:r>
                        <w:fldChar w:fldCharType="begin"/>
                      </w:r>
                      <w:r w:rsidR="008C29FF">
                        <w:instrText xml:space="preserve">  MACROBUTTON NoMacro </w:instrText>
                      </w:r>
                      <w:r>
                        <w:fldChar w:fldCharType="end"/>
                      </w:r>
                      <w:r w:rsidR="008C29FF">
                        <w:t>The federal Department of Homeland Security (DHS) has provided funding to the California Emergency Management Agency (</w:t>
                      </w:r>
                      <w:proofErr w:type="spellStart"/>
                      <w:r w:rsidR="008C29FF">
                        <w:t>CalEMA</w:t>
                      </w:r>
                      <w:proofErr w:type="spellEnd"/>
                      <w:r w:rsidR="008C29FF">
                        <w:t xml:space="preserve">) through the Emergency Management Performance Grant (EMPG) program.  The </w:t>
                      </w:r>
                      <w:proofErr w:type="spellStart"/>
                      <w:r w:rsidR="008C29FF">
                        <w:t>CalEMA</w:t>
                      </w:r>
                      <w:proofErr w:type="spellEnd"/>
                      <w:r w:rsidR="008C29FF">
                        <w:t xml:space="preserve"> is responsible for administering and distributing the grant funds to counties.  The purpose of the grant is to support comprehensive emergency management and to encourage the improvement of mitigation, preparedness, response, and recovery capabilities for all hazards.  Your Board of Supervisors authorized the Office of Emergency Services to apply for the Fiscal Year 2011 EMPG funding on November 8, 2011 (9).  This is a request to accept an award of Fiscal Year 2011 Emergency Management Performance Grant funds in the amount of $754,094 for </w:t>
                      </w:r>
                      <w:r w:rsidR="006F248A">
                        <w:t>the period July 1, 2011 through</w:t>
                      </w:r>
                      <w:r w:rsidR="0022313F">
                        <w:t xml:space="preserve"> </w:t>
                      </w:r>
                      <w:r w:rsidR="008C29FF">
                        <w:t xml:space="preserve">June 30, 2012.  </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 xml:space="preserve">Funds in the amount of $673,009 are included in the Fiscal Year 2011-12 Operational Plan in the Office of Emergency Services (OES).  Funds in the amount of $81,085 are not included in the Fiscal Year 2011-12 Operational Plan in OES. If approved, this request will result in current year costs and grant revenue of $754,094 with a </w:t>
                      </w:r>
                      <w:r w:rsidR="00F43294">
                        <w:t xml:space="preserve">            </w:t>
                      </w:r>
                      <w:r w:rsidR="008C29FF">
                        <w:t>pass-through of $54,649 to the City of Chula Vista and $163,946 to the City of San Diego. The remaining $535,499 will be used for emergency management activities and a</w:t>
                      </w:r>
                      <w:r w:rsidR="00F43294">
                        <w:t xml:space="preserve">dministrative expenses in OES. </w:t>
                      </w:r>
                      <w:r w:rsidR="008C29FF">
                        <w:t xml:space="preserve">The funding source is the </w:t>
                      </w:r>
                      <w:proofErr w:type="spellStart"/>
                      <w:r w:rsidR="008C29FF">
                        <w:t>CalEMA</w:t>
                      </w:r>
                      <w:proofErr w:type="spellEnd"/>
                      <w:r w:rsidR="008C29FF">
                        <w:t xml:space="preserve"> Fiscal </w:t>
                      </w:r>
                      <w:r w:rsidR="0022313F">
                        <w:t xml:space="preserve">           </w:t>
                      </w:r>
                      <w:r w:rsidR="008C29FF">
                        <w:t>Year 2011 Emergency Management Performance Grant.  The grant requires a 100% match; required County match will be met with existing appropriations supported by general purpose revenue.  There will be no change in net General Fund cost and no additional staff years.</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rsidP="006F248A">
                    <w:pPr>
                      <w:pStyle w:val="BLTemplate"/>
                      <w:keepNext/>
                      <w:jc w:val="center"/>
                      <w:rPr>
                        <w:b/>
                        <w:bCs/>
                      </w:rPr>
                    </w:pPr>
                  </w:p>
                </w:tc>
                <w:customXml w:uri="regular-agenda-item" w:element="HEADER">
                  <w:tc>
                    <w:tcPr>
                      <w:tcW w:w="8543" w:type="dxa"/>
                      <w:gridSpan w:val="3"/>
                    </w:tcPr>
                    <w:p w:rsidR="005611C8" w:rsidRDefault="005611C8" w:rsidP="006F248A">
                      <w:pPr>
                        <w:pStyle w:val="BLTemplate"/>
                        <w:keepNext/>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rsidP="006F248A">
                    <w:pPr>
                      <w:pStyle w:val="BLTemplate"/>
                      <w:keepNext/>
                      <w:jc w:val="center"/>
                      <w:rPr>
                        <w:b/>
                        <w:bCs/>
                      </w:rPr>
                    </w:pPr>
                  </w:p>
                </w:tc>
                <w:customXml w:uri="regular-agenda-item" w:element="HEADER">
                  <w:tc>
                    <w:tcPr>
                      <w:tcW w:w="8543" w:type="dxa"/>
                      <w:gridSpan w:val="3"/>
                    </w:tcPr>
                    <w:p w:rsidR="00053108" w:rsidRDefault="008C29FF" w:rsidP="006F248A">
                      <w:pPr>
                        <w:pStyle w:val="BLTemplate"/>
                        <w:keepNext/>
                      </w:pPr>
                      <w:r>
                        <w:rPr>
                          <w:rStyle w:val="BoldCOB"/>
                        </w:rPr>
                        <w:t>CHIEF ADMINISTRATIVE OFFICER</w:t>
                      </w:r>
                    </w:p>
                    <w:p w:rsidR="00053108" w:rsidRDefault="008C29FF" w:rsidP="006F248A">
                      <w:pPr>
                        <w:pStyle w:val="NumberListCOB"/>
                        <w:keepNext/>
                      </w:pPr>
                      <w:r>
                        <w:t xml:space="preserve">Accept the Fiscal Year 2011 Emergency Management Performance Grant program award from </w:t>
                      </w:r>
                      <w:proofErr w:type="spellStart"/>
                      <w:r>
                        <w:t>CalEMA</w:t>
                      </w:r>
                      <w:proofErr w:type="spellEnd"/>
                      <w:r>
                        <w:t xml:space="preserve"> in the amount of $754,094 for the period </w:t>
                      </w:r>
                      <w:r w:rsidR="005E189C">
                        <w:t xml:space="preserve">             </w:t>
                      </w:r>
                      <w:r>
                        <w:t>July 1, 2011 to June 30, 2012.  The grant funds will be used to support activities that contribute to the County’s capability to prevent, prepare for, mitigate against, respond to, and recover from emergencies and disasters, whether natural or</w:t>
                      </w:r>
                      <w:r w:rsidR="0022313F">
                        <w:t xml:space="preserve">     </w:t>
                      </w:r>
                      <w:r>
                        <w:t xml:space="preserve"> man-made.</w:t>
                      </w:r>
                    </w:p>
                    <w:p w:rsidR="0022313F" w:rsidRDefault="008C29FF" w:rsidP="006F248A">
                      <w:pPr>
                        <w:pStyle w:val="NumberListCOB"/>
                        <w:keepNext/>
                      </w:pPr>
                      <w:r>
                        <w:t xml:space="preserve">Establish appropriations of $81,085 in the Office of Emergency Services for salaries and benefits ($25,973), services and supplies ($45,420), and other charges ($9,692), based on unanticipated revenue from </w:t>
                      </w:r>
                      <w:proofErr w:type="spellStart"/>
                      <w:r>
                        <w:t>CalEMA</w:t>
                      </w:r>
                      <w:proofErr w:type="spellEnd"/>
                      <w:r>
                        <w:t xml:space="preserve">. </w:t>
                      </w:r>
                      <w:r>
                        <w:rPr>
                          <w:b/>
                        </w:rPr>
                        <w:t>(4 VOTES)</w:t>
                      </w:r>
                    </w:p>
                    <w:p w:rsidR="00053108" w:rsidRDefault="008C29FF" w:rsidP="006F248A">
                      <w:pPr>
                        <w:pStyle w:val="NumberListCOB"/>
                        <w:keepNext/>
                      </w:pPr>
                      <w:r>
                        <w:t xml:space="preserve">Authorize the Director of the Office of Emergency Services to enter into expenditure contracts of $54,649 with the City of Chula Vista and $163,946 with the City of San Diego, for a total of $218,595 for the period July 1, 2011 to </w:t>
                      </w:r>
                      <w:r w:rsidR="0022313F">
                        <w:t xml:space="preserve">        </w:t>
                      </w:r>
                      <w:r>
                        <w:t>June 30, 2012, in accordance with the guidelines for the Emergency Management Performance Grant program.</w:t>
                      </w:r>
                    </w:p>
                    <w:p w:rsidR="00053108" w:rsidRPr="009B3D69" w:rsidRDefault="008C29FF" w:rsidP="006F248A">
                      <w:pPr>
                        <w:pStyle w:val="NumberListCOB"/>
                        <w:keepNext/>
                      </w:pPr>
                      <w:r>
                        <w:t>Authorize the Director of the Office of Emergency Services to execute grant agreements and other grant documents, including extensions and amendments that do not materially impact either the grant program or funding level.</w:t>
                      </w:r>
                      <w:r w:rsidR="00F85440" w:rsidRPr="009B3D69">
                        <w:rPr>
                          <w:vanish/>
                        </w:rPr>
                        <w:fldChar w:fldCharType="begin"/>
                      </w:r>
                      <w:r w:rsidRPr="009B3D69">
                        <w:rPr>
                          <w:vanish/>
                        </w:rPr>
                        <w:instrText xml:space="preserve"> LISTNUM  \l 1 \s 0 </w:instrText>
                      </w:r>
                      <w:r w:rsidR="00F85440" w:rsidRPr="009B3D69">
                        <w:rPr>
                          <w:vanish/>
                        </w:rPr>
                        <w:fldChar w:fldCharType="end"/>
                      </w: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5.</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8C29FF" w:rsidP="00056B21">
                      <w:pPr>
                        <w:pStyle w:val="JustifiedCOB"/>
                        <w:jc w:val="left"/>
                      </w:pPr>
                      <w:r>
                        <w:rPr>
                          <w:b/>
                        </w:rPr>
                        <w:t xml:space="preserve">SUPPORT FOR SAN PASQUAL ACADEMY </w:t>
                      </w:r>
                      <w:r w:rsidR="00056B21">
                        <w:rPr>
                          <w:b/>
                        </w:rPr>
                        <w:t xml:space="preserve">           </w:t>
                      </w:r>
                      <w:r>
                        <w:rPr>
                          <w:b/>
                        </w:rPr>
                        <w:t>(DISTRICTS: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San Pasqual Academy (SPA) is the first residential education campus for foster youth in the nation. It was created as an alternative, voluntary placement to address the needs of adolescent foster youth who were experiencing a high number of placements and would probably need an alternative to a foster home.  Today, the Academy is changing lives and helping place our community’s foster youth on a path of success.</w:t>
                      </w:r>
                    </w:p>
                    <w:p w:rsidR="00053108" w:rsidRDefault="008C29FF">
                      <w:pPr>
                        <w:pStyle w:val="JustifiedCOB"/>
                      </w:pPr>
                      <w:r>
                        <w:t xml:space="preserve">There are several measures our Board can enact that will preserve the uniqueness and on-going stability of SPA, including establishing a Board Policy, incorporating language into the County’s legislative guidelines, supporting an independent evaluation to assess SPA student outcomes and exploring new fiscal opportunities to bolster support for the program. </w:t>
                      </w:r>
                    </w:p>
                    <w:p w:rsidR="006F248A" w:rsidRDefault="006F248A">
                      <w:pPr>
                        <w:pStyle w:val="JustifiedCOB"/>
                      </w:pPr>
                    </w:p>
                    <w:p w:rsidR="00053108" w:rsidRDefault="008C29FF">
                      <w:pPr>
                        <w:pStyle w:val="JustifiedCOB"/>
                      </w:pPr>
                      <w:r>
                        <w:t xml:space="preserve">At a time when substantial discussions are occurring across the state with regard to reforming residential-based services, otherwise referred to as congregate care, we believe it is important to document the achievements of this unique program. We need to ensure policies are in </w:t>
                      </w:r>
                      <w:proofErr w:type="gramStart"/>
                      <w:r>
                        <w:t>place that describe</w:t>
                      </w:r>
                      <w:proofErr w:type="gramEnd"/>
                      <w:r>
                        <w:t xml:space="preserve"> the guiding principles and function of SPA and our Board’s unwavering support for maintaining and improving the model that SPA is today, and in the future, as a successful residential campus for foster youth.</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There is no fiscal impact with this action.</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CHAIRMAN ROBERTS AND VICE CHAIRMAN COX</w:t>
                      </w:r>
                    </w:p>
                    <w:p w:rsidR="00053108" w:rsidRDefault="008C29FF">
                      <w:pPr>
                        <w:pStyle w:val="BLTemplate"/>
                        <w:ind w:left="333" w:hanging="333"/>
                      </w:pPr>
                      <w:r>
                        <w:t>1.</w:t>
                      </w:r>
                      <w:r>
                        <w:tab/>
                        <w:t xml:space="preserve">Direct the Chief Administrative Officer to draft a Board of Supervisors policy outlining the purpose and program guidelines of San Pasqual Academy as a voluntary long-term placement option for San Diego middle school and high school age foster youth and return to the Board in 90 days. </w:t>
                      </w:r>
                    </w:p>
                    <w:p w:rsidR="00053108" w:rsidRDefault="00053108">
                      <w:pPr>
                        <w:pStyle w:val="BLTemplate"/>
                      </w:pPr>
                    </w:p>
                    <w:p w:rsidR="00053108" w:rsidRDefault="008C29FF">
                      <w:pPr>
                        <w:pStyle w:val="BLTemplate"/>
                        <w:ind w:left="333" w:hanging="333"/>
                      </w:pPr>
                      <w:r>
                        <w:t>2.</w:t>
                      </w:r>
                      <w:r>
                        <w:tab/>
                        <w:t>Direct the Chief Administrative Officer to coordinate with New Alternatives Inc. in its effort to conduct an independent report that evaluates outcomes of students who attended San Pasqual Academy, including, but not limited to, seeking any necessary Juvenile Court authorizations to allow appropriate access to juvenile files to conduct the independent evaluation.</w:t>
                      </w:r>
                    </w:p>
                    <w:p w:rsidR="00056B21" w:rsidRDefault="00056B21">
                      <w:pPr>
                        <w:pStyle w:val="BLTemplate"/>
                      </w:pPr>
                    </w:p>
                    <w:p w:rsidR="00053108" w:rsidRDefault="008C29FF">
                      <w:pPr>
                        <w:pStyle w:val="BLTemplate"/>
                        <w:ind w:left="333" w:hanging="333"/>
                      </w:pPr>
                      <w:r>
                        <w:t>3.</w:t>
                      </w:r>
                      <w:r>
                        <w:tab/>
                        <w:t>Direct the Chief Administrative Officer to return to the Board of Supervisors with the findings of the independent evaluation and any recommendations relevant to the County purview for improving the success of foster youth living at the residential campus.</w:t>
                      </w:r>
                    </w:p>
                    <w:p w:rsidR="00053108" w:rsidRDefault="00053108">
                      <w:pPr>
                        <w:pStyle w:val="BLTemplate"/>
                      </w:pPr>
                    </w:p>
                    <w:p w:rsidR="00053108" w:rsidRDefault="008C29FF">
                      <w:pPr>
                        <w:pStyle w:val="BLTemplate"/>
                        <w:ind w:left="333" w:hanging="333"/>
                      </w:pPr>
                      <w:r>
                        <w:t>4.</w:t>
                      </w:r>
                      <w:r>
                        <w:tab/>
                        <w:t>Direct the Chief Administrative Officer to seek new funding sources to bolster and support the on-going success of San Pasqual Academy for foster youth.</w:t>
                      </w:r>
                    </w:p>
                    <w:p w:rsidR="00053108" w:rsidRDefault="00053108">
                      <w:pPr>
                        <w:pStyle w:val="BLTemplate"/>
                      </w:pPr>
                    </w:p>
                    <w:p w:rsidR="00056B21" w:rsidRDefault="008C29FF">
                      <w:pPr>
                        <w:pStyle w:val="BLTemplate"/>
                        <w:ind w:left="333" w:hanging="333"/>
                      </w:pPr>
                      <w:r>
                        <w:t>5.</w:t>
                      </w:r>
                      <w:r>
                        <w:tab/>
                        <w:t>Direct the Chief Administrative Officer to update the County’s Legislative Program and Guide</w:t>
                      </w:r>
                      <w:r w:rsidR="00566B61">
                        <w:t xml:space="preserve">lines to include opposition of </w:t>
                      </w:r>
                      <w:r>
                        <w:t>any legislation that would threaten the unique residential model of San Pasqual Academy as it operates today as a long-term voluntary placement option for San Diego’s foster youth.</w:t>
                      </w:r>
                    </w:p>
                    <w:p w:rsidR="00053108" w:rsidRDefault="00F85440" w:rsidP="009B3D69">
                      <w:pPr>
                        <w:pStyle w:val="BLTemplate"/>
                        <w:rPr>
                          <w:vanish/>
                        </w:rPr>
                      </w:pPr>
                      <w:r>
                        <w:rPr>
                          <w:vanish/>
                        </w:rPr>
                        <w:fldChar w:fldCharType="begin"/>
                      </w:r>
                      <w:r w:rsidR="008C29FF">
                        <w:rPr>
                          <w:vanish/>
                        </w:rPr>
                        <w:instrText xml:space="preserve"> LISTNUM  \l 1 \s 0 </w:instrText>
                      </w:r>
                      <w:r>
                        <w:rPr>
                          <w:vanish/>
                        </w:rPr>
                        <w:fldChar w:fldCharType="end"/>
                      </w:r>
                    </w:p>
                    <w:p w:rsidR="00053108" w:rsidRDefault="00053108">
                      <w:pPr>
                        <w:pStyle w:val="BLTemplate"/>
                        <w:ind w:left="333" w:hanging="333"/>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6.</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8C29FF" w:rsidP="007069F6">
                      <w:pPr>
                        <w:pStyle w:val="JustifiedCOB"/>
                        <w:jc w:val="left"/>
                      </w:pPr>
                      <w:r>
                        <w:rPr>
                          <w:b/>
                        </w:rPr>
                        <w:t>CALIFORNIA DEPARTMENT OF VETERANS AFFAIRS REVENUE AGREEMENT FOR FISCAL YEARS 2011-13  (DISTRICT</w:t>
                      </w:r>
                      <w:r w:rsidR="00056B21">
                        <w:rPr>
                          <w:b/>
                        </w:rPr>
                        <w:t>S</w:t>
                      </w:r>
                      <w:r>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 xml:space="preserve">The Board of Supervisors has demonstrated a long-term commitment to supporting veterans and their dependents.  The County of San Diego Health and Human Services Agency’s County Veterans Services Office </w:t>
                      </w:r>
                      <w:proofErr w:type="gramStart"/>
                      <w:r w:rsidR="008C29FF">
                        <w:t>provides</w:t>
                      </w:r>
                      <w:proofErr w:type="gramEnd"/>
                      <w:r w:rsidR="008C29FF">
                        <w:t xml:space="preserve"> professional support services to veterans and their families.</w:t>
                      </w:r>
                    </w:p>
                    <w:p w:rsidR="00053108" w:rsidRDefault="008C29FF">
                      <w:pPr>
                        <w:pStyle w:val="JustifiedCOB"/>
                      </w:pPr>
                      <w:r>
                        <w:t xml:space="preserve">Board authority is required to accept $49,500 in State funds for Fiscal Years 2011-13 to allow veterans and their families more direct access to needed services.  This action supports the County’s </w:t>
                      </w:r>
                      <w:r>
                        <w:rPr>
                          <w:i/>
                        </w:rPr>
                        <w:t>Live Well, San Diego!</w:t>
                      </w:r>
                      <w:r>
                        <w:t xml:space="preserve"> </w:t>
                      </w:r>
                      <w:proofErr w:type="gramStart"/>
                      <w:r>
                        <w:t>initiative</w:t>
                      </w:r>
                      <w:proofErr w:type="gramEnd"/>
                      <w:r>
                        <w:t xml:space="preserve"> by enhancing local veterans’ services efforts by  County Veterans Services Office staff, who will provide needed assistance at the Veterans Home in Chula Vista, as well as the surrounding communities.</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Funds for this request are included in the Fiscal Year 2011-13 Operational Plan for the Health and Human Services Agency.   If approved, this request will result in costs and revenue of $9,900 in Fiscal Year 2011-12 and costs and revenue of $39,600 in Fiscal Year 2012-13.  The funding source is the California Department of Veterans Affairs.  There will be no change in net General Fund cost and no additional staff years.</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rsidP="0056123D">
                    <w:pPr>
                      <w:pStyle w:val="BLTemplate"/>
                      <w:keepNext/>
                      <w:jc w:val="center"/>
                      <w:rPr>
                        <w:b/>
                        <w:bCs/>
                      </w:rPr>
                    </w:pPr>
                  </w:p>
                </w:tc>
                <w:customXml w:uri="regular-agenda-item" w:element="HEADER">
                  <w:tc>
                    <w:tcPr>
                      <w:tcW w:w="8543" w:type="dxa"/>
                      <w:gridSpan w:val="3"/>
                    </w:tcPr>
                    <w:p w:rsidR="005611C8" w:rsidRDefault="005611C8" w:rsidP="0056123D">
                      <w:pPr>
                        <w:pStyle w:val="BLTemplate"/>
                        <w:keepNext/>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CHIEF ADMINISTRATIVE OFFICER</w:t>
                      </w:r>
                    </w:p>
                    <w:p w:rsidR="00053108" w:rsidRDefault="008C29FF">
                      <w:pPr>
                        <w:pStyle w:val="NumberListCOB"/>
                      </w:pPr>
                      <w:r>
                        <w:t xml:space="preserve">Authorize the Clerk of the Board to execute, upon receipt, the Veterans Services revenue agreement </w:t>
                      </w:r>
                      <w:r>
                        <w:rPr>
                          <w:color w:val="0D0D0D"/>
                        </w:rPr>
                        <w:t xml:space="preserve">(Agreement # 11CS0019) </w:t>
                      </w:r>
                      <w:r>
                        <w:t>with the California Department of Veterans Affairs for the fifteen month period beginning April 1, 2012 through June 30, 2013.</w:t>
                      </w:r>
                    </w:p>
                    <w:p w:rsidR="00053108" w:rsidRDefault="008C29FF">
                      <w:pPr>
                        <w:pStyle w:val="NumberListCOB"/>
                      </w:pPr>
                      <w:r>
                        <w:t>Authorize the Clerk of the Board, subject to the approval of the Director of the Health and Human Services Agency or designee, to execute subsequent amendments and renewals to the revenue agreement in Recommendation 1 when those documents are received from the funding source.</w:t>
                      </w:r>
                    </w:p>
                    <w:p w:rsidR="00053108" w:rsidRPr="0054473B" w:rsidRDefault="008C29FF" w:rsidP="0054473B">
                      <w:pPr>
                        <w:pStyle w:val="NumberListCOB"/>
                      </w:pPr>
                      <w:r>
                        <w:t>Adopt the resolution entitled</w:t>
                      </w:r>
                      <w:r w:rsidR="00566B61">
                        <w:t>:</w:t>
                      </w:r>
                      <w:r>
                        <w:t xml:space="preserve"> A RESOLUTION OF THE BOARD OF SUPERVISORS OF THE COUNTY OF SAN DIEGO RELATING TO THE CALIFORNIA DEPARTMENT OF VETERANS AFFAIRS REVENUE AGREEMENT FOR FISCAL YEARS 2011-13.</w:t>
                      </w:r>
                      <w:r w:rsidR="00F85440" w:rsidRPr="0054473B">
                        <w:rPr>
                          <w:vanish/>
                        </w:rPr>
                        <w:fldChar w:fldCharType="begin"/>
                      </w:r>
                      <w:r w:rsidRPr="0054473B">
                        <w:rPr>
                          <w:vanish/>
                        </w:rPr>
                        <w:instrText xml:space="preserve"> LISTNUM  \l 1 \s 0 </w:instrText>
                      </w:r>
                      <w:r w:rsidR="00F85440" w:rsidRPr="0054473B">
                        <w:rPr>
                          <w:vanish/>
                        </w:rPr>
                        <w:fldChar w:fldCharType="end"/>
                      </w:r>
                    </w:p>
                  </w:tc>
                </w:customXml>
              </w:tr>
            </w:customXml>
            <w:tr w:rsidR="0054473B" w:rsidRPr="00AD7ED6" w:rsidTr="0054473B">
              <w:tblPrEx>
                <w:tblCellMar>
                  <w:left w:w="108" w:type="dxa"/>
                  <w:right w:w="108" w:type="dxa"/>
                </w:tblCellMar>
              </w:tblPrEx>
              <w:trPr>
                <w:gridBefore w:val="1"/>
                <w:wBefore w:w="7" w:type="dxa"/>
              </w:trPr>
              <w:tc>
                <w:tcPr>
                  <w:tcW w:w="810" w:type="dxa"/>
                </w:tcPr>
                <w:p w:rsidR="0054473B" w:rsidRPr="00AD7ED6" w:rsidRDefault="0054473B" w:rsidP="006F248A">
                  <w:pPr>
                    <w:pStyle w:val="BodyText"/>
                    <w:keepNext/>
                    <w:spacing w:after="0"/>
                    <w:ind w:left="72"/>
                    <w:rPr>
                      <w:b/>
                    </w:rPr>
                  </w:pPr>
                </w:p>
              </w:tc>
              <w:tc>
                <w:tcPr>
                  <w:tcW w:w="8550" w:type="dxa"/>
                  <w:gridSpan w:val="4"/>
                  <w:vAlign w:val="bottom"/>
                </w:tcPr>
                <w:p w:rsidR="0054473B" w:rsidRPr="00AD7ED6" w:rsidRDefault="0054473B" w:rsidP="006F248A">
                  <w:pPr>
                    <w:keepNext/>
                    <w:rPr>
                      <w:b/>
                    </w:rPr>
                  </w:pPr>
                  <w:r w:rsidRPr="00AD7ED6">
                    <w:rPr>
                      <w:b/>
                    </w:rPr>
                    <w:t>ACTION:</w:t>
                  </w:r>
                </w:p>
              </w:tc>
            </w:tr>
            <w:tr w:rsidR="0054473B" w:rsidRPr="00AD7ED6" w:rsidTr="0054473B">
              <w:tblPrEx>
                <w:tblCellMar>
                  <w:left w:w="108" w:type="dxa"/>
                  <w:right w:w="108" w:type="dxa"/>
                </w:tblCellMar>
              </w:tblPrEx>
              <w:trPr>
                <w:gridBefore w:val="1"/>
                <w:wBefore w:w="7" w:type="dxa"/>
              </w:trPr>
              <w:tc>
                <w:tcPr>
                  <w:tcW w:w="810" w:type="dxa"/>
                </w:tcPr>
                <w:p w:rsidR="0054473B" w:rsidRPr="00AD7ED6" w:rsidRDefault="0054473B" w:rsidP="006F248A">
                  <w:pPr>
                    <w:pStyle w:val="BodyText"/>
                    <w:keepNext/>
                    <w:ind w:left="72"/>
                    <w:rPr>
                      <w:b/>
                    </w:rPr>
                  </w:pPr>
                </w:p>
              </w:tc>
              <w:tc>
                <w:tcPr>
                  <w:tcW w:w="8550" w:type="dxa"/>
                  <w:gridSpan w:val="4"/>
                </w:tcPr>
                <w:p w:rsidR="0054473B" w:rsidRDefault="0054473B" w:rsidP="006F248A">
                  <w:pPr>
                    <w:keepNext/>
                    <w:rPr>
                      <w:szCs w:val="24"/>
                    </w:rPr>
                  </w:pPr>
                  <w:r>
                    <w:t xml:space="preserve">ON MOTION of Supervisor </w:t>
                  </w:r>
                  <w:r w:rsidR="009B3DCF">
                    <w:t>Horn</w:t>
                  </w:r>
                  <w:r>
                    <w:t xml:space="preserve">, seconded by Supervisor </w:t>
                  </w:r>
                  <w:r w:rsidR="009B3DCF">
                    <w:t>Slater-Price</w:t>
                  </w:r>
                  <w:r>
                    <w:t xml:space="preserve">, </w:t>
                  </w:r>
                  <w:r w:rsidRPr="00AD7ED6">
                    <w:t>the Board took ac</w:t>
                  </w:r>
                  <w:r>
                    <w:t>tion as recommended, on Consent, adopting Resolution No. 12-</w:t>
                  </w:r>
                  <w:r w:rsidR="001979E7">
                    <w:t>028</w:t>
                  </w:r>
                  <w:r>
                    <w:t>, entitled:</w:t>
                  </w:r>
                  <w:r w:rsidRPr="005E189C">
                    <w:rPr>
                      <w:szCs w:val="24"/>
                    </w:rPr>
                    <w:t xml:space="preserve">  </w:t>
                  </w:r>
                  <w:r w:rsidR="005E189C" w:rsidRPr="005E189C">
                    <w:rPr>
                      <w:szCs w:val="24"/>
                    </w:rPr>
                    <w:t>A RESOLUTION OF THE BOARD OF SUPERVISORS OF THE COUNTY OF SAN DIEGO RELATING TO THE CALIFORNIA DEPARTMENT OF VETERANS AFFAIRS REVENUE AGREEMENT FOR FISCAL YEARS 2011-13</w:t>
                  </w:r>
                  <w:r w:rsidR="005E189C">
                    <w:rPr>
                      <w:szCs w:val="24"/>
                    </w:rPr>
                    <w:t>.</w:t>
                  </w:r>
                </w:p>
                <w:p w:rsidR="005E189C" w:rsidRPr="005E189C" w:rsidRDefault="005E189C" w:rsidP="006F248A">
                  <w:pPr>
                    <w:keepNext/>
                    <w:rPr>
                      <w:rFonts w:ascii="Arial" w:hAnsi="Arial"/>
                      <w:sz w:val="28"/>
                    </w:rPr>
                  </w:pPr>
                </w:p>
                <w:p w:rsidR="0054473B" w:rsidRDefault="0054473B" w:rsidP="006F248A">
                  <w:pPr>
                    <w:pStyle w:val="HangingIndent"/>
                    <w:keepNext/>
                    <w:tabs>
                      <w:tab w:val="clear" w:pos="5760"/>
                      <w:tab w:val="clear" w:pos="6480"/>
                      <w:tab w:val="clear" w:pos="7200"/>
                      <w:tab w:val="clear" w:pos="7920"/>
                      <w:tab w:val="clear" w:pos="8640"/>
                    </w:tabs>
                    <w:ind w:left="0" w:firstLine="0"/>
                  </w:pPr>
                  <w:r w:rsidRPr="00AD7ED6">
                    <w:t xml:space="preserve">AYES:  Cox, Jacob, Slater-Price, Roberts, Horn </w:t>
                  </w:r>
                </w:p>
                <w:p w:rsidR="0054473B" w:rsidRDefault="0054473B" w:rsidP="006F248A">
                  <w:pPr>
                    <w:pStyle w:val="HangingIndent"/>
                    <w:keepNext/>
                    <w:tabs>
                      <w:tab w:val="clear" w:pos="5760"/>
                      <w:tab w:val="clear" w:pos="6480"/>
                      <w:tab w:val="clear" w:pos="7200"/>
                      <w:tab w:val="clear" w:pos="7920"/>
                      <w:tab w:val="clear" w:pos="8640"/>
                    </w:tabs>
                    <w:ind w:left="0" w:firstLine="0"/>
                    <w:rPr>
                      <w:b/>
                    </w:rPr>
                  </w:pPr>
                </w:p>
                <w:p w:rsidR="006F248A" w:rsidRPr="00AD7ED6" w:rsidRDefault="006F248A" w:rsidP="006F248A">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7.</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7069F6" w:rsidP="007069F6">
                      <w:pPr>
                        <w:pStyle w:val="JustifiedCOB"/>
                        <w:jc w:val="left"/>
                      </w:pPr>
                      <w:r>
                        <w:rPr>
                          <w:b/>
                        </w:rPr>
                        <w:t xml:space="preserve">HIV/AIDS REVENUE AND SERVICES </w:t>
                      </w:r>
                      <w:r w:rsidR="008C29FF">
                        <w:rPr>
                          <w:b/>
                        </w:rPr>
                        <w:t>(DISTRICT</w:t>
                      </w:r>
                      <w:r w:rsidR="00056B21">
                        <w:rPr>
                          <w:b/>
                        </w:rPr>
                        <w:t>S</w:t>
                      </w:r>
                      <w:r w:rsidR="008C29FF">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r>
                        <w:fldChar w:fldCharType="begin"/>
                      </w:r>
                      <w:r w:rsidR="008C29FF">
                        <w:instrText xml:space="preserve">  MACROBUTTON NoMacro </w:instrText>
                      </w:r>
                      <w:r>
                        <w:fldChar w:fldCharType="end"/>
                      </w:r>
                      <w:r w:rsidR="008C29FF">
                        <w:t xml:space="preserve">On October 30, 2009, the Ryan White HIV/AIDS Treatment Extension Act of 2009 (RWTEA) was signed into law reauthorizing the former Ryan White HIV/AIDS Treatment Modernization Act of 2006 for an additional four years.  Annual RWTEA funding is used to provide care and treatment services to individuals and families living with HIV disease and AIDS. RWTEA also realigned Ryan White Minority AIDS Initiative (MAI) funding years to the Ryan White Part A funding year of </w:t>
                      </w:r>
                      <w:r w:rsidR="0056123D">
                        <w:t xml:space="preserve">  </w:t>
                      </w:r>
                      <w:r w:rsidR="008C29FF">
                        <w:t>March 1 through the last day of each February.</w:t>
                      </w:r>
                    </w:p>
                    <w:p w:rsidR="00053108" w:rsidRDefault="00053108"/>
                    <w:p w:rsidR="00053108" w:rsidRDefault="008C29FF">
                      <w:r>
                        <w:t xml:space="preserve">On July 13, 2010 (11), your Board authorized staff to submit an application for RWTEA Part A and MAI funding for the period of March 1, 2012, through </w:t>
                      </w:r>
                      <w:r w:rsidR="0056123D">
                        <w:t xml:space="preserve">    </w:t>
                      </w:r>
                      <w:r>
                        <w:t xml:space="preserve">February 28, 2013. Today’s action requests Board approval to accept Fiscal </w:t>
                      </w:r>
                      <w:r w:rsidR="0056123D">
                        <w:t xml:space="preserve">          </w:t>
                      </w:r>
                      <w:r>
                        <w:t>Year 2012 RWTEA grant funding up to $12,956,337 ($12,236,200 Part A, and $720,137 MAI).  This amount represents a ten percent increase above the amount awarded in Fiscal Year 2011, and is the anticipated maximum amount.</w:t>
                      </w:r>
                    </w:p>
                    <w:p w:rsidR="00053108" w:rsidRDefault="00053108"/>
                    <w:p w:rsidR="00053108" w:rsidRDefault="008C29FF">
                      <w:r>
                        <w:t>The HIV Health Services Planning Council (Planning Council) annually reviews the service priority plan and amends priorities, as necessary, based on public input. These service priorities include both core medical service</w:t>
                      </w:r>
                      <w:r w:rsidR="006C7E82">
                        <w:t xml:space="preserve">s and support services. </w:t>
                      </w:r>
                      <w:r>
                        <w:t xml:space="preserve">The Planning Council met on June 22, August 17, and August 24, 2011, to develop and approve the plan and funding allocations for the next program year of March 1, 2012 through February 28, 2013.  </w:t>
                      </w:r>
                    </w:p>
                    <w:p w:rsidR="0056123D" w:rsidRDefault="0056123D"/>
                    <w:p w:rsidR="00053108" w:rsidRDefault="008C29FF">
                      <w:r>
                        <w:t xml:space="preserve">This action supports the </w:t>
                      </w:r>
                      <w:r>
                        <w:rPr>
                          <w:i/>
                        </w:rPr>
                        <w:t xml:space="preserve">Live Well, San Diego! </w:t>
                      </w:r>
                      <w:proofErr w:type="gramStart"/>
                      <w:r>
                        <w:t>initiative</w:t>
                      </w:r>
                      <w:proofErr w:type="gramEnd"/>
                      <w:r>
                        <w:t xml:space="preserve"> which seeks to promote healthy, safe and thriving communities.  Approval of this item supports the treatment and health of persons with HIV/AIDS in San Diego County.</w:t>
                      </w:r>
                    </w:p>
                    <w:p w:rsidR="00053108" w:rsidRDefault="00053108"/>
                  </w:tc>
                </w:customXml>
              </w:tr>
            </w:customXml>
            <w:customXml w:uri="regular-agenda-item" w:element="DETAILS_ROW">
              <w:tr w:rsidR="005611C8" w:rsidTr="0054473B">
                <w:trPr>
                  <w:gridAfter w:val="1"/>
                  <w:wAfter w:w="7" w:type="dxa"/>
                </w:trPr>
                <w:tc>
                  <w:tcPr>
                    <w:tcW w:w="817" w:type="dxa"/>
                    <w:gridSpan w:val="2"/>
                  </w:tcPr>
                  <w:p w:rsidR="005611C8" w:rsidRDefault="005611C8" w:rsidP="006F248A">
                    <w:pPr>
                      <w:pStyle w:val="BLTemplate"/>
                      <w:keepNext/>
                      <w:jc w:val="center"/>
                      <w:rPr>
                        <w:b/>
                        <w:bCs/>
                      </w:rPr>
                    </w:pPr>
                  </w:p>
                </w:tc>
                <w:customXml w:uri="regular-agenda-item" w:element="HEADER">
                  <w:tc>
                    <w:tcPr>
                      <w:tcW w:w="8543" w:type="dxa"/>
                      <w:gridSpan w:val="3"/>
                    </w:tcPr>
                    <w:p w:rsidR="005611C8" w:rsidRDefault="005611C8" w:rsidP="006F248A">
                      <w:pPr>
                        <w:pStyle w:val="BLTemplate"/>
                        <w:keepNext/>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rsidP="006F248A">
                    <w:pPr>
                      <w:pStyle w:val="BLTemplate"/>
                      <w:keepNext/>
                      <w:jc w:val="center"/>
                      <w:rPr>
                        <w:b/>
                        <w:bCs/>
                      </w:rPr>
                    </w:pPr>
                  </w:p>
                </w:tc>
                <w:customXml w:uri="regular-agenda-item" w:element="HEADER">
                  <w:tc>
                    <w:tcPr>
                      <w:tcW w:w="8543" w:type="dxa"/>
                      <w:gridSpan w:val="3"/>
                    </w:tcPr>
                    <w:p w:rsidR="00053108" w:rsidRDefault="00F85440" w:rsidP="006F248A">
                      <w:pPr>
                        <w:pStyle w:val="JustifiedCOB"/>
                        <w:keepNext/>
                      </w:pPr>
                      <w:r>
                        <w:fldChar w:fldCharType="begin"/>
                      </w:r>
                      <w:r w:rsidR="008C29FF">
                        <w:instrText xml:space="preserve">  MACROBUTTON NoMacro </w:instrText>
                      </w:r>
                      <w:r>
                        <w:fldChar w:fldCharType="end"/>
                      </w:r>
                      <w:r w:rsidR="008C29FF">
                        <w:t>Funds for this request are included in the Fiscal Year 2011-13 Operational Plan for the Health and Human Services Agency.  If approved, this request will result in annual costs and revenue of $12,956,337.  If additional appropriations are required, the Health and Human Services Agency will return to the Board to request approval.  The fundin</w:t>
                      </w:r>
                      <w:r w:rsidR="00506243">
                        <w:t xml:space="preserve">g source is the federal RWTEA. </w:t>
                      </w:r>
                      <w:r w:rsidR="008C29FF">
                        <w:t>A waiver of Board Policy B-29 is requested for RWTEA because the funding does not offset all costs.  These costs are estimated at $370,854.  The Public benefit for providing these services far outweigh these costs.  There will be no change in net General Fund cost and no additional staff years.</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CHIEF ADMINISTRATIVE OFFICER</w:t>
                      </w:r>
                    </w:p>
                    <w:p w:rsidR="00053108" w:rsidRDefault="008C29FF" w:rsidP="00503717">
                      <w:pPr>
                        <w:numPr>
                          <w:ilvl w:val="3"/>
                          <w:numId w:val="4"/>
                        </w:numPr>
                        <w:ind w:left="378"/>
                      </w:pPr>
                      <w:r>
                        <w:t>Waive Board Policy B-29, Fees, Grant</w:t>
                      </w:r>
                      <w:r w:rsidR="00503717">
                        <w:t xml:space="preserve">s, Revenue Contracts-Department </w:t>
                      </w:r>
                      <w:r>
                        <w:t>Responsibility for Cost Recovery.</w:t>
                      </w:r>
                    </w:p>
                    <w:p w:rsidR="00053108" w:rsidRDefault="00053108">
                      <w:pPr>
                        <w:tabs>
                          <w:tab w:val="left" w:pos="1143"/>
                          <w:tab w:val="left" w:pos="3483"/>
                          <w:tab w:val="left" w:pos="4923"/>
                        </w:tabs>
                      </w:pPr>
                    </w:p>
                    <w:p w:rsidR="00053108" w:rsidRDefault="008C29FF" w:rsidP="0056123D">
                      <w:pPr>
                        <w:numPr>
                          <w:ilvl w:val="3"/>
                          <w:numId w:val="4"/>
                        </w:numPr>
                        <w:ind w:left="378"/>
                      </w:pPr>
                      <w:r>
                        <w:t xml:space="preserve">Authorize the acceptance of up to $12,236,200 in Fiscal Year 2012 Ryan White HIV/AIDS Treatment Extension Act of 2009 (RWTEA) Part A and $720,137 Minority AIDS Initiative (MAI) revenue to provide HIV-related services to persons with HIV/AIDS for the period of March 1, 2012, through </w:t>
                      </w:r>
                      <w:r w:rsidR="0056123D">
                        <w:t xml:space="preserve">             </w:t>
                      </w:r>
                      <w:r>
                        <w:t>February 28, 2013.</w:t>
                      </w:r>
                    </w:p>
                    <w:p w:rsidR="00053108" w:rsidRDefault="00053108">
                      <w:pPr>
                        <w:tabs>
                          <w:tab w:val="left" w:pos="1143"/>
                          <w:tab w:val="left" w:pos="3483"/>
                          <w:tab w:val="left" w:pos="4923"/>
                        </w:tabs>
                      </w:pPr>
                    </w:p>
                    <w:p w:rsidR="0056123D" w:rsidRDefault="008C29FF" w:rsidP="006F248A">
                      <w:pPr>
                        <w:numPr>
                          <w:ilvl w:val="3"/>
                          <w:numId w:val="4"/>
                        </w:numPr>
                        <w:ind w:left="378"/>
                      </w:pPr>
                      <w:r>
                        <w:t xml:space="preserve">Authorize the Clerk of the Board of Supervisors, upon receipt, to sign any related assurances for Fiscal Year 2012 Part A or MAI funding for the period of </w:t>
                      </w:r>
                      <w:r w:rsidR="0056123D">
                        <w:t xml:space="preserve">      </w:t>
                      </w:r>
                      <w:r>
                        <w:t>March 1, 2012, through February 28, 2013.</w:t>
                      </w:r>
                    </w:p>
                    <w:p w:rsidR="00053108" w:rsidRDefault="00053108">
                      <w:pPr>
                        <w:tabs>
                          <w:tab w:val="left" w:pos="1143"/>
                          <w:tab w:val="left" w:pos="3483"/>
                          <w:tab w:val="left" w:pos="4923"/>
                        </w:tabs>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8.</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8C29FF" w:rsidP="0056123D">
                      <w:pPr>
                        <w:pStyle w:val="JustifiedCOB"/>
                        <w:jc w:val="left"/>
                      </w:pPr>
                      <w:r>
                        <w:rPr>
                          <w:b/>
                        </w:rPr>
                        <w:t>GENERAL SERVICES - AUTHORIZE THE COMMENCEMENT OF FOOD WASTE RECYCLING PROGRAM AT COUNTY OPERATED FOOD-SERVICE FACILITIES AND LEASED CAFETERIAS (DISTRICT</w:t>
                      </w:r>
                      <w:r w:rsidR="00056B21">
                        <w:rPr>
                          <w:b/>
                        </w:rPr>
                        <w:t>S</w:t>
                      </w:r>
                      <w:r>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 xml:space="preserve">On July 12, 2011 (7), the Board directed the Chief Administrative Officer to </w:t>
                      </w:r>
                      <w:r w:rsidR="008C29FF">
                        <w:rPr>
                          <w:color w:val="333333"/>
                        </w:rPr>
                        <w:t xml:space="preserve">explore opportunities for composting at County facilities and to report back to the Board with a feasibility analysis and implementation plan. </w:t>
                      </w:r>
                      <w:r w:rsidR="008C29FF">
                        <w:t xml:space="preserve">The Department of General Services has completed its review and analysis of nine existing locations for composting and potential food waste recycling programs. The Board is requested to authorize the Director, Department of General Services to commence food waste recycling at County-operated food service facilities and leased cafeterias in cooperation with other County departments as appropriate. The Department of General Services will phase this project recommending six site locations for Phase One of the Food Waste Recycling Program with the expectation that the other three sites could be added at a later date. </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autoSpaceDE w:val="0"/>
                        <w:autoSpaceDN w:val="0"/>
                        <w:adjustRightInd w:val="0"/>
                      </w:pPr>
                      <w:r>
                        <w:fldChar w:fldCharType="begin"/>
                      </w:r>
                      <w:r w:rsidR="008C29FF">
                        <w:instrText xml:space="preserve">  MACROBUTTON NoMacro </w:instrText>
                      </w:r>
                      <w:r>
                        <w:fldChar w:fldCharType="end"/>
                      </w:r>
                      <w:r w:rsidR="008C29FF">
                        <w:t xml:space="preserve">Funds for this request are included in the Fiscal Year 2011-12 Operational Plan in the General Services Facilities Management Internal Service Fund. If approved, this request will result in a total annual estimated cost of $9,000 for the six identified locations in Phase 1. In addition, further evaluation will be required to determine if the volume of food waste anticipated to be collected at the selected facilities could potentially reduce normal trash collection and generate some savings for the County. The funding source for the proposed action is client department charges for services. The proposed action will result in no change in net General Fund cost and no additional staff years. </w:t>
                      </w:r>
                    </w:p>
                    <w:p w:rsidR="00053108" w:rsidRDefault="00F85440">
                      <w:pPr>
                        <w:autoSpaceDE w:val="0"/>
                        <w:autoSpaceDN w:val="0"/>
                        <w:adjustRightInd w:val="0"/>
                      </w:pP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CHIEF ADMINISTRATIVE OFFICER</w:t>
                      </w:r>
                    </w:p>
                    <w:p w:rsidR="00053108" w:rsidRDefault="008C29FF">
                      <w:pPr>
                        <w:pStyle w:val="NumberListCOB"/>
                        <w:tabs>
                          <w:tab w:val="clear" w:pos="360"/>
                          <w:tab w:val="left" w:pos="333"/>
                          <w:tab w:val="left" w:pos="783"/>
                          <w:tab w:val="left" w:pos="1143"/>
                          <w:tab w:val="left" w:pos="3483"/>
                          <w:tab w:val="left" w:pos="4923"/>
                        </w:tabs>
                      </w:pPr>
                      <w:r>
                        <w:t>Find that this activity is not subject to the environmental assessment process as it is categorically exempt under Article 19, Section 15301 of the State of California Environmental Quality Act Guidelines being a minor modification to continued operations at an existing facility.</w:t>
                      </w:r>
                    </w:p>
                    <w:p w:rsidR="00C5509F" w:rsidRDefault="008C29FF" w:rsidP="00C5509F">
                      <w:pPr>
                        <w:pStyle w:val="NumberListCOB"/>
                        <w:tabs>
                          <w:tab w:val="clear" w:pos="360"/>
                          <w:tab w:val="left" w:pos="333"/>
                          <w:tab w:val="left" w:pos="783"/>
                          <w:tab w:val="left" w:pos="1143"/>
                          <w:tab w:val="left" w:pos="3483"/>
                          <w:tab w:val="left" w:pos="4923"/>
                        </w:tabs>
                        <w:spacing w:after="0"/>
                      </w:pPr>
                      <w:r>
                        <w:t xml:space="preserve">Authorize the Director, Department of General Services to commence food waste recycling at County-operated food-service facilities and leased cafeterias, in cooperation with other County Departments, where appropriate, with any additional costs for contract services provided to be prorated among building occupants. </w:t>
                      </w:r>
                    </w:p>
                    <w:p w:rsidR="00053108" w:rsidRDefault="00053108" w:rsidP="009B3D69">
                      <w:pPr>
                        <w:pStyle w:val="NumberListCOB"/>
                        <w:numPr>
                          <w:ilvl w:val="0"/>
                          <w:numId w:val="0"/>
                        </w:numPr>
                        <w:tabs>
                          <w:tab w:val="clear" w:pos="360"/>
                          <w:tab w:val="left" w:pos="333"/>
                          <w:tab w:val="left" w:pos="783"/>
                          <w:tab w:val="left" w:pos="1143"/>
                          <w:tab w:val="left" w:pos="3483"/>
                          <w:tab w:val="left" w:pos="4923"/>
                        </w:tabs>
                        <w:spacing w:after="0"/>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rsidP="006F248A">
                      <w:pPr>
                        <w:pStyle w:val="BLTemplate"/>
                        <w:keepNext/>
                        <w:jc w:val="center"/>
                        <w:rPr>
                          <w:b/>
                        </w:rPr>
                      </w:pPr>
                      <w:r>
                        <w:rPr>
                          <w:b/>
                        </w:rPr>
                        <w:t>9.</w:t>
                      </w:r>
                    </w:p>
                  </w:tc>
                </w:customXml>
                <w:customXml w:uri="regular-agenda-item" w:element="CATEGORY">
                  <w:tc>
                    <w:tcPr>
                      <w:tcW w:w="1493" w:type="dxa"/>
                    </w:tcPr>
                    <w:p w:rsidR="005611C8" w:rsidRDefault="005611C8" w:rsidP="006F248A">
                      <w:pPr>
                        <w:pStyle w:val="JustifiedCOB"/>
                        <w:keepNext/>
                        <w:jc w:val="left"/>
                        <w:rPr>
                          <w:b/>
                        </w:rPr>
                      </w:pPr>
                      <w:r>
                        <w:rPr>
                          <w:b/>
                        </w:rPr>
                        <w:t>SUBJECT:</w:t>
                      </w:r>
                    </w:p>
                  </w:tc>
                </w:customXml>
                <w:customXml w:uri="regular-agenda-item" w:element="SUBJECT">
                  <w:tc>
                    <w:tcPr>
                      <w:tcW w:w="7050" w:type="dxa"/>
                      <w:gridSpan w:val="2"/>
                    </w:tcPr>
                    <w:p w:rsidR="00053108" w:rsidRDefault="008C29FF" w:rsidP="006F248A">
                      <w:pPr>
                        <w:pStyle w:val="JustifiedCOB"/>
                        <w:keepNext/>
                        <w:jc w:val="left"/>
                      </w:pPr>
                      <w:r>
                        <w:rPr>
                          <w:b/>
                        </w:rPr>
                        <w:t>COUNTY LIBRARY - PROCUREMENT OF BOOKS, AUDIOVISUAL MATERIALS, AND RELATED SERVICES FOR COUNTY LIBRARY BRANCHES (DISTRICT</w:t>
                      </w:r>
                      <w:r w:rsidR="00056B21">
                        <w:rPr>
                          <w:b/>
                        </w:rPr>
                        <w:t>S</w:t>
                      </w:r>
                      <w:r>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rsidP="006F248A">
                    <w:pPr>
                      <w:pStyle w:val="BLTemplate"/>
                      <w:keepNext/>
                      <w:jc w:val="center"/>
                      <w:rPr>
                        <w:b/>
                        <w:bCs/>
                      </w:rPr>
                    </w:pPr>
                  </w:p>
                </w:tc>
                <w:customXml w:uri="regular-agenda-item" w:element="HEADER">
                  <w:tc>
                    <w:tcPr>
                      <w:tcW w:w="8543" w:type="dxa"/>
                      <w:gridSpan w:val="3"/>
                    </w:tcPr>
                    <w:p w:rsidR="005611C8" w:rsidRDefault="005611C8" w:rsidP="006F248A">
                      <w:pPr>
                        <w:pStyle w:val="BLTemplate"/>
                        <w:keepNext/>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rsidP="006F248A">
                    <w:pPr>
                      <w:pStyle w:val="BLTemplate"/>
                      <w:keepNext/>
                      <w:jc w:val="center"/>
                      <w:rPr>
                        <w:b/>
                        <w:bCs/>
                      </w:rPr>
                    </w:pPr>
                  </w:p>
                </w:tc>
                <w:customXml w:uri="regular-agenda-item" w:element="HEADER">
                  <w:tc>
                    <w:tcPr>
                      <w:tcW w:w="8543" w:type="dxa"/>
                      <w:gridSpan w:val="3"/>
                    </w:tcPr>
                    <w:p w:rsidR="00053108" w:rsidRDefault="00F85440" w:rsidP="006F248A">
                      <w:pPr>
                        <w:pStyle w:val="JustifiedCOB"/>
                        <w:keepNext/>
                      </w:pPr>
                      <w:r>
                        <w:fldChar w:fldCharType="begin"/>
                      </w:r>
                      <w:r w:rsidR="008C29FF">
                        <w:instrText xml:space="preserve">  MACROBUTTON NoMacro </w:instrText>
                      </w:r>
                      <w:r>
                        <w:fldChar w:fldCharType="end"/>
                      </w:r>
                      <w:r w:rsidR="008C29FF">
                        <w:t>San Diego County Library (SDCL) currently contracts with a book wholesaler, to purchase books, audiovisual materials and associated services for the County’s 33 branches and 2 mobile branches under a competitive procurement that expires June 30, 2012.  SDCL continues to update its technology to take advantage of private business models of ordering, inventory and delivery, and anticipates it can interface successfully with many more ven</w:t>
                      </w:r>
                      <w:r w:rsidR="006C7E82">
                        <w:t xml:space="preserve">dors than previously possible. </w:t>
                      </w:r>
                      <w:r w:rsidR="008C29FF">
                        <w:t>The Board is requested to authorize the issuance of a competitive solicitation for books, audiovisual materials and associated services.</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Funding for the library books and materials contract is included in the Fiscal Year 2012-2014 Proposed Operational Plan for County Library.</w:t>
                      </w:r>
                      <w:r w:rsidR="006C7E82">
                        <w:t xml:space="preserve"> </w:t>
                      </w:r>
                      <w:r w:rsidR="008C29FF">
                        <w:t>Expenditures for all library materials and related services are anticipated to be approximately $1,250,000 annually, but may vary depending on the level of donations received for book and library material purchases.  There will be no change in net General Fund cost and no additional staff years.</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CHIEF ADMINISTRATIVE OFFICER</w:t>
                      </w:r>
                    </w:p>
                    <w:p w:rsidR="00053108" w:rsidRDefault="008C29FF">
                      <w:r>
                        <w:t>In accordance with Section 401, Article XXIII of the County Administration Code, authorize the Director, Department of Purchasing and Contracting, to issue a competitive solicitation for books, audiovisual materials, and associated services, and upon successful negotiations and determination of a fair and reasonable price, award a contract for a  term  of three years,  with three, one-year  options and up to an additional six months if needed, and to amend the contract(s) as needed to reflect changes to services and funding, subject to approval of the County Library Director/County Librarian.</w:t>
                      </w:r>
                    </w:p>
                    <w:p w:rsidR="00053108" w:rsidRDefault="00F85440">
                      <w:pPr>
                        <w:rPr>
                          <w:vanish/>
                        </w:rPr>
                      </w:pPr>
                      <w:r>
                        <w:rPr>
                          <w:vanish/>
                        </w:rPr>
                        <w:fldChar w:fldCharType="begin"/>
                      </w:r>
                      <w:r w:rsidR="008C29FF">
                        <w:rPr>
                          <w:vanish/>
                        </w:rPr>
                        <w:instrText xml:space="preserve"> LISTNUM  \l 1 \s 0 </w:instrText>
                      </w:r>
                      <w:r>
                        <w:rPr>
                          <w:vanish/>
                        </w:rPr>
                        <w:fldChar w:fldCharType="end"/>
                      </w: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rsidP="006F248A">
                      <w:pPr>
                        <w:pStyle w:val="BLTemplate"/>
                        <w:keepNext/>
                        <w:jc w:val="center"/>
                        <w:rPr>
                          <w:b/>
                        </w:rPr>
                      </w:pPr>
                      <w:r>
                        <w:rPr>
                          <w:b/>
                        </w:rPr>
                        <w:t>10.</w:t>
                      </w:r>
                    </w:p>
                  </w:tc>
                </w:customXml>
                <w:customXml w:uri="regular-agenda-item" w:element="CATEGORY">
                  <w:tc>
                    <w:tcPr>
                      <w:tcW w:w="1493" w:type="dxa"/>
                    </w:tcPr>
                    <w:p w:rsidR="005611C8" w:rsidRDefault="005611C8" w:rsidP="006F248A">
                      <w:pPr>
                        <w:pStyle w:val="JustifiedCOB"/>
                        <w:keepNext/>
                        <w:jc w:val="left"/>
                        <w:rPr>
                          <w:b/>
                        </w:rPr>
                      </w:pPr>
                      <w:r>
                        <w:rPr>
                          <w:b/>
                        </w:rPr>
                        <w:t>SUBJECT:</w:t>
                      </w:r>
                    </w:p>
                  </w:tc>
                </w:customXml>
                <w:customXml w:uri="regular-agenda-item" w:element="SUBJECT">
                  <w:tc>
                    <w:tcPr>
                      <w:tcW w:w="7050" w:type="dxa"/>
                      <w:gridSpan w:val="2"/>
                    </w:tcPr>
                    <w:p w:rsidR="00053108" w:rsidRDefault="00F85440" w:rsidP="007069F6">
                      <w:pPr>
                        <w:pStyle w:val="JustifiedCOB"/>
                        <w:keepNext/>
                        <w:jc w:val="left"/>
                      </w:pPr>
                      <w:r>
                        <w:fldChar w:fldCharType="begin"/>
                      </w:r>
                      <w:r w:rsidR="008C29FF">
                        <w:instrText xml:space="preserve">  MACROBUTTON NoMacro </w:instrText>
                      </w:r>
                      <w:r>
                        <w:fldChar w:fldCharType="end"/>
                      </w:r>
                      <w:r w:rsidR="008C29FF">
                        <w:rPr>
                          <w:b/>
                        </w:rPr>
                        <w:t>CORONADO UNIFIED SCHOOL DISTRICT 2012 GENERAL OBLIGATION REFUNDING BONDS  (DISTRICT: 1)</w:t>
                      </w:r>
                    </w:p>
                  </w:tc>
                </w:customXml>
              </w:tr>
            </w:customXml>
            <w:customXml w:uri="regular-agenda-item" w:element="DETAILS_ROW">
              <w:tr w:rsidR="005611C8" w:rsidTr="0054473B">
                <w:trPr>
                  <w:gridAfter w:val="1"/>
                  <w:wAfter w:w="7" w:type="dxa"/>
                </w:trPr>
                <w:tc>
                  <w:tcPr>
                    <w:tcW w:w="817" w:type="dxa"/>
                    <w:gridSpan w:val="2"/>
                  </w:tcPr>
                  <w:p w:rsidR="005611C8" w:rsidRDefault="005611C8" w:rsidP="006F248A">
                    <w:pPr>
                      <w:pStyle w:val="BLTemplate"/>
                      <w:keepNext/>
                      <w:jc w:val="center"/>
                      <w:rPr>
                        <w:b/>
                        <w:bCs/>
                      </w:rPr>
                    </w:pPr>
                  </w:p>
                </w:tc>
                <w:customXml w:uri="regular-agenda-item" w:element="HEADER">
                  <w:tc>
                    <w:tcPr>
                      <w:tcW w:w="8543" w:type="dxa"/>
                      <w:gridSpan w:val="3"/>
                    </w:tcPr>
                    <w:p w:rsidR="005611C8" w:rsidRDefault="005611C8" w:rsidP="006F248A">
                      <w:pPr>
                        <w:pStyle w:val="BLTemplate"/>
                        <w:keepNext/>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 xml:space="preserve">A bond election was held in the Coronado Unified School District, County of </w:t>
                      </w:r>
                      <w:r w:rsidR="006C7E82">
                        <w:t xml:space="preserve">        </w:t>
                      </w:r>
                      <w:r w:rsidR="008C29FF">
                        <w:t>San Diego, State of California (“District”) on November 3, 1998.  At this election, approximately 76% of the qualified electors of the District, which is above the</w:t>
                      </w:r>
                      <w:r w:rsidR="006C7E82">
                        <w:t xml:space="preserve">           </w:t>
                      </w:r>
                      <w:r w:rsidR="008C29FF">
                        <w:t xml:space="preserve"> two-thirds voter approval level required, voted for the issuance and sale of general obligation bonds of the District for various purposes in the maximum principal amount of $17,000,000 (“Authorization”).  To date, all of the bonds provided for under the Authorization have been issued via two series of bonds.</w:t>
                      </w:r>
                    </w:p>
                    <w:p w:rsidR="00053108" w:rsidRDefault="008C29FF">
                      <w:pPr>
                        <w:pStyle w:val="JustifiedCOB"/>
                      </w:pPr>
                      <w:r>
                        <w:t xml:space="preserve">On February 16, 2012, the Governing Board of the District (“District Board”) authorized the refunding of certain of the outstanding bonds issued under the Authorization (“Refunded Bonds”) with the issuance of one or more series of bonds to be designated the “Coronado Unified School District (San Diego County, California) 2012 General Obligation Refunding Bonds” in an aggregate principal amount not to exceed $13,500,000 (“Refunding Bonds”).  </w:t>
                      </w:r>
                    </w:p>
                    <w:p w:rsidR="00053108" w:rsidRDefault="008C29FF" w:rsidP="00AB1381">
                      <w:pPr>
                        <w:pStyle w:val="JustifiedCOB"/>
                      </w:pPr>
                      <w:r>
                        <w:t>Today’s recommendation will authorize the Treasurer-Tax Collector to enter into a Paying Agent Agreement with the District and to formally direct the Auditor and Controller to maintain the tax roll for the Refunding Bonds.</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rsidP="0056123D">
                    <w:pPr>
                      <w:pStyle w:val="BLTemplate"/>
                      <w:keepNext/>
                      <w:jc w:val="center"/>
                      <w:rPr>
                        <w:b/>
                        <w:bCs/>
                      </w:rPr>
                    </w:pPr>
                  </w:p>
                </w:tc>
                <w:customXml w:uri="regular-agenda-item" w:element="HEADER">
                  <w:tc>
                    <w:tcPr>
                      <w:tcW w:w="8543" w:type="dxa"/>
                      <w:gridSpan w:val="3"/>
                    </w:tcPr>
                    <w:p w:rsidR="005611C8" w:rsidRDefault="005611C8" w:rsidP="0056123D">
                      <w:pPr>
                        <w:pStyle w:val="BLTemplate"/>
                        <w:keepNext/>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The Refunding Bonds will be general obligations of the District to be paid from ad valorem property taxes levied within the boundaries of Coronado Unified School District, and do not constitute an obligation of the County.</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pPr>
                      <w:r>
                        <w:rPr>
                          <w:rStyle w:val="BoldCOB"/>
                        </w:rPr>
                        <w:t>CHIEF ADMINISTRATIVE OFFICER</w:t>
                      </w:r>
                    </w:p>
                    <w:p w:rsidR="00053108" w:rsidRDefault="008C29FF" w:rsidP="00056B21">
                      <w:pPr>
                        <w:pStyle w:val="NumberListCOB"/>
                        <w:numPr>
                          <w:ilvl w:val="0"/>
                          <w:numId w:val="0"/>
                        </w:numPr>
                        <w:ind w:left="360" w:hanging="360"/>
                      </w:pPr>
                      <w:r>
                        <w:t>Adopt the Resolution entitled:</w:t>
                      </w:r>
                    </w:p>
                    <w:p w:rsidR="00053108" w:rsidRDefault="008C29FF" w:rsidP="0056123D">
                      <w:pPr>
                        <w:pStyle w:val="NumberListCOB"/>
                        <w:numPr>
                          <w:ilvl w:val="0"/>
                          <w:numId w:val="0"/>
                        </w:numPr>
                        <w:spacing w:after="480"/>
                        <w:ind w:left="360" w:right="418"/>
                      </w:pPr>
                      <w:r>
                        <w:t>RESOLUTION OF THE BOARD OF SUPERVISORS OF THE COUNTY OF SAN DIEGO, CALIFORNIA, DESIGNATING THE COUNTY TREASURER-TAX COLLECTOR AS THE PAYING AGENT AND DIRECTING THE COUNTY AUDITOR AND CONTROLLER TO MAINTAIN TAXES ON THE TAX ROLL FOR THE CORONADO UNIFIED SCHOOL DISTRICT 2012 GENERAL OBLIGATION REFUNDING BONDS</w:t>
                      </w:r>
                      <w:r w:rsidR="0056123D">
                        <w:t>.</w:t>
                      </w:r>
                      <w:r w:rsidR="00F85440">
                        <w:rPr>
                          <w:vanish/>
                        </w:rPr>
                        <w:fldChar w:fldCharType="begin"/>
                      </w:r>
                      <w:r>
                        <w:rPr>
                          <w:vanish/>
                        </w:rPr>
                        <w:instrText xml:space="preserve"> LISTNUM  \l 1 \s 0 </w:instrText>
                      </w:r>
                      <w:r w:rsidR="00F85440">
                        <w:rPr>
                          <w:vanish/>
                        </w:rPr>
                        <w:fldChar w:fldCharType="end"/>
                      </w:r>
                    </w:p>
                  </w:tc>
                </w:customXml>
              </w:tr>
            </w:customXml>
            <w:tr w:rsidR="00231FC9" w:rsidRPr="00AD7ED6" w:rsidTr="0054473B">
              <w:tblPrEx>
                <w:tblCellMar>
                  <w:left w:w="108" w:type="dxa"/>
                  <w:right w:w="108" w:type="dxa"/>
                </w:tblCellMar>
              </w:tblPrEx>
              <w:trPr>
                <w:gridBefore w:val="1"/>
                <w:wBefore w:w="7" w:type="dxa"/>
              </w:trPr>
              <w:tc>
                <w:tcPr>
                  <w:tcW w:w="810" w:type="dxa"/>
                </w:tcPr>
                <w:p w:rsidR="00231FC9" w:rsidRPr="00AD7ED6" w:rsidRDefault="00231FC9" w:rsidP="006F248A">
                  <w:pPr>
                    <w:pStyle w:val="BodyText"/>
                    <w:keepNext/>
                    <w:spacing w:after="0"/>
                    <w:ind w:left="72"/>
                    <w:rPr>
                      <w:b/>
                    </w:rPr>
                  </w:pPr>
                  <w:bookmarkStart w:id="8" w:name="OLE_LINK8"/>
                  <w:bookmarkStart w:id="9" w:name="OLE_LINK7"/>
                </w:p>
              </w:tc>
              <w:tc>
                <w:tcPr>
                  <w:tcW w:w="8550" w:type="dxa"/>
                  <w:gridSpan w:val="4"/>
                  <w:vAlign w:val="bottom"/>
                </w:tcPr>
                <w:p w:rsidR="00231FC9" w:rsidRPr="00AD7ED6" w:rsidRDefault="00231FC9" w:rsidP="006F248A">
                  <w:pPr>
                    <w:keepNext/>
                    <w:rPr>
                      <w:b/>
                    </w:rPr>
                  </w:pPr>
                  <w:r w:rsidRPr="00AD7ED6">
                    <w:rPr>
                      <w:b/>
                    </w:rPr>
                    <w:t>ACTION:</w:t>
                  </w:r>
                </w:p>
              </w:tc>
            </w:tr>
            <w:tr w:rsidR="00231FC9" w:rsidRPr="00AD7ED6" w:rsidTr="0054473B">
              <w:tblPrEx>
                <w:tblCellMar>
                  <w:left w:w="108" w:type="dxa"/>
                  <w:right w:w="108" w:type="dxa"/>
                </w:tblCellMar>
              </w:tblPrEx>
              <w:trPr>
                <w:gridBefore w:val="1"/>
                <w:wBefore w:w="7" w:type="dxa"/>
              </w:trPr>
              <w:tc>
                <w:tcPr>
                  <w:tcW w:w="810" w:type="dxa"/>
                </w:tcPr>
                <w:p w:rsidR="00231FC9" w:rsidRPr="00AD7ED6" w:rsidRDefault="00231FC9" w:rsidP="006F248A">
                  <w:pPr>
                    <w:pStyle w:val="BodyText"/>
                    <w:keepNext/>
                    <w:ind w:left="72"/>
                    <w:rPr>
                      <w:b/>
                    </w:rPr>
                  </w:pPr>
                </w:p>
              </w:tc>
              <w:tc>
                <w:tcPr>
                  <w:tcW w:w="8550" w:type="dxa"/>
                  <w:gridSpan w:val="4"/>
                </w:tcPr>
                <w:p w:rsidR="00231FC9" w:rsidRPr="00AF2323" w:rsidRDefault="00231FC9" w:rsidP="00506243">
                  <w:pPr>
                    <w:pStyle w:val="BodyText"/>
                    <w:keepNext/>
                    <w:spacing w:after="240"/>
                    <w:rPr>
                      <w:b/>
                      <w:caps/>
                      <w:szCs w:val="22"/>
                    </w:rPr>
                  </w:pPr>
                  <w:r>
                    <w:t xml:space="preserve">ON MOTION of Supervisor </w:t>
                  </w:r>
                  <w:r w:rsidR="009B3DCF">
                    <w:t>Horn</w:t>
                  </w:r>
                  <w:r>
                    <w:t xml:space="preserve">, seconded by Supervisor </w:t>
                  </w:r>
                  <w:r w:rsidR="009B3DCF">
                    <w:t>Slater-Price</w:t>
                  </w:r>
                  <w:r>
                    <w:t xml:space="preserve">, </w:t>
                  </w:r>
                  <w:r w:rsidRPr="00AD7ED6">
                    <w:t>the Board took ac</w:t>
                  </w:r>
                  <w:r>
                    <w:t>tion as recommended, on Consent, adopting Resolution No. 12-</w:t>
                  </w:r>
                  <w:r w:rsidR="00506243">
                    <w:t>029</w:t>
                  </w:r>
                  <w:r>
                    <w:t>, entitled</w:t>
                  </w:r>
                  <w:r w:rsidRPr="00AF2323">
                    <w:rPr>
                      <w:szCs w:val="24"/>
                    </w:rPr>
                    <w:t xml:space="preserve">:  </w:t>
                  </w:r>
                  <w:r w:rsidR="00AF2323" w:rsidRPr="00AF2323">
                    <w:rPr>
                      <w:caps/>
                      <w:szCs w:val="24"/>
                    </w:rPr>
                    <w:t>RESOLUTION OF THE BOARD OF SUPERVISORS OF THE COUNTY OF SAN DIEGO, CALIFORNIA, DESIGNATING THE County TREASURER-TAX COLLECTOR AS THE PAYING AGENT AND DIRECTING THE COUNTY AUDITOR AND CONTROLLER TO MAINTAIN TAXES ON THE TAX ROLL for the coronado unified school district 2012 general obligation refunding bonds.</w:t>
                  </w:r>
                </w:p>
                <w:p w:rsidR="00231FC9" w:rsidRDefault="00231FC9" w:rsidP="006F248A">
                  <w:pPr>
                    <w:pStyle w:val="HangingIndent"/>
                    <w:keepNext/>
                    <w:tabs>
                      <w:tab w:val="clear" w:pos="5760"/>
                      <w:tab w:val="clear" w:pos="6480"/>
                      <w:tab w:val="clear" w:pos="7200"/>
                      <w:tab w:val="clear" w:pos="7920"/>
                      <w:tab w:val="clear" w:pos="8640"/>
                    </w:tabs>
                    <w:ind w:left="0" w:firstLine="0"/>
                  </w:pPr>
                  <w:r w:rsidRPr="00AD7ED6">
                    <w:t xml:space="preserve">AYES:  Cox, Jacob, Slater-Price, Roberts, Horn </w:t>
                  </w:r>
                </w:p>
                <w:p w:rsidR="00231FC9" w:rsidRDefault="00231FC9" w:rsidP="006F248A">
                  <w:pPr>
                    <w:pStyle w:val="HangingIndent"/>
                    <w:keepNext/>
                    <w:tabs>
                      <w:tab w:val="clear" w:pos="5760"/>
                      <w:tab w:val="clear" w:pos="6480"/>
                      <w:tab w:val="clear" w:pos="7200"/>
                      <w:tab w:val="clear" w:pos="7920"/>
                      <w:tab w:val="clear" w:pos="8640"/>
                    </w:tabs>
                    <w:ind w:left="0" w:firstLine="0"/>
                  </w:pPr>
                </w:p>
                <w:p w:rsidR="00231FC9" w:rsidRPr="00AD7ED6" w:rsidRDefault="00231FC9" w:rsidP="006F248A">
                  <w:pPr>
                    <w:pStyle w:val="HangingIndent"/>
                    <w:keepNext/>
                    <w:tabs>
                      <w:tab w:val="clear" w:pos="5760"/>
                      <w:tab w:val="clear" w:pos="6480"/>
                      <w:tab w:val="clear" w:pos="7200"/>
                      <w:tab w:val="clear" w:pos="7920"/>
                      <w:tab w:val="clear" w:pos="8640"/>
                    </w:tabs>
                    <w:ind w:left="0" w:firstLine="0"/>
                    <w:rPr>
                      <w:b/>
                    </w:rPr>
                  </w:pPr>
                </w:p>
              </w:tc>
            </w:tr>
            <w:bookmarkEnd w:id="9" w:displacedByCustomXml="next"/>
            <w:bookmarkEnd w:id="8" w:displacedByCustomXml="next"/>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11.</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F85440">
                      <w:pPr>
                        <w:pStyle w:val="JustifiedCOB"/>
                        <w:jc w:val="left"/>
                      </w:pPr>
                      <w:r>
                        <w:fldChar w:fldCharType="begin"/>
                      </w:r>
                      <w:r w:rsidR="008C29FF">
                        <w:instrText xml:space="preserve">  MACROBUTTON NoMacro </w:instrText>
                      </w:r>
                      <w:r>
                        <w:fldChar w:fldCharType="end"/>
                      </w:r>
                      <w:r w:rsidR="008C29FF">
                        <w:rPr>
                          <w:b/>
                        </w:rPr>
                        <w:t>AMENDMENTS TO THE COMPENSATION ORDINANCE AND ADMINISTRATIVE CODE (DISTRICT</w:t>
                      </w:r>
                      <w:r w:rsidR="00056B21">
                        <w:rPr>
                          <w:b/>
                        </w:rPr>
                        <w:t>S</w:t>
                      </w:r>
                      <w:r w:rsidR="008C29FF">
                        <w:rPr>
                          <w:b/>
                        </w:rPr>
                        <w:t>: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C5509F" w:rsidRDefault="00F85440" w:rsidP="0056123D">
                      <w:pPr>
                        <w:pStyle w:val="JustifiedCOB"/>
                        <w:spacing w:after="0"/>
                      </w:pPr>
                      <w:r>
                        <w:fldChar w:fldCharType="begin"/>
                      </w:r>
                      <w:r w:rsidR="008C29FF">
                        <w:instrText xml:space="preserve">  MACROBUTTON NoMacro </w:instrText>
                      </w:r>
                      <w:r>
                        <w:fldChar w:fldCharType="end"/>
                      </w:r>
                      <w:r w:rsidR="008C29FF">
                        <w:t>The proposed amendments to the San Diego County Compensation Ordinance are part of the ongoing efforts to manage and maintain a skilled and competent workforce dedicated to sustaining operational exce</w:t>
                      </w:r>
                      <w:r w:rsidR="006C7E82">
                        <w:t xml:space="preserve">llence and serving the public. </w:t>
                      </w:r>
                      <w:r w:rsidR="008C29FF">
                        <w:t>These amendments include: establishing one (1) job code/classification in the classified service; adjusting the salary range for one (1) job code/classification in the unclassified service and (1) job code/classification in the classified service; deleting three (3) obsolete classifications; removing one (1) obsolete classification from the Overtime and FLSA/NON-FLSA Compensatory Time section; removing 2009 salary rates for Other Elective Officers’ Salaries; and amending the hourly rate for the Agriculture/Weights and Measures Hearing Officer classification. In addition, it amends the Administrative Code regarding Recognition of Agency and Duties of the Director by deleting one obsolete job code/classification from Sections 230 and 232.</w:t>
                      </w:r>
                    </w:p>
                    <w:p w:rsidR="0056123D" w:rsidRDefault="008C29FF" w:rsidP="0056123D">
                      <w:pPr>
                        <w:pStyle w:val="JustifiedCOB"/>
                        <w:spacing w:after="0"/>
                        <w:rPr>
                          <w:vanish/>
                        </w:rPr>
                      </w:pPr>
                      <w:r>
                        <w:rPr>
                          <w:vanish/>
                        </w:rPr>
                        <w:t xml:space="preserve"> </w:t>
                      </w:r>
                    </w:p>
                    <w:p w:rsidR="00053108" w:rsidRDefault="00053108" w:rsidP="0056123D">
                      <w:pPr>
                        <w:pStyle w:val="JustifiedCOB"/>
                        <w:spacing w:after="0"/>
                      </w:pP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r>
                        <w:fldChar w:fldCharType="begin"/>
                      </w:r>
                      <w:r w:rsidR="008C29FF">
                        <w:instrText xml:space="preserve">  MACROBUTTON NoMacro </w:instrText>
                      </w:r>
                      <w:r>
                        <w:fldChar w:fldCharType="end"/>
                      </w:r>
                      <w:r w:rsidR="008C29FF">
                        <w:t>Funds for the amendments are included in the CAO Fiscal Year 2011-13 Amended Operational Plan. If approved, this request will result in current year costs of approximately $4,700 and subsequent year ongoing annual costs of approximately $19,000. The funding source is combination of program revenues and General Purpose Revenue.</w:t>
                      </w:r>
                      <w:r w:rsidR="008C29FF">
                        <w:rPr>
                          <w:color w:val="1F497D"/>
                        </w:rPr>
                        <w:t xml:space="preserve"> </w:t>
                      </w:r>
                      <w:r w:rsidR="008C29FF">
                        <w:t>There will be no change in net General Fund cost and no additional staff years.</w:t>
                      </w:r>
                    </w:p>
                    <w:p w:rsidR="00053108" w:rsidRDefault="00F85440">
                      <w:pPr>
                        <w:rPr>
                          <w:strike/>
                        </w:rPr>
                      </w:pP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rsidP="0056123D">
                    <w:pPr>
                      <w:pStyle w:val="BLTemplate"/>
                      <w:keepNext/>
                      <w:jc w:val="center"/>
                      <w:rPr>
                        <w:b/>
                        <w:bCs/>
                      </w:rPr>
                    </w:pPr>
                  </w:p>
                </w:tc>
                <w:customXml w:uri="regular-agenda-item" w:element="HEADER">
                  <w:tc>
                    <w:tcPr>
                      <w:tcW w:w="8543" w:type="dxa"/>
                      <w:gridSpan w:val="3"/>
                    </w:tcPr>
                    <w:p w:rsidR="005611C8" w:rsidRDefault="005611C8" w:rsidP="0056123D">
                      <w:pPr>
                        <w:pStyle w:val="BLTemplate"/>
                        <w:keepNext/>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rsidP="006C7E82">
                    <w:pPr>
                      <w:pStyle w:val="BLTemplate"/>
                      <w:keepNext/>
                      <w:jc w:val="center"/>
                      <w:rPr>
                        <w:b/>
                        <w:bCs/>
                      </w:rPr>
                    </w:pPr>
                  </w:p>
                </w:tc>
                <w:customXml w:uri="regular-agenda-item" w:element="HEADER">
                  <w:tc>
                    <w:tcPr>
                      <w:tcW w:w="8543" w:type="dxa"/>
                      <w:gridSpan w:val="3"/>
                    </w:tcPr>
                    <w:p w:rsidR="005611C8" w:rsidRDefault="005611C8" w:rsidP="006C7E82">
                      <w:pPr>
                        <w:pStyle w:val="BLTemplate"/>
                        <w:keepNext/>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rsidP="006C7E82">
                    <w:pPr>
                      <w:pStyle w:val="BLTemplate"/>
                      <w:keepNext/>
                      <w:jc w:val="center"/>
                      <w:rPr>
                        <w:b/>
                        <w:bCs/>
                      </w:rPr>
                    </w:pPr>
                  </w:p>
                </w:tc>
                <w:customXml w:uri="regular-agenda-item" w:element="HEADER">
                  <w:tc>
                    <w:tcPr>
                      <w:tcW w:w="8543" w:type="dxa"/>
                      <w:gridSpan w:val="3"/>
                    </w:tcPr>
                    <w:p w:rsidR="00053108" w:rsidRDefault="008C29FF" w:rsidP="006C7E82">
                      <w:pPr>
                        <w:pStyle w:val="BLTemplate"/>
                        <w:keepNext/>
                        <w:rPr>
                          <w:rStyle w:val="BoldCOB"/>
                        </w:rPr>
                      </w:pPr>
                      <w:r>
                        <w:rPr>
                          <w:rStyle w:val="BoldCOB"/>
                        </w:rPr>
                        <w:t>CHIEF ADMINISTRATIVE OFFICER</w:t>
                      </w:r>
                    </w:p>
                    <w:p w:rsidR="00053108" w:rsidRDefault="008C29FF" w:rsidP="006C7E82">
                      <w:pPr>
                        <w:pStyle w:val="BLTemplate"/>
                        <w:keepNext/>
                        <w:rPr>
                          <w:rStyle w:val="BoldCOB"/>
                          <w:b w:val="0"/>
                        </w:rPr>
                      </w:pPr>
                      <w:r>
                        <w:rPr>
                          <w:rStyle w:val="BoldCOB"/>
                          <w:b w:val="0"/>
                        </w:rPr>
                        <w:t>On March 13, 2012 (First Reading)</w:t>
                      </w:r>
                    </w:p>
                    <w:p w:rsidR="00053108" w:rsidRDefault="008C29FF" w:rsidP="006C7E82">
                      <w:pPr>
                        <w:pStyle w:val="NumberListCOB"/>
                        <w:keepNext/>
                        <w:numPr>
                          <w:ilvl w:val="0"/>
                          <w:numId w:val="0"/>
                        </w:numPr>
                        <w:tabs>
                          <w:tab w:val="clear" w:pos="360"/>
                        </w:tabs>
                        <w:ind w:left="18"/>
                      </w:pPr>
                      <w:r>
                        <w:t xml:space="preserve">Approve introduction (first reading) of the following ordinance; read title and waiver further reading of these ordinances. </w:t>
                      </w:r>
                    </w:p>
                    <w:p w:rsidR="00053108" w:rsidRDefault="008C29FF" w:rsidP="006C7E82">
                      <w:pPr>
                        <w:pStyle w:val="NumberListCOB"/>
                        <w:keepNext/>
                        <w:numPr>
                          <w:ilvl w:val="0"/>
                          <w:numId w:val="0"/>
                        </w:numPr>
                        <w:ind w:left="360"/>
                      </w:pPr>
                      <w:r>
                        <w:t>AN ORDINANCE AMENDING THE COMPENSATION ORDINANCE AND ESTABLISHING COMPENSATION.</w:t>
                      </w:r>
                    </w:p>
                    <w:p w:rsidR="00053108" w:rsidRDefault="008C29FF" w:rsidP="006C7E82">
                      <w:pPr>
                        <w:pStyle w:val="NumberListCOB"/>
                        <w:keepNext/>
                        <w:numPr>
                          <w:ilvl w:val="0"/>
                          <w:numId w:val="0"/>
                        </w:numPr>
                        <w:ind w:left="360"/>
                      </w:pPr>
                      <w:r>
                        <w:t>AN ORDINANCE AMENDING THE ADMINISTRATIVE CODE, SECTION 230, PERTAINING TO RECOGNITION OF AGENCY AND SECTION 232, PERTAINING TO DUTIES OF THE DIRECTOR.</w:t>
                      </w:r>
                    </w:p>
                    <w:p w:rsidR="00053108" w:rsidRDefault="008C29FF" w:rsidP="006C7E82">
                      <w:pPr>
                        <w:pStyle w:val="NumberListCOB"/>
                        <w:keepNext/>
                        <w:numPr>
                          <w:ilvl w:val="0"/>
                          <w:numId w:val="0"/>
                        </w:numPr>
                        <w:tabs>
                          <w:tab w:val="clear" w:pos="360"/>
                        </w:tabs>
                        <w:spacing w:after="0"/>
                        <w:ind w:left="14"/>
                      </w:pPr>
                      <w:r>
                        <w:t>If the Board takes the action recommended in item 1, then on March 27, 2012 (second reading):</w:t>
                      </w:r>
                    </w:p>
                    <w:p w:rsidR="006C7E82" w:rsidRDefault="006C7E82" w:rsidP="006C7E82">
                      <w:pPr>
                        <w:pStyle w:val="NumberListCOB"/>
                        <w:keepNext/>
                        <w:numPr>
                          <w:ilvl w:val="0"/>
                          <w:numId w:val="0"/>
                        </w:numPr>
                        <w:tabs>
                          <w:tab w:val="clear" w:pos="360"/>
                        </w:tabs>
                        <w:spacing w:after="0"/>
                        <w:ind w:left="14"/>
                      </w:pPr>
                    </w:p>
                    <w:p w:rsidR="00053108" w:rsidRPr="00974762" w:rsidRDefault="008C29FF" w:rsidP="006C7E82">
                      <w:pPr>
                        <w:pStyle w:val="NumberListCOB"/>
                        <w:keepNext/>
                        <w:numPr>
                          <w:ilvl w:val="0"/>
                          <w:numId w:val="0"/>
                        </w:numPr>
                        <w:tabs>
                          <w:tab w:val="clear" w:pos="360"/>
                        </w:tabs>
                        <w:ind w:left="18"/>
                      </w:pPr>
                      <w:r>
                        <w:t>Submit ordinance for further Board consideration and adoption (second reading) on March 27, 2012</w:t>
                      </w:r>
                      <w:r w:rsidR="001900BE">
                        <w:t>.</w:t>
                      </w:r>
                      <w:r w:rsidR="00F85440">
                        <w:rPr>
                          <w:vanish/>
                        </w:rPr>
                        <w:fldChar w:fldCharType="begin"/>
                      </w:r>
                      <w:r>
                        <w:rPr>
                          <w:vanish/>
                        </w:rPr>
                        <w:instrText xml:space="preserve"> LISTNUM  \l 1 \s 0 </w:instrText>
                      </w:r>
                      <w:r w:rsidR="00F85440">
                        <w:rPr>
                          <w:vanish/>
                        </w:rPr>
                        <w:fldChar w:fldCharType="end"/>
                      </w:r>
                    </w:p>
                  </w:tc>
                </w:customXml>
              </w:tr>
            </w:customXml>
            <w:tr w:rsidR="004749C9" w:rsidRPr="00AD7ED6" w:rsidTr="0054473B">
              <w:tblPrEx>
                <w:tblCellMar>
                  <w:left w:w="108" w:type="dxa"/>
                  <w:right w:w="108" w:type="dxa"/>
                </w:tblCellMar>
              </w:tblPrEx>
              <w:trPr>
                <w:gridBefore w:val="1"/>
                <w:wBefore w:w="7" w:type="dxa"/>
              </w:trPr>
              <w:tc>
                <w:tcPr>
                  <w:tcW w:w="810" w:type="dxa"/>
                </w:tcPr>
                <w:p w:rsidR="004749C9" w:rsidRPr="00AD7ED6" w:rsidRDefault="004749C9" w:rsidP="00392D6B">
                  <w:pPr>
                    <w:pStyle w:val="BodyText"/>
                    <w:keepNext/>
                    <w:spacing w:after="0"/>
                    <w:ind w:left="72"/>
                    <w:rPr>
                      <w:b/>
                    </w:rPr>
                  </w:pPr>
                </w:p>
              </w:tc>
              <w:tc>
                <w:tcPr>
                  <w:tcW w:w="8550" w:type="dxa"/>
                  <w:gridSpan w:val="4"/>
                  <w:vAlign w:val="bottom"/>
                </w:tcPr>
                <w:p w:rsidR="004749C9" w:rsidRPr="00AD7ED6" w:rsidRDefault="004749C9" w:rsidP="00392D6B">
                  <w:pPr>
                    <w:rPr>
                      <w:b/>
                    </w:rPr>
                  </w:pPr>
                  <w:r w:rsidRPr="00AD7ED6">
                    <w:rPr>
                      <w:b/>
                    </w:rPr>
                    <w:t>ACTION:</w:t>
                  </w:r>
                </w:p>
              </w:tc>
            </w:tr>
            <w:tr w:rsidR="004749C9" w:rsidRPr="00AD7ED6" w:rsidTr="0054473B">
              <w:tblPrEx>
                <w:tblCellMar>
                  <w:left w:w="108" w:type="dxa"/>
                  <w:right w:w="108" w:type="dxa"/>
                </w:tblCellMar>
              </w:tblPrEx>
              <w:trPr>
                <w:gridBefore w:val="1"/>
                <w:wBefore w:w="7" w:type="dxa"/>
              </w:trPr>
              <w:tc>
                <w:tcPr>
                  <w:tcW w:w="810" w:type="dxa"/>
                </w:tcPr>
                <w:p w:rsidR="004749C9" w:rsidRPr="00AD7ED6" w:rsidRDefault="004749C9" w:rsidP="00392D6B">
                  <w:pPr>
                    <w:pStyle w:val="BodyText"/>
                    <w:keepNext/>
                    <w:ind w:left="72"/>
                    <w:rPr>
                      <w:b/>
                    </w:rPr>
                  </w:pPr>
                </w:p>
              </w:tc>
              <w:tc>
                <w:tcPr>
                  <w:tcW w:w="8550" w:type="dxa"/>
                  <w:gridSpan w:val="4"/>
                </w:tcPr>
                <w:p w:rsidR="004749C9" w:rsidRPr="00AD7ED6" w:rsidRDefault="004749C9" w:rsidP="00392D6B">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w:t>
                  </w:r>
                  <w:r w:rsidRPr="00AD7ED6">
                    <w:t xml:space="preserve"> the Board took action as recommende</w:t>
                  </w:r>
                  <w:r>
                    <w:t xml:space="preserve">d, on Consent, introducing </w:t>
                  </w:r>
                  <w:r w:rsidR="00991FC1">
                    <w:t xml:space="preserve">the </w:t>
                  </w:r>
                  <w:r>
                    <w:t>Ordinance</w:t>
                  </w:r>
                  <w:r w:rsidR="001900BE">
                    <w:t>s</w:t>
                  </w:r>
                  <w:r>
                    <w:t xml:space="preserve"> for further Board consideration and adoption on March 27, 2012.</w:t>
                  </w:r>
                </w:p>
                <w:p w:rsidR="004749C9" w:rsidRDefault="004749C9" w:rsidP="00392D6B">
                  <w:pPr>
                    <w:pStyle w:val="HangingIndent"/>
                    <w:keepNext/>
                    <w:tabs>
                      <w:tab w:val="clear" w:pos="5760"/>
                      <w:tab w:val="clear" w:pos="6480"/>
                      <w:tab w:val="clear" w:pos="7200"/>
                      <w:tab w:val="clear" w:pos="7920"/>
                      <w:tab w:val="clear" w:pos="8640"/>
                    </w:tabs>
                    <w:ind w:left="0" w:firstLine="0"/>
                  </w:pPr>
                  <w:r w:rsidRPr="00AD7ED6">
                    <w:t xml:space="preserve">AYES:  Cox, Jacob, Slater-Price, Roberts, Horn </w:t>
                  </w:r>
                </w:p>
                <w:p w:rsidR="004749C9" w:rsidRDefault="004749C9" w:rsidP="00392D6B">
                  <w:pPr>
                    <w:pStyle w:val="HangingIndent"/>
                    <w:keepNext/>
                    <w:tabs>
                      <w:tab w:val="clear" w:pos="5760"/>
                      <w:tab w:val="clear" w:pos="6480"/>
                      <w:tab w:val="clear" w:pos="7200"/>
                      <w:tab w:val="clear" w:pos="7920"/>
                      <w:tab w:val="clear" w:pos="8640"/>
                    </w:tabs>
                    <w:ind w:left="0" w:firstLine="0"/>
                  </w:pPr>
                </w:p>
                <w:p w:rsidR="004749C9" w:rsidRPr="00AD7ED6" w:rsidRDefault="004749C9" w:rsidP="00392D6B">
                  <w:pPr>
                    <w:pStyle w:val="HangingIndent"/>
                    <w:keepNex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12.</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8C29FF" w:rsidP="00B9188B">
                      <w:pPr>
                        <w:pStyle w:val="JustifiedCOB"/>
                        <w:jc w:val="left"/>
                      </w:pPr>
                      <w:r>
                        <w:rPr>
                          <w:b/>
                        </w:rPr>
                        <w:t>REVISED RULES GOVERNING INCOMPATIBLE ACTIVITIES OF THE DEPARTMENT OF PURCHASING AND CONTRACTING (DISTRICTS: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rsidP="00C5509F">
                      <w:pPr>
                        <w:pStyle w:val="JustifiedCOB"/>
                      </w:pPr>
                      <w:r>
                        <w:t xml:space="preserve">On February 29, 1972, the Board adopted a Resolution enacting rules governing the application of incompatible activities law. The rules were amended on </w:t>
                      </w:r>
                      <w:r w:rsidR="00B9188B">
                        <w:t xml:space="preserve">          </w:t>
                      </w:r>
                      <w:r>
                        <w:t>November 17, 1981; November 10, 1998; and July 31, 2001.  The Board’s Resolution describes the rules to be adopted by each appointing authority.  The recommended action would approve the revised Incompatible Rules submitted by the Department of Purchasing and Contracting.</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JustifiedCOB"/>
                      </w:pPr>
                      <w:r>
                        <w:t>N/A</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rsidP="00103E08">
                      <w:pPr>
                        <w:pStyle w:val="JustifiedCOB"/>
                      </w:pPr>
                      <w:r>
                        <w:t>N/A</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rsidP="006C7E82">
                    <w:pPr>
                      <w:pStyle w:val="BLTemplate"/>
                      <w:keepNext/>
                      <w:jc w:val="center"/>
                      <w:rPr>
                        <w:b/>
                        <w:bCs/>
                      </w:rPr>
                    </w:pPr>
                  </w:p>
                </w:tc>
                <w:customXml w:uri="regular-agenda-item" w:element="HEADER">
                  <w:tc>
                    <w:tcPr>
                      <w:tcW w:w="8543" w:type="dxa"/>
                      <w:gridSpan w:val="3"/>
                    </w:tcPr>
                    <w:p w:rsidR="005611C8" w:rsidRDefault="005611C8" w:rsidP="006C7E82">
                      <w:pPr>
                        <w:pStyle w:val="BLTemplate"/>
                        <w:keepNext/>
                      </w:pPr>
                      <w:r>
                        <w:rPr>
                          <w:b/>
                        </w:rPr>
                        <w:t>RECOMMENDATION:</w:t>
                      </w:r>
                    </w:p>
                  </w:tc>
                </w:customXml>
              </w:tr>
            </w:customXml>
            <w:customXml w:uri="regular-agenda-item" w:element="DETAILS_ROW">
              <w:tr w:rsidR="00633681" w:rsidTr="0054473B">
                <w:trPr>
                  <w:gridAfter w:val="1"/>
                  <w:wAfter w:w="7" w:type="dxa"/>
                </w:trPr>
                <w:tc>
                  <w:tcPr>
                    <w:tcW w:w="817" w:type="dxa"/>
                    <w:gridSpan w:val="2"/>
                  </w:tcPr>
                  <w:p w:rsidR="00633681" w:rsidRDefault="00633681" w:rsidP="006C7E82">
                    <w:pPr>
                      <w:pStyle w:val="BLTemplate"/>
                      <w:keepNext/>
                      <w:jc w:val="center"/>
                    </w:pPr>
                  </w:p>
                </w:tc>
                <w:customXml w:uri="regular-agenda-item" w:element="HEADER">
                  <w:tc>
                    <w:tcPr>
                      <w:tcW w:w="8543" w:type="dxa"/>
                      <w:gridSpan w:val="3"/>
                    </w:tcPr>
                    <w:p w:rsidR="00C5509F" w:rsidRDefault="00C5509F" w:rsidP="006C7E82">
                      <w:pPr>
                        <w:pStyle w:val="BLTemplate"/>
                        <w:keepNext/>
                      </w:pPr>
                      <w:r>
                        <w:rPr>
                          <w:b/>
                        </w:rPr>
                        <w:t>CHIEF ADMINISTRATIVE OFFICER</w:t>
                      </w:r>
                      <w:r>
                        <w:t xml:space="preserve"> </w:t>
                      </w:r>
                    </w:p>
                    <w:p w:rsidR="00103E08" w:rsidRDefault="00103E08" w:rsidP="006C7E82">
                      <w:pPr>
                        <w:pStyle w:val="BLTemplate"/>
                        <w:keepNext/>
                      </w:pPr>
                      <w:r>
                        <w:t>Approve the revised Incompatible Activities Rules submitted by the Department of Purchasing and Contracting.</w:t>
                      </w:r>
                    </w:p>
                    <w:p w:rsidR="00633681" w:rsidRDefault="00633681" w:rsidP="006C7E82">
                      <w:pPr>
                        <w:pStyle w:val="BLTemplate"/>
                        <w:keepNext/>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6C7E82" w:rsidRDefault="006C7E82" w:rsidP="00827502">
                  <w:pPr>
                    <w:pStyle w:val="HangingIndent"/>
                    <w:tabs>
                      <w:tab w:val="clear" w:pos="5760"/>
                      <w:tab w:val="clear" w:pos="6480"/>
                      <w:tab w:val="clear" w:pos="7200"/>
                      <w:tab w:val="clear" w:pos="7920"/>
                      <w:tab w:val="clear" w:pos="8640"/>
                    </w:tabs>
                    <w:ind w:left="0" w:firstLine="0"/>
                  </w:pPr>
                </w:p>
                <w:p w:rsidR="006C7E82" w:rsidRPr="00506243" w:rsidRDefault="006C7E82" w:rsidP="00827502">
                  <w:pPr>
                    <w:pStyle w:val="HangingIndent"/>
                    <w:tabs>
                      <w:tab w:val="clear" w:pos="5760"/>
                      <w:tab w:val="clear" w:pos="6480"/>
                      <w:tab w:val="clear" w:pos="7200"/>
                      <w:tab w:val="clear" w:pos="7920"/>
                      <w:tab w:val="clear" w:pos="8640"/>
                    </w:tabs>
                    <w:ind w:left="0" w:firstLine="0"/>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13.</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053108" w:rsidRDefault="00F85440">
                      <w:pPr>
                        <w:pStyle w:val="JustifiedCOB"/>
                      </w:pPr>
                      <w:r>
                        <w:fldChar w:fldCharType="begin"/>
                      </w:r>
                      <w:r w:rsidR="008C29FF">
                        <w:instrText xml:space="preserve">  MACROBUTTON NoMacro </w:instrText>
                      </w:r>
                      <w:r>
                        <w:fldChar w:fldCharType="end"/>
                      </w:r>
                      <w:r w:rsidR="008C29FF">
                        <w:rPr>
                          <w:b/>
                        </w:rPr>
                        <w:t>COMMUNICATIONS RECEIVED (DISTRICTS: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r>
                        <w:fldChar w:fldCharType="begin"/>
                      </w:r>
                      <w:r w:rsidR="008C29FF">
                        <w:instrText xml:space="preserve">  MACROBUTTON NoMacro </w:instrText>
                      </w:r>
                      <w:r>
                        <w:fldChar w:fldCharType="end"/>
                      </w:r>
                      <w:r w:rsidR="008C29FF">
                        <w:t>Board Policy A-72, Board of Supervisors Agenda and Related Process, authorizes the Clerk of the Board to prepare a Communications Received for Board of Supervisors' Official Records.  Routine informational reports, which need to be brought to the attention of the Board of Supervisors yet not requiring action, are listed on this document.  Communications Received documents are on file in the Office of the Clerk of the Board.</w:t>
                      </w:r>
                    </w:p>
                    <w:p w:rsidR="00053108" w:rsidRDefault="00053108"/>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sidR="008C29FF">
                        <w:rPr>
                          <w:vanish/>
                        </w:rPr>
                        <w:t xml:space="preserve"> </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pPr>
                        <w:pStyle w:val="BLTemplate"/>
                        <w:rPr>
                          <w:rStyle w:val="BoldCOB"/>
                        </w:rPr>
                      </w:pPr>
                      <w:r>
                        <w:rPr>
                          <w:rStyle w:val="BoldCOB"/>
                        </w:rPr>
                        <w:t>CHIEF ADMINISTRATIVE OFFICER</w:t>
                      </w:r>
                    </w:p>
                    <w:p w:rsidR="00F34063" w:rsidRDefault="008C29FF">
                      <w:pPr>
                        <w:pStyle w:val="BLTemplate"/>
                      </w:pPr>
                      <w:r>
                        <w:t>Note and File.</w:t>
                      </w:r>
                    </w:p>
                    <w:p w:rsidR="00053108" w:rsidRDefault="00053108">
                      <w:pPr>
                        <w:pStyle w:val="BLTemplate"/>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611C8" w:rsidTr="0054473B">
                <w:trPr>
                  <w:gridAfter w:val="1"/>
                  <w:wAfter w:w="7" w:type="dxa"/>
                  <w:cantSplit/>
                </w:trPr>
                <w:customXml w:uri="regular-agenda-item" w:element="AGENDA_INDEX">
                  <w:tc>
                    <w:tcPr>
                      <w:tcW w:w="817" w:type="dxa"/>
                      <w:gridSpan w:val="2"/>
                    </w:tcPr>
                    <w:p w:rsidR="005611C8" w:rsidRDefault="005611C8">
                      <w:pPr>
                        <w:pStyle w:val="BLTemplate"/>
                        <w:jc w:val="center"/>
                        <w:rPr>
                          <w:b/>
                        </w:rPr>
                      </w:pPr>
                      <w:r>
                        <w:rPr>
                          <w:b/>
                        </w:rPr>
                        <w:t>14.</w:t>
                      </w:r>
                    </w:p>
                  </w:tc>
                </w:customXml>
                <w:customXml w:uri="regular-agenda-item" w:element="CATEGORY">
                  <w:tc>
                    <w:tcPr>
                      <w:tcW w:w="1493" w:type="dxa"/>
                    </w:tcPr>
                    <w:p w:rsidR="005611C8" w:rsidRDefault="005611C8">
                      <w:pPr>
                        <w:pStyle w:val="JustifiedCOB"/>
                        <w:jc w:val="left"/>
                        <w:rPr>
                          <w:b/>
                        </w:rPr>
                      </w:pPr>
                      <w:r>
                        <w:rPr>
                          <w:b/>
                        </w:rPr>
                        <w:t>SUBJECT:</w:t>
                      </w:r>
                    </w:p>
                  </w:tc>
                </w:customXml>
                <w:customXml w:uri="regular-agenda-item" w:element="SUBJECT">
                  <w:tc>
                    <w:tcPr>
                      <w:tcW w:w="7050" w:type="dxa"/>
                      <w:gridSpan w:val="2"/>
                    </w:tcPr>
                    <w:p w:rsidR="00C5509F" w:rsidRDefault="00C5509F" w:rsidP="00C5509F">
                      <w:pPr>
                        <w:pStyle w:val="JustifiedCOB"/>
                        <w:spacing w:after="0"/>
                        <w:rPr>
                          <w:b/>
                        </w:rPr>
                      </w:pPr>
                      <w:r>
                        <w:rPr>
                          <w:b/>
                        </w:rPr>
                        <w:t>ADMINISTRATIVE ITEM:</w:t>
                      </w:r>
                    </w:p>
                    <w:p w:rsidR="00053108" w:rsidRDefault="007069F6" w:rsidP="00B9188B">
                      <w:pPr>
                        <w:pStyle w:val="JustifiedCOB"/>
                      </w:pPr>
                      <w:r>
                        <w:rPr>
                          <w:b/>
                        </w:rPr>
                        <w:t xml:space="preserve">APPOINTMENTS </w:t>
                      </w:r>
                      <w:r w:rsidR="008C29FF">
                        <w:rPr>
                          <w:b/>
                        </w:rPr>
                        <w:t>(DISTRICTS: ALL)</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OVERVIEW:</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8C29FF" w:rsidP="00B9188B">
                      <w:pPr>
                        <w:pStyle w:val="JustifiedCOB"/>
                      </w:pPr>
                      <w:r>
                        <w:t>The appointment is in accordance with applicable Board Policy A-74, “Citizen Participation in County Boards, Commissions and Committees.”</w:t>
                      </w:r>
                      <w:r w:rsidR="00F85440">
                        <w:rPr>
                          <w:vanish/>
                        </w:rPr>
                        <w:fldChar w:fldCharType="begin"/>
                      </w:r>
                      <w:r>
                        <w:rPr>
                          <w:vanish/>
                        </w:rPr>
                        <w:instrText xml:space="preserve"> LISTNUM  \l 1 \s 0 </w:instrText>
                      </w:r>
                      <w:r w:rsidR="00F85440">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rsidP="000F1AFF">
                    <w:pPr>
                      <w:pStyle w:val="BLTemplate"/>
                      <w:keepNext/>
                      <w:jc w:val="center"/>
                      <w:rPr>
                        <w:b/>
                        <w:bCs/>
                      </w:rPr>
                    </w:pPr>
                  </w:p>
                </w:tc>
                <w:customXml w:uri="regular-agenda-item" w:element="HEADER">
                  <w:tc>
                    <w:tcPr>
                      <w:tcW w:w="8543" w:type="dxa"/>
                      <w:gridSpan w:val="3"/>
                    </w:tcPr>
                    <w:p w:rsidR="005611C8" w:rsidRDefault="005611C8" w:rsidP="000F1AFF">
                      <w:pPr>
                        <w:pStyle w:val="BLTemplate"/>
                        <w:keepNext/>
                      </w:pPr>
                      <w:r>
                        <w:rPr>
                          <w:b/>
                        </w:rPr>
                        <w:t>FISCAL IMPACT: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BUSINESS IMPACT STATEMENT:</w:t>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053108" w:rsidRDefault="00F85440">
                      <w:pPr>
                        <w:pStyle w:val="JustifiedCOB"/>
                      </w:pPr>
                      <w:r>
                        <w:fldChar w:fldCharType="begin"/>
                      </w:r>
                      <w:r w:rsidR="008C29FF">
                        <w:instrText xml:space="preserve">  MACROBUTTON NoMacro </w:instrText>
                      </w:r>
                      <w:r>
                        <w:fldChar w:fldCharType="end"/>
                      </w:r>
                      <w:r w:rsidR="008C29FF">
                        <w:t>N/A</w:t>
                      </w:r>
                      <w:r>
                        <w:rPr>
                          <w:vanish/>
                        </w:rPr>
                        <w:fldChar w:fldCharType="begin"/>
                      </w:r>
                      <w:r w:rsidR="008C29FF">
                        <w:rPr>
                          <w:vanish/>
                        </w:rPr>
                        <w:instrText xml:space="preserve"> LISTNUM  \l 1 \s 0 </w:instrText>
                      </w:r>
                      <w:r>
                        <w:rPr>
                          <w:vanish/>
                        </w:rPr>
                        <w:fldChar w:fldCharType="end"/>
                      </w:r>
                    </w:p>
                  </w:tc>
                </w:customXml>
              </w:tr>
            </w:customXml>
            <w:customXml w:uri="regular-agenda-item" w:element="DETAILS_ROW">
              <w:tr w:rsidR="005611C8" w:rsidTr="0054473B">
                <w:trPr>
                  <w:gridAfter w:val="1"/>
                  <w:wAfter w:w="7" w:type="dxa"/>
                </w:trPr>
                <w:tc>
                  <w:tcPr>
                    <w:tcW w:w="817" w:type="dxa"/>
                    <w:gridSpan w:val="2"/>
                  </w:tcPr>
                  <w:p w:rsidR="005611C8" w:rsidRDefault="005611C8">
                    <w:pPr>
                      <w:pStyle w:val="BLTemplate"/>
                      <w:jc w:val="center"/>
                      <w:rPr>
                        <w:b/>
                        <w:bCs/>
                      </w:rPr>
                    </w:pPr>
                  </w:p>
                </w:tc>
                <w:customXml w:uri="regular-agenda-item" w:element="HEADER">
                  <w:tc>
                    <w:tcPr>
                      <w:tcW w:w="8543" w:type="dxa"/>
                      <w:gridSpan w:val="3"/>
                    </w:tcPr>
                    <w:p w:rsidR="005611C8" w:rsidRDefault="005611C8">
                      <w:pPr>
                        <w:pStyle w:val="BLTemplate"/>
                      </w:pPr>
                      <w:r>
                        <w:rPr>
                          <w:b/>
                        </w:rPr>
                        <w:t>RECOMMENDATION:</w:t>
                      </w:r>
                    </w:p>
                  </w:tc>
                </w:customXml>
              </w:tr>
            </w:customXml>
            <w:customXml w:uri="regular-agenda-item" w:element="DETAILS_ROW">
              <w:tr w:rsidR="00633681" w:rsidTr="0054473B">
                <w:trPr>
                  <w:gridAfter w:val="1"/>
                  <w:wAfter w:w="7" w:type="dxa"/>
                </w:trPr>
                <w:tc>
                  <w:tcPr>
                    <w:tcW w:w="817" w:type="dxa"/>
                    <w:gridSpan w:val="2"/>
                  </w:tcPr>
                  <w:p w:rsidR="00633681" w:rsidRDefault="00633681">
                    <w:pPr>
                      <w:pStyle w:val="BLTemplate"/>
                      <w:jc w:val="center"/>
                    </w:pPr>
                  </w:p>
                </w:tc>
                <w:customXml w:uri="regular-agenda-item" w:element="HEADER">
                  <w:tc>
                    <w:tcPr>
                      <w:tcW w:w="8543" w:type="dxa"/>
                      <w:gridSpan w:val="3"/>
                    </w:tcPr>
                    <w:p w:rsidR="000623CD" w:rsidRPr="001031A9" w:rsidRDefault="000623CD" w:rsidP="000623CD">
                      <w:pPr>
                        <w:pStyle w:val="BLTemplate"/>
                        <w:rPr>
                          <w:b/>
                        </w:rPr>
                      </w:pPr>
                      <w:r w:rsidRPr="001031A9">
                        <w:rPr>
                          <w:b/>
                        </w:rPr>
                        <w:t>SUPERVISOR SLATER-PRICE</w:t>
                      </w:r>
                    </w:p>
                    <w:p w:rsidR="000623CD" w:rsidRPr="00A92C44" w:rsidRDefault="000623CD" w:rsidP="000623CD">
                      <w:pPr>
                        <w:pStyle w:val="HangingIndent"/>
                        <w:ind w:left="0" w:firstLine="0"/>
                      </w:pPr>
                      <w:r w:rsidRPr="00A92C44">
                        <w:t>Appoint Barbara Tice to the ALCOHOL AND DRUG ADVISORY BOARD, SAN DIEGO COUNTY, Seat No. 8, for a term to expire January 7, 2013.</w:t>
                      </w:r>
                    </w:p>
                    <w:p w:rsidR="00974762" w:rsidRDefault="00974762" w:rsidP="000623CD">
                      <w:pPr>
                        <w:pStyle w:val="HangingIndent"/>
                        <w:ind w:left="0" w:firstLine="0"/>
                      </w:pPr>
                    </w:p>
                    <w:p w:rsidR="000623CD" w:rsidRPr="009B3D69" w:rsidRDefault="000623CD" w:rsidP="000623CD">
                      <w:pPr>
                        <w:pStyle w:val="HangingIndent"/>
                        <w:ind w:left="0" w:firstLine="0"/>
                      </w:pPr>
                      <w:r w:rsidRPr="009B3D69">
                        <w:rPr>
                          <w:b/>
                        </w:rPr>
                        <w:t>SUPERVISOR HORN</w:t>
                      </w:r>
                    </w:p>
                    <w:p w:rsidR="000F1AFF" w:rsidRDefault="000623CD" w:rsidP="00506243">
                      <w:pPr>
                        <w:pStyle w:val="HangingIndent"/>
                        <w:ind w:left="0" w:firstLine="0"/>
                      </w:pPr>
                      <w:r w:rsidRPr="009B3D69">
                        <w:t xml:space="preserve">Re-appoint Rudolf </w:t>
                      </w:r>
                      <w:proofErr w:type="spellStart"/>
                      <w:r w:rsidRPr="009B3D69">
                        <w:t>Hradecky</w:t>
                      </w:r>
                      <w:proofErr w:type="spellEnd"/>
                      <w:r w:rsidRPr="009B3D69">
                        <w:t xml:space="preserve"> to the CIVIL SERVICE COMMISSION, Seat No. 5, for a term to expire January 8, 2018.</w:t>
                      </w:r>
                    </w:p>
                    <w:p w:rsidR="00633681" w:rsidRDefault="00633681" w:rsidP="00506243">
                      <w:pPr>
                        <w:pStyle w:val="HangingIndent"/>
                        <w:ind w:left="0" w:firstLine="0"/>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55327" w:rsidRPr="009B3D69" w:rsidTr="0054473B">
                <w:trPr>
                  <w:gridAfter w:val="1"/>
                  <w:wAfter w:w="7" w:type="dxa"/>
                  <w:cantSplit/>
                </w:trPr>
                <w:customXml w:uri="regular-agenda-item" w:element="AGENDA_INDEX">
                  <w:tc>
                    <w:tcPr>
                      <w:tcW w:w="817" w:type="dxa"/>
                      <w:gridSpan w:val="2"/>
                    </w:tcPr>
                    <w:p w:rsidR="00555327" w:rsidRPr="009B3D69" w:rsidRDefault="00555327" w:rsidP="000623CD">
                      <w:pPr>
                        <w:pStyle w:val="BLTemplate"/>
                        <w:keepNext/>
                        <w:jc w:val="center"/>
                        <w:rPr>
                          <w:b/>
                        </w:rPr>
                      </w:pPr>
                      <w:r w:rsidRPr="009B3D69">
                        <w:rPr>
                          <w:b/>
                        </w:rPr>
                        <w:t>15.</w:t>
                      </w:r>
                    </w:p>
                  </w:tc>
                </w:customXml>
                <w:customXml w:uri="regular-agenda-item" w:element="CATEGORY">
                  <w:tc>
                    <w:tcPr>
                      <w:tcW w:w="1493" w:type="dxa"/>
                    </w:tcPr>
                    <w:p w:rsidR="00555327" w:rsidRPr="009B3D69" w:rsidRDefault="00555327" w:rsidP="000623CD">
                      <w:pPr>
                        <w:pStyle w:val="JustifiedCOB"/>
                        <w:keepNext/>
                        <w:spacing w:after="0"/>
                        <w:jc w:val="left"/>
                        <w:rPr>
                          <w:b/>
                          <w:szCs w:val="24"/>
                        </w:rPr>
                      </w:pPr>
                      <w:r w:rsidRPr="009B3D69">
                        <w:rPr>
                          <w:b/>
                          <w:szCs w:val="24"/>
                        </w:rPr>
                        <w:t>SUBJECT:</w:t>
                      </w:r>
                    </w:p>
                  </w:tc>
                </w:customXml>
                <w:customXml w:uri="regular-agenda-item" w:element="SUBJECT">
                  <w:tc>
                    <w:tcPr>
                      <w:tcW w:w="7050" w:type="dxa"/>
                      <w:gridSpan w:val="2"/>
                    </w:tcPr>
                    <w:p w:rsidR="000623CD" w:rsidRPr="009B3D69" w:rsidRDefault="00507F55" w:rsidP="000623CD">
                      <w:pPr>
                        <w:pStyle w:val="JustifiedCOB"/>
                        <w:keepNext/>
                        <w:spacing w:after="0"/>
                        <w:jc w:val="left"/>
                        <w:rPr>
                          <w:b/>
                          <w:szCs w:val="24"/>
                        </w:rPr>
                      </w:pPr>
                      <w:r w:rsidRPr="009B3D69">
                        <w:rPr>
                          <w:b/>
                          <w:szCs w:val="24"/>
                        </w:rPr>
                        <w:t>ALLOCATION AND AMENDMENT OF NEIGHBORHOOD REINVESTMENT  AND COMMUNITY ENHANCEMENT FUNDS (DISTRICT: 4)</w:t>
                      </w:r>
                    </w:p>
                    <w:p w:rsidR="00555327" w:rsidRPr="009B3D69" w:rsidRDefault="00555327" w:rsidP="000623CD">
                      <w:pPr>
                        <w:pStyle w:val="JustifiedCOB"/>
                        <w:keepNext/>
                        <w:spacing w:after="0"/>
                        <w:jc w:val="left"/>
                        <w:rPr>
                          <w:b/>
                          <w:szCs w:val="24"/>
                        </w:rPr>
                      </w:pP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55327" w:rsidP="00507F55">
                      <w:pPr>
                        <w:pStyle w:val="BLTemplate"/>
                      </w:pPr>
                      <w:r w:rsidRPr="009B3D69">
                        <w:rPr>
                          <w:b/>
                        </w:rPr>
                        <w:t>OVERVIEW:</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07F55" w:rsidP="000623CD">
                      <w:pPr>
                        <w:pStyle w:val="JustifiedCOB"/>
                        <w:rPr>
                          <w:szCs w:val="24"/>
                        </w:rPr>
                      </w:pPr>
                      <w:r w:rsidRPr="009B3D69">
                        <w:rPr>
                          <w:szCs w:val="24"/>
                        </w:rPr>
                        <w:t xml:space="preserve">The County’s fiscal condition has enabled it to reinvest taxpayer money in our communities for the benefit of the public. These recommended actions propose allocations to new projects from the County of San Diego’s Neighborhood Reinvestment Project Funds.  </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55327" w:rsidP="00507F55">
                      <w:pPr>
                        <w:pStyle w:val="BLTemplate"/>
                      </w:pPr>
                      <w:r w:rsidRPr="009B3D69">
                        <w:rPr>
                          <w:b/>
                        </w:rPr>
                        <w:t>FISCAL IMPACT:</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07F55" w:rsidP="00507F55">
                      <w:pPr>
                        <w:pStyle w:val="JustifiedCOB"/>
                        <w:rPr>
                          <w:szCs w:val="24"/>
                        </w:rPr>
                      </w:pPr>
                      <w:r w:rsidRPr="009B3D69">
                        <w:rPr>
                          <w:szCs w:val="24"/>
                        </w:rPr>
                        <w:t xml:space="preserve">The total combined cost of </w:t>
                      </w:r>
                      <w:r w:rsidR="000F1AFF">
                        <w:rPr>
                          <w:szCs w:val="24"/>
                        </w:rPr>
                        <w:t xml:space="preserve">the proposed recommendations is </w:t>
                      </w:r>
                      <w:r w:rsidRPr="009B3D69">
                        <w:rPr>
                          <w:b/>
                          <w:szCs w:val="24"/>
                        </w:rPr>
                        <w:t>$174,956.00</w:t>
                      </w:r>
                      <w:r w:rsidRPr="009B3D69">
                        <w:rPr>
                          <w:szCs w:val="24"/>
                        </w:rPr>
                        <w:t xml:space="preserve"> Appropriations are available in the Neighborhood Reinvestment Budget (15665).  This action will result in the addition of no staff years and no future costs. </w:t>
                      </w:r>
                      <w:r w:rsidR="00F85440" w:rsidRPr="009B3D69">
                        <w:rPr>
                          <w:vanish/>
                          <w:szCs w:val="24"/>
                        </w:rPr>
                        <w:fldChar w:fldCharType="begin"/>
                      </w:r>
                      <w:r w:rsidR="00555327" w:rsidRPr="009B3D69">
                        <w:rPr>
                          <w:vanish/>
                          <w:szCs w:val="24"/>
                        </w:rPr>
                        <w:instrText xml:space="preserve"> LISTNUM  \l 1 \s 0 </w:instrText>
                      </w:r>
                      <w:r w:rsidR="00F85440" w:rsidRPr="009B3D69">
                        <w:rPr>
                          <w:vanish/>
                          <w:szCs w:val="24"/>
                        </w:rPr>
                        <w:fldChar w:fldCharType="end"/>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55327" w:rsidP="00507F55">
                      <w:pPr>
                        <w:pStyle w:val="BLTemplate"/>
                      </w:pPr>
                      <w:r w:rsidRPr="009B3D69">
                        <w:rPr>
                          <w:b/>
                        </w:rPr>
                        <w:t>BUSINESS IMPACT STATEMENT:</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F85440" w:rsidP="00507F55">
                      <w:pPr>
                        <w:pStyle w:val="JustifiedCOB"/>
                        <w:rPr>
                          <w:szCs w:val="24"/>
                        </w:rPr>
                      </w:pPr>
                      <w:r w:rsidRPr="009B3D69">
                        <w:rPr>
                          <w:szCs w:val="24"/>
                        </w:rPr>
                        <w:fldChar w:fldCharType="begin"/>
                      </w:r>
                      <w:r w:rsidR="00555327" w:rsidRPr="009B3D69">
                        <w:rPr>
                          <w:szCs w:val="24"/>
                        </w:rPr>
                        <w:instrText xml:space="preserve">  MACROBUTTON NoMacro </w:instrText>
                      </w:r>
                      <w:r w:rsidRPr="009B3D69">
                        <w:rPr>
                          <w:szCs w:val="24"/>
                        </w:rPr>
                        <w:fldChar w:fldCharType="end"/>
                      </w:r>
                      <w:r w:rsidR="00555327" w:rsidRPr="009B3D69">
                        <w:rPr>
                          <w:szCs w:val="24"/>
                        </w:rPr>
                        <w:t>N/A</w:t>
                      </w:r>
                      <w:r w:rsidRPr="009B3D69">
                        <w:rPr>
                          <w:vanish/>
                          <w:szCs w:val="24"/>
                        </w:rPr>
                        <w:fldChar w:fldCharType="begin"/>
                      </w:r>
                      <w:r w:rsidR="00555327" w:rsidRPr="009B3D69">
                        <w:rPr>
                          <w:vanish/>
                          <w:szCs w:val="24"/>
                        </w:rPr>
                        <w:instrText xml:space="preserve"> LISTNUM  \l 1 \s 0 </w:instrText>
                      </w:r>
                      <w:r w:rsidRPr="009B3D69">
                        <w:rPr>
                          <w:vanish/>
                          <w:szCs w:val="24"/>
                        </w:rPr>
                        <w:fldChar w:fldCharType="end"/>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55327" w:rsidP="00507F55">
                      <w:pPr>
                        <w:pStyle w:val="BLTemplate"/>
                      </w:pPr>
                      <w:r w:rsidRPr="009B3D69">
                        <w:rPr>
                          <w:b/>
                        </w:rPr>
                        <w:t>RECOMMENDATION:</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pPr>
                  </w:p>
                </w:tc>
                <w:customXml w:uri="regular-agenda-item" w:element="HEADER">
                  <w:tc>
                    <w:tcPr>
                      <w:tcW w:w="8543" w:type="dxa"/>
                      <w:gridSpan w:val="3"/>
                    </w:tcPr>
                    <w:p w:rsidR="00507F55" w:rsidRPr="009B3D69" w:rsidRDefault="00507F55" w:rsidP="00507F55">
                      <w:pPr>
                        <w:pStyle w:val="HangingIndent"/>
                        <w:tabs>
                          <w:tab w:val="left" w:pos="783"/>
                          <w:tab w:val="left" w:pos="1143"/>
                          <w:tab w:val="left" w:pos="3483"/>
                          <w:tab w:val="left" w:pos="4923"/>
                        </w:tabs>
                        <w:ind w:left="0" w:firstLine="0"/>
                        <w:jc w:val="left"/>
                        <w:rPr>
                          <w:b/>
                          <w:szCs w:val="24"/>
                        </w:rPr>
                      </w:pPr>
                      <w:r w:rsidRPr="009B3D69">
                        <w:rPr>
                          <w:b/>
                          <w:szCs w:val="24"/>
                        </w:rPr>
                        <w:t>CHAIRMAN ROBERTS</w:t>
                      </w:r>
                    </w:p>
                    <w:p w:rsidR="00507F55" w:rsidRPr="009B3D69" w:rsidRDefault="00507F55" w:rsidP="00507F55">
                      <w:pPr>
                        <w:pStyle w:val="ListParagraph"/>
                        <w:numPr>
                          <w:ilvl w:val="0"/>
                          <w:numId w:val="12"/>
                        </w:numPr>
                        <w:ind w:left="360"/>
                        <w:contextualSpacing/>
                        <w:rPr>
                          <w:szCs w:val="24"/>
                        </w:rPr>
                      </w:pPr>
                      <w:r w:rsidRPr="009B3D69">
                        <w:rPr>
                          <w:szCs w:val="24"/>
                        </w:rPr>
                        <w:t xml:space="preserve">Allocate $5,000 from the Neighborhood Reinvestment Budget (15665) to the Adams Avenue Business Association for the purchase of paint, poles, and lights to refurbish the Normal Heights sign. </w:t>
                      </w:r>
                    </w:p>
                    <w:p w:rsidR="00507F55" w:rsidRDefault="00507F55" w:rsidP="00507F55">
                      <w:pPr>
                        <w:pStyle w:val="ListParagraph"/>
                        <w:rPr>
                          <w:szCs w:val="24"/>
                        </w:rPr>
                      </w:pPr>
                    </w:p>
                    <w:p w:rsidR="000F1AFF" w:rsidRPr="009B3D69" w:rsidRDefault="000F1AFF"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Allocate $10,385 from the Neighborhood Reinvestment Budget (15665) to the Jewish Family Service of San Diego for capital improvements including replacing cabinetry, windows and flooring, and to purchase materials for wall patching, painting and the installation of a retractable shade cover at the College Avenue Center.</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Allocate $5,621 from the Neighborhood Reinvestment Budget (15665) to the Global Revitalization and Environment Enhancement Network, better known as the Little Saigon Foundation, for the purchase of light fixtures, wires, canopies, a generator, and lanterns for the 2009 and 2010 San Diego Lantern Festivals.</w:t>
                      </w:r>
                    </w:p>
                    <w:p w:rsidR="00974762" w:rsidRPr="009B3D69" w:rsidRDefault="00974762" w:rsidP="00377642">
                      <w:pPr>
                        <w:pStyle w:val="ListParagraph"/>
                        <w:ind w:left="0"/>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 xml:space="preserve">Allocate $35,000 from the Neighborhood Reinvestment Budget (15665) to </w:t>
                      </w:r>
                      <w:proofErr w:type="gramStart"/>
                      <w:r w:rsidRPr="009B3D69">
                        <w:rPr>
                          <w:szCs w:val="24"/>
                        </w:rPr>
                        <w:t xml:space="preserve">the </w:t>
                      </w:r>
                      <w:r w:rsidR="000F1AFF">
                        <w:rPr>
                          <w:szCs w:val="24"/>
                        </w:rPr>
                        <w:t xml:space="preserve"> </w:t>
                      </w:r>
                      <w:r w:rsidRPr="009B3D69">
                        <w:rPr>
                          <w:szCs w:val="24"/>
                        </w:rPr>
                        <w:t>San</w:t>
                      </w:r>
                      <w:proofErr w:type="gramEnd"/>
                      <w:r w:rsidRPr="009B3D69">
                        <w:rPr>
                          <w:szCs w:val="24"/>
                        </w:rPr>
                        <w:t xml:space="preserve"> Diego Hall of Champions to purchase two new projection units, an upgraded sound system and new projection screens for the museum.</w:t>
                      </w:r>
                    </w:p>
                    <w:p w:rsidR="00377642" w:rsidRPr="009B3D69" w:rsidRDefault="00377642" w:rsidP="000F1AFF">
                      <w:pPr>
                        <w:pStyle w:val="ListParagraph"/>
                        <w:ind w:left="0"/>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Allocate $9,450 from the Neighborhood Reinvestment Budget (15665) to the Local Initiatives Support Coalition for IT upgrades and the purchase of office equipment and computer software.</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 xml:space="preserve">Allocate $20,000 from the Neighborhood Reinvestment Budget (15665) to Mainly Mozart Inc. to purchase new stationery, business cards and computer equipment for the organization’s new office located at 444 West Beech Street. </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Allocate $25,000 from the Neighborhood Reinv</w:t>
                      </w:r>
                      <w:r w:rsidR="00974762">
                        <w:rPr>
                          <w:szCs w:val="24"/>
                        </w:rPr>
                        <w:t>estment Budget (15665) to</w:t>
                      </w:r>
                      <w:r w:rsidRPr="009B3D69">
                        <w:rPr>
                          <w:szCs w:val="24"/>
                        </w:rPr>
                        <w:t xml:space="preserve"> </w:t>
                      </w:r>
                      <w:r w:rsidR="000F1AFF">
                        <w:rPr>
                          <w:szCs w:val="24"/>
                        </w:rPr>
                        <w:t xml:space="preserve">        </w:t>
                      </w:r>
                      <w:r w:rsidRPr="009B3D69">
                        <w:rPr>
                          <w:szCs w:val="24"/>
                        </w:rPr>
                        <w:t xml:space="preserve">St. Vincent De Paul’s Village for the purchase of mattresses, mattress covers and window treatments for the Joan Kroc Center. </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Allocate $6,000 from the Neighborhood Reinvestment Budget (15665) to the University Heights Community Development Corporation to purchase paint, brushes, buckets, and rust preventative coating to refurbish the University Heights Park Boulevard street sign.</w:t>
                      </w:r>
                    </w:p>
                    <w:p w:rsidR="00507F55" w:rsidRPr="009B3D69" w:rsidRDefault="00507F55" w:rsidP="00507F55">
                      <w:pPr>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Allocate $10,000 from the Neighborhood Reinvestment Budget (15665) to the Veterans Museum and Memorial Center to reinforce the stained glass windows at the museum.</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 xml:space="preserve">Allocate $50,000 from the Neighborhood Reinvestment Budget (15665) to the Vietnam Veterans of San Diego to help purchase furniture for a new two-story building that will provide housing with support services for Iraq and Afghanistan veterans. </w:t>
                      </w:r>
                    </w:p>
                    <w:p w:rsidR="00507F55" w:rsidRPr="009B3D69" w:rsidRDefault="00507F55" w:rsidP="00507F55">
                      <w:pPr>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Amend the purpose of the May 18, 2010 (9) allocation of $10,000 to Armed Services YMCA of the USA to include a popcorn machine, a popcorn cleaning kit, painting supplies, barbeque grill and installation of computer network. Authorize the Chief Financial Officer to amend the grant agreement accordingly.</w:t>
                      </w:r>
                    </w:p>
                    <w:p w:rsidR="00507F55" w:rsidRPr="009B3D69" w:rsidRDefault="00507F55" w:rsidP="00507F55">
                      <w:pPr>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Amend the purpose of the June 28, 2011 (23) allocation of $20,000 to the         San Diego Center for Children to include pipe repairs.  Authorize the Chief Financial Officer to amend the grant agreement accordingly.</w:t>
                      </w:r>
                    </w:p>
                    <w:p w:rsidR="00507F55" w:rsidRPr="009B3D69" w:rsidRDefault="00507F55" w:rsidP="00507F55">
                      <w:pPr>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Amend the purpose of the May 24, 2011 (26) allocation of $20,000 to STAR PAL to include reimbursement for costs to purchase fishing poles.  Authorize the Chief Financial Officer to amend the grant agreement accordingly.</w:t>
                      </w:r>
                    </w:p>
                    <w:p w:rsidR="00974762" w:rsidRPr="009B3D69" w:rsidRDefault="00974762" w:rsidP="00377642">
                      <w:pPr>
                        <w:pStyle w:val="ListParagraph"/>
                        <w:ind w:left="0"/>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 xml:space="preserve">Amend the purpose of the April 8, 2008 (12) allocation of $17,000 to the Starlight </w:t>
                      </w:r>
                      <w:proofErr w:type="spellStart"/>
                      <w:r w:rsidRPr="009B3D69">
                        <w:rPr>
                          <w:szCs w:val="24"/>
                        </w:rPr>
                        <w:t>Starbright</w:t>
                      </w:r>
                      <w:proofErr w:type="spellEnd"/>
                      <w:r w:rsidRPr="009B3D69">
                        <w:rPr>
                          <w:szCs w:val="24"/>
                        </w:rPr>
                        <w:t xml:space="preserve"> Children's Foundation to include an additional 4 </w:t>
                      </w:r>
                      <w:proofErr w:type="spellStart"/>
                      <w:r w:rsidRPr="009B3D69">
                        <w:rPr>
                          <w:szCs w:val="24"/>
                        </w:rPr>
                        <w:t>Wii</w:t>
                      </w:r>
                      <w:proofErr w:type="spellEnd"/>
                      <w:r w:rsidRPr="009B3D69">
                        <w:rPr>
                          <w:szCs w:val="24"/>
                        </w:rPr>
                        <w:t xml:space="preserve"> Fun Centers at the Ronald McDonald House San Diego and Sharp </w:t>
                      </w:r>
                      <w:proofErr w:type="spellStart"/>
                      <w:r w:rsidRPr="009B3D69">
                        <w:rPr>
                          <w:szCs w:val="24"/>
                        </w:rPr>
                        <w:t>Grossmont</w:t>
                      </w:r>
                      <w:proofErr w:type="spellEnd"/>
                      <w:r w:rsidRPr="009B3D69">
                        <w:rPr>
                          <w:szCs w:val="24"/>
                        </w:rPr>
                        <w:t xml:space="preserve"> University Hospital.  Authorize the Chief Financial Officer to amend the grant agreement accordingly.</w:t>
                      </w:r>
                    </w:p>
                    <w:p w:rsidR="00377642" w:rsidRPr="009B3D69" w:rsidRDefault="00377642" w:rsidP="000F1AFF">
                      <w:pPr>
                        <w:pStyle w:val="ListParagraph"/>
                        <w:ind w:left="0"/>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 xml:space="preserve">Amend the purpose of the April 8, 2008 (12) allocation of $17,000 to the Starlight </w:t>
                      </w:r>
                      <w:proofErr w:type="spellStart"/>
                      <w:r w:rsidRPr="009B3D69">
                        <w:rPr>
                          <w:szCs w:val="24"/>
                        </w:rPr>
                        <w:t>Starbright</w:t>
                      </w:r>
                      <w:proofErr w:type="spellEnd"/>
                      <w:r w:rsidRPr="009B3D69">
                        <w:rPr>
                          <w:szCs w:val="24"/>
                        </w:rPr>
                        <w:t xml:space="preserve"> Children's Foundation to include an additional 4 </w:t>
                      </w:r>
                      <w:proofErr w:type="spellStart"/>
                      <w:r w:rsidRPr="009B3D69">
                        <w:rPr>
                          <w:szCs w:val="24"/>
                        </w:rPr>
                        <w:t>Wii</w:t>
                      </w:r>
                      <w:proofErr w:type="spellEnd"/>
                      <w:r w:rsidRPr="009B3D69">
                        <w:rPr>
                          <w:szCs w:val="24"/>
                        </w:rPr>
                        <w:t xml:space="preserve"> Fun Centers at Palomar Medical Center.  Authorize the Chief Financial Officer to amend the grant agreement accordingly.</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Rescind the June 28, 2011 (1) allocation of $3,500 from the Community Enhancement budget (Org 12900) to Fern Street Community Arts, Inc. so the funds can be reallocated to other projects.</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 xml:space="preserve">Rescind the June 17, 2008 (20) allocation of $1,500 from the Neighborhood Reinvestment Program budget (Org 15665) to Fox Canyon Neighborhood Association, Inc. so the funds can be reallocated to other projects.  </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Authorize the Chief Financial Officer to execute grant agreements with these organizations establishing the terms for receipt of the funds described above, and to make minor amendments to the agreements that are consistent with the general purpose of the grant but do not increase the grant.</w:t>
                      </w:r>
                    </w:p>
                    <w:p w:rsidR="00507F55" w:rsidRPr="009B3D69" w:rsidRDefault="00507F55" w:rsidP="00507F55">
                      <w:pPr>
                        <w:pStyle w:val="ListParagraph"/>
                        <w:rPr>
                          <w:szCs w:val="24"/>
                        </w:rPr>
                      </w:pPr>
                    </w:p>
                    <w:p w:rsidR="00507F55" w:rsidRPr="009B3D69" w:rsidRDefault="00507F55" w:rsidP="00507F55">
                      <w:pPr>
                        <w:pStyle w:val="ListParagraph"/>
                        <w:numPr>
                          <w:ilvl w:val="0"/>
                          <w:numId w:val="12"/>
                        </w:numPr>
                        <w:ind w:left="360"/>
                        <w:contextualSpacing/>
                        <w:rPr>
                          <w:szCs w:val="24"/>
                        </w:rPr>
                      </w:pPr>
                      <w:r w:rsidRPr="009B3D69">
                        <w:rPr>
                          <w:szCs w:val="24"/>
                        </w:rPr>
                        <w:t>Find that all the grant awards described above have a public purpose.</w:t>
                      </w:r>
                    </w:p>
                    <w:p w:rsidR="00555327" w:rsidRPr="009B3D69" w:rsidRDefault="00555327" w:rsidP="00507F55">
                      <w:pPr>
                        <w:pStyle w:val="BLTemplate"/>
                        <w:jc w:val="left"/>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55327" w:rsidRPr="009B3D69" w:rsidTr="0054473B">
                <w:trPr>
                  <w:gridAfter w:val="1"/>
                  <w:wAfter w:w="7" w:type="dxa"/>
                  <w:cantSplit/>
                </w:trPr>
                <w:customXml w:uri="regular-agenda-item" w:element="AGENDA_INDEX">
                  <w:tc>
                    <w:tcPr>
                      <w:tcW w:w="817" w:type="dxa"/>
                      <w:gridSpan w:val="2"/>
                    </w:tcPr>
                    <w:p w:rsidR="00555327" w:rsidRPr="009B3D69" w:rsidRDefault="00555327" w:rsidP="006B23CA">
                      <w:pPr>
                        <w:pStyle w:val="BLTemplate"/>
                        <w:keepNext/>
                        <w:jc w:val="center"/>
                        <w:rPr>
                          <w:b/>
                        </w:rPr>
                      </w:pPr>
                      <w:r w:rsidRPr="009B3D69">
                        <w:rPr>
                          <w:b/>
                        </w:rPr>
                        <w:t>16.</w:t>
                      </w:r>
                    </w:p>
                  </w:tc>
                </w:customXml>
                <w:customXml w:uri="regular-agenda-item" w:element="CATEGORY">
                  <w:tc>
                    <w:tcPr>
                      <w:tcW w:w="1493" w:type="dxa"/>
                    </w:tcPr>
                    <w:p w:rsidR="00555327" w:rsidRPr="009B3D69" w:rsidRDefault="00555327" w:rsidP="006B23CA">
                      <w:pPr>
                        <w:pStyle w:val="JustifiedCOB"/>
                        <w:keepNext/>
                        <w:jc w:val="left"/>
                        <w:rPr>
                          <w:b/>
                        </w:rPr>
                      </w:pPr>
                      <w:r w:rsidRPr="009B3D69">
                        <w:rPr>
                          <w:b/>
                        </w:rPr>
                        <w:t>SUBJECT:</w:t>
                      </w:r>
                    </w:p>
                  </w:tc>
                </w:customXml>
                <w:customXml w:uri="regular-agenda-item" w:element="SUBJECT">
                  <w:tc>
                    <w:tcPr>
                      <w:tcW w:w="7050" w:type="dxa"/>
                      <w:gridSpan w:val="2"/>
                    </w:tcPr>
                    <w:p w:rsidR="00507F55" w:rsidRPr="009B3D69" w:rsidRDefault="00507F55" w:rsidP="006B23CA">
                      <w:pPr>
                        <w:pStyle w:val="JustifiedCOB"/>
                        <w:keepNext/>
                        <w:spacing w:after="0"/>
                        <w:jc w:val="left"/>
                      </w:pPr>
                      <w:r w:rsidRPr="009B3D69">
                        <w:rPr>
                          <w:b/>
                        </w:rPr>
                        <w:t>NEIGHBORHOOD REINVESTMENT PROGRAM GRANTS (DISTRICT: 3)</w:t>
                      </w:r>
                    </w:p>
                    <w:p w:rsidR="00555327" w:rsidRPr="009B3D69" w:rsidRDefault="00555327" w:rsidP="006B23CA">
                      <w:pPr>
                        <w:pStyle w:val="JustifiedCOB"/>
                        <w:keepNext/>
                        <w:spacing w:after="0"/>
                        <w:jc w:val="left"/>
                      </w:pP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6B23CA">
                    <w:pPr>
                      <w:pStyle w:val="BLTemplate"/>
                      <w:keepNext/>
                      <w:jc w:val="center"/>
                      <w:rPr>
                        <w:b/>
                        <w:bCs/>
                      </w:rPr>
                    </w:pPr>
                  </w:p>
                </w:tc>
                <w:customXml w:uri="regular-agenda-item" w:element="HEADER">
                  <w:tc>
                    <w:tcPr>
                      <w:tcW w:w="8543" w:type="dxa"/>
                      <w:gridSpan w:val="3"/>
                    </w:tcPr>
                    <w:p w:rsidR="00555327" w:rsidRPr="009B3D69" w:rsidRDefault="00555327" w:rsidP="006B23CA">
                      <w:pPr>
                        <w:pStyle w:val="BLTemplate"/>
                        <w:keepNext/>
                      </w:pPr>
                      <w:r w:rsidRPr="009B3D69">
                        <w:rPr>
                          <w:b/>
                        </w:rPr>
                        <w:t>OVERVIEW:</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6B23CA">
                    <w:pPr>
                      <w:pStyle w:val="BLTemplate"/>
                      <w:keepNext/>
                      <w:jc w:val="center"/>
                      <w:rPr>
                        <w:b/>
                        <w:bCs/>
                      </w:rPr>
                    </w:pPr>
                  </w:p>
                </w:tc>
                <w:customXml w:uri="regular-agenda-item" w:element="HEADER">
                  <w:tc>
                    <w:tcPr>
                      <w:tcW w:w="8543" w:type="dxa"/>
                      <w:gridSpan w:val="3"/>
                    </w:tcPr>
                    <w:p w:rsidR="00555327" w:rsidRPr="009B3D69" w:rsidRDefault="00507F55" w:rsidP="006B23CA">
                      <w:pPr>
                        <w:pStyle w:val="JustifiedCOB"/>
                        <w:keepNext/>
                      </w:pPr>
                      <w:r w:rsidRPr="009B3D69">
                        <w:t>Funding for the Neighborhood Reinvestment Program was included in the fiscal year 2011-2012 adopted budget in order to further public purposes throughout San Diego County.</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55327" w:rsidP="00507F55">
                      <w:pPr>
                        <w:pStyle w:val="BLTemplate"/>
                      </w:pPr>
                      <w:r w:rsidRPr="009B3D69">
                        <w:rPr>
                          <w:b/>
                        </w:rPr>
                        <w:t>FISCAL IMPACT:</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8618D9" w:rsidRPr="009B3D69" w:rsidRDefault="008618D9" w:rsidP="008618D9">
                      <w:r w:rsidRPr="009B3D69">
                        <w:t>The current year total combined cost of these</w:t>
                      </w:r>
                      <w:r w:rsidR="006B23CA">
                        <w:t xml:space="preserve"> projects is $193,500. </w:t>
                      </w:r>
                      <w:r w:rsidRPr="009B3D69">
                        <w:t>The funding source is the Neighborhood Reinvestment Program (Org 15660).  This will result in the addition of no staff years and no future costs.</w:t>
                      </w:r>
                    </w:p>
                    <w:p w:rsidR="00555327" w:rsidRPr="009B3D69" w:rsidRDefault="00F85440" w:rsidP="008618D9">
                      <w:r w:rsidRPr="009B3D69">
                        <w:rPr>
                          <w:vanish/>
                        </w:rPr>
                        <w:fldChar w:fldCharType="begin"/>
                      </w:r>
                      <w:r w:rsidR="00555327" w:rsidRPr="009B3D69">
                        <w:rPr>
                          <w:vanish/>
                        </w:rPr>
                        <w:instrText xml:space="preserve"> LISTNUM  \l 1 \s 0 </w:instrText>
                      </w:r>
                      <w:r w:rsidRPr="009B3D69">
                        <w:rPr>
                          <w:vanish/>
                        </w:rPr>
                        <w:fldChar w:fldCharType="end"/>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974762">
                    <w:pPr>
                      <w:pStyle w:val="BLTemplate"/>
                      <w:keepNext/>
                      <w:jc w:val="center"/>
                      <w:rPr>
                        <w:b/>
                        <w:bCs/>
                      </w:rPr>
                    </w:pPr>
                  </w:p>
                </w:tc>
                <w:customXml w:uri="regular-agenda-item" w:element="HEADER">
                  <w:tc>
                    <w:tcPr>
                      <w:tcW w:w="8543" w:type="dxa"/>
                      <w:gridSpan w:val="3"/>
                    </w:tcPr>
                    <w:p w:rsidR="00555327" w:rsidRPr="009B3D69" w:rsidRDefault="00555327" w:rsidP="00974762">
                      <w:pPr>
                        <w:pStyle w:val="BLTemplate"/>
                        <w:keepNext/>
                      </w:pPr>
                      <w:r w:rsidRPr="009B3D69">
                        <w:rPr>
                          <w:b/>
                        </w:rPr>
                        <w:t>BUSINESS IMPACT STATEMENT:</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F85440" w:rsidP="00507F55">
                      <w:pPr>
                        <w:pStyle w:val="JustifiedCOB"/>
                      </w:pPr>
                      <w:r w:rsidRPr="009B3D69">
                        <w:fldChar w:fldCharType="begin"/>
                      </w:r>
                      <w:r w:rsidR="00555327" w:rsidRPr="009B3D69">
                        <w:instrText xml:space="preserve">  MACROBUTTON NoMacro </w:instrText>
                      </w:r>
                      <w:r w:rsidRPr="009B3D69">
                        <w:fldChar w:fldCharType="end"/>
                      </w:r>
                      <w:r w:rsidR="00555327" w:rsidRPr="009B3D69">
                        <w:t>N/A</w:t>
                      </w:r>
                      <w:r w:rsidRPr="009B3D69">
                        <w:rPr>
                          <w:vanish/>
                        </w:rPr>
                        <w:fldChar w:fldCharType="begin"/>
                      </w:r>
                      <w:r w:rsidR="00555327" w:rsidRPr="009B3D69">
                        <w:rPr>
                          <w:vanish/>
                        </w:rPr>
                        <w:instrText xml:space="preserve"> LISTNUM  \l 1 \s 0 </w:instrText>
                      </w:r>
                      <w:r w:rsidRPr="009B3D69">
                        <w:rPr>
                          <w:vanish/>
                        </w:rPr>
                        <w:fldChar w:fldCharType="end"/>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6B23CA">
                    <w:pPr>
                      <w:pStyle w:val="BLTemplate"/>
                      <w:keepLines/>
                      <w:jc w:val="center"/>
                      <w:rPr>
                        <w:b/>
                        <w:bCs/>
                      </w:rPr>
                    </w:pPr>
                  </w:p>
                </w:tc>
                <w:customXml w:uri="regular-agenda-item" w:element="HEADER">
                  <w:tc>
                    <w:tcPr>
                      <w:tcW w:w="8543" w:type="dxa"/>
                      <w:gridSpan w:val="3"/>
                    </w:tcPr>
                    <w:p w:rsidR="00555327" w:rsidRPr="009B3D69" w:rsidRDefault="00555327" w:rsidP="006B23CA">
                      <w:pPr>
                        <w:pStyle w:val="BLTemplate"/>
                        <w:keepLines/>
                      </w:pPr>
                      <w:r w:rsidRPr="009B3D69">
                        <w:rPr>
                          <w:b/>
                        </w:rPr>
                        <w:t>RECOMMENDATION:</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6B23CA">
                    <w:pPr>
                      <w:pStyle w:val="BLTemplate"/>
                      <w:keepLines/>
                      <w:jc w:val="center"/>
                    </w:pPr>
                  </w:p>
                </w:tc>
                <w:customXml w:uri="regular-agenda-item" w:element="HEADER">
                  <w:tc>
                    <w:tcPr>
                      <w:tcW w:w="8543" w:type="dxa"/>
                      <w:gridSpan w:val="3"/>
                    </w:tcPr>
                    <w:p w:rsidR="00507F55" w:rsidRPr="009B3D69" w:rsidRDefault="00507F55" w:rsidP="006B23CA">
                      <w:pPr>
                        <w:keepLines/>
                        <w:rPr>
                          <w:b/>
                        </w:rPr>
                      </w:pPr>
                      <w:r w:rsidRPr="009B3D69">
                        <w:rPr>
                          <w:b/>
                        </w:rPr>
                        <w:t>SUPERVISOR SLATER-PRICE</w:t>
                      </w:r>
                    </w:p>
                    <w:p w:rsidR="00507F55" w:rsidRPr="009B3D69" w:rsidRDefault="00507F55" w:rsidP="006B23CA">
                      <w:pPr>
                        <w:keepLines/>
                        <w:numPr>
                          <w:ilvl w:val="3"/>
                          <w:numId w:val="13"/>
                        </w:numPr>
                        <w:ind w:left="360"/>
                      </w:pPr>
                      <w:r w:rsidRPr="009B3D69">
                        <w:t xml:space="preserve">Allocate $3,500 from the Neighborhood Reinvestment Program budget </w:t>
                      </w:r>
                      <w:r w:rsidR="00974762">
                        <w:t xml:space="preserve">             </w:t>
                      </w:r>
                      <w:r w:rsidRPr="009B3D69">
                        <w:t xml:space="preserve">(Org 15660) to the Rancho Bernardo Business Association to assist with the costs </w:t>
                      </w:r>
                      <w:proofErr w:type="gramStart"/>
                      <w:r w:rsidRPr="009B3D69">
                        <w:t>for  Rancho</w:t>
                      </w:r>
                      <w:proofErr w:type="gramEnd"/>
                      <w:r w:rsidRPr="009B3D69">
                        <w:t xml:space="preserve"> Bernardo’s 50</w:t>
                      </w:r>
                      <w:r w:rsidRPr="009B3D69">
                        <w:rPr>
                          <w:vertAlign w:val="superscript"/>
                        </w:rPr>
                        <w:t>th</w:t>
                      </w:r>
                      <w:r w:rsidRPr="009B3D69">
                        <w:t xml:space="preserve"> Birthday Celebration to purchase and mail programs and/or to purchase banners that would be erected in Rancho Bernardo.</w:t>
                      </w:r>
                    </w:p>
                    <w:p w:rsidR="00507F55" w:rsidRPr="009B3D69" w:rsidRDefault="00507F55" w:rsidP="006B23CA">
                      <w:pPr>
                        <w:keepLines/>
                      </w:pPr>
                    </w:p>
                    <w:p w:rsidR="00507F55" w:rsidRPr="009B3D69" w:rsidRDefault="00507F55" w:rsidP="006B23CA">
                      <w:pPr>
                        <w:keepLines/>
                        <w:numPr>
                          <w:ilvl w:val="3"/>
                          <w:numId w:val="13"/>
                        </w:numPr>
                        <w:ind w:left="360"/>
                      </w:pPr>
                      <w:r w:rsidRPr="009B3D69">
                        <w:t xml:space="preserve">Allocate $10,000 from the Neighborhood Reinvestment Program Budget </w:t>
                      </w:r>
                      <w:r w:rsidR="00974762">
                        <w:t xml:space="preserve">          </w:t>
                      </w:r>
                      <w:r w:rsidRPr="009B3D69">
                        <w:t>(Org 15660) to Cygnet Theatre Company to purchase sets, costumes, props, and lighting/sound equipment for their performance of “PARADE: A community Initiative” at 4040 Twiggs Street, San Diego, CA 92110.</w:t>
                      </w:r>
                    </w:p>
                    <w:p w:rsidR="00507F55" w:rsidRPr="009B3D69" w:rsidRDefault="00507F55" w:rsidP="006B23CA">
                      <w:pPr>
                        <w:keepLines/>
                      </w:pPr>
                    </w:p>
                    <w:p w:rsidR="00507F55" w:rsidRPr="009B3D69" w:rsidRDefault="00507F55" w:rsidP="006B23CA">
                      <w:pPr>
                        <w:keepLines/>
                        <w:numPr>
                          <w:ilvl w:val="3"/>
                          <w:numId w:val="13"/>
                        </w:numPr>
                        <w:ind w:left="360"/>
                      </w:pPr>
                      <w:r w:rsidRPr="009B3D69">
                        <w:t xml:space="preserve">Allocate $15,000 from the Neighborhood Reinvestment Program Budget </w:t>
                      </w:r>
                      <w:r w:rsidR="00974762">
                        <w:t xml:space="preserve">          </w:t>
                      </w:r>
                      <w:r w:rsidRPr="009B3D69">
                        <w:t>(Org 15660) to I Love A Clean San Diego, Inc. to assist with costs for their Creek to Bay Cleanup event to purchase event supplies and costs for printing program materials, as well as to purchase computer software for the organization’s office at 2508 Historic Decatur Road, Suite 150, San Diego, CA 92106.</w:t>
                      </w:r>
                    </w:p>
                    <w:p w:rsidR="000623CD" w:rsidRPr="009B3D69" w:rsidRDefault="000623CD" w:rsidP="006B23CA">
                      <w:pPr>
                        <w:keepLines/>
                      </w:pPr>
                    </w:p>
                    <w:p w:rsidR="00507F55" w:rsidRPr="009B3D69" w:rsidRDefault="00507F55" w:rsidP="006B23CA">
                      <w:pPr>
                        <w:keepLines/>
                        <w:numPr>
                          <w:ilvl w:val="3"/>
                          <w:numId w:val="13"/>
                        </w:numPr>
                        <w:ind w:left="360"/>
                      </w:pPr>
                      <w:r w:rsidRPr="009B3D69">
                        <w:t>Allocate $30,000 from the Neighborhood Reinvestment Program Budget</w:t>
                      </w:r>
                      <w:r w:rsidR="00974762">
                        <w:t xml:space="preserve">          </w:t>
                      </w:r>
                      <w:r w:rsidRPr="009B3D69">
                        <w:t xml:space="preserve"> (Org 15660) to the Theatre and Arts Foundation of San Diego County to assist with costs for their 2012 Performance Outreach Program Tour for the sets, props, costumes, and educational materials and to replace outdated I.T. equipment with a new server and computer workstations</w:t>
                      </w:r>
                      <w:r w:rsidRPr="009B3D69">
                        <w:rPr>
                          <w:b/>
                        </w:rPr>
                        <w:t xml:space="preserve"> </w:t>
                      </w:r>
                      <w:r w:rsidRPr="009B3D69">
                        <w:t>at 2910 La Jolla Village Drive, La Jolla, CA 92037.</w:t>
                      </w:r>
                    </w:p>
                    <w:p w:rsidR="00507F55" w:rsidRPr="009B3D69" w:rsidRDefault="00507F55" w:rsidP="006B23CA">
                      <w:pPr>
                        <w:keepLines/>
                      </w:pPr>
                    </w:p>
                    <w:p w:rsidR="00507F55" w:rsidRPr="009B3D69" w:rsidRDefault="00507F55" w:rsidP="006B23CA">
                      <w:pPr>
                        <w:keepLines/>
                        <w:numPr>
                          <w:ilvl w:val="3"/>
                          <w:numId w:val="13"/>
                        </w:numPr>
                        <w:ind w:left="360"/>
                        <w:rPr>
                          <w:b/>
                        </w:rPr>
                      </w:pPr>
                      <w:r w:rsidRPr="009B3D69">
                        <w:t xml:space="preserve">Allocate $10,000 from the Neighborhood Reinvestment Program Budget </w:t>
                      </w:r>
                      <w:r w:rsidR="00974762">
                        <w:t xml:space="preserve">         </w:t>
                      </w:r>
                      <w:r w:rsidRPr="009B3D69">
                        <w:t xml:space="preserve">(Org 15660) to Casa de </w:t>
                      </w:r>
                      <w:proofErr w:type="spellStart"/>
                      <w:r w:rsidRPr="009B3D69">
                        <w:t>Amparo</w:t>
                      </w:r>
                      <w:proofErr w:type="spellEnd"/>
                      <w:r w:rsidRPr="009B3D69">
                        <w:t xml:space="preserve"> to assist with purchasing playground equipment, outdoor benches, desks for classrooms, and materials for a basketball court at their Casa Kids’ Campus at 325 Buena Creek Road, San Marcos, CA 92069.  </w:t>
                      </w:r>
                    </w:p>
                    <w:p w:rsidR="00507F55" w:rsidRDefault="00507F55" w:rsidP="006B23CA">
                      <w:pPr>
                        <w:keepLines/>
                      </w:pPr>
                    </w:p>
                    <w:p w:rsidR="006B23CA" w:rsidRPr="009B3D69" w:rsidRDefault="006B23CA" w:rsidP="006B23CA">
                      <w:pPr>
                        <w:keepLines/>
                      </w:pPr>
                    </w:p>
                    <w:p w:rsidR="00507F55" w:rsidRPr="009B3D69" w:rsidRDefault="00507F55" w:rsidP="006B23CA">
                      <w:pPr>
                        <w:keepLines/>
                        <w:numPr>
                          <w:ilvl w:val="3"/>
                          <w:numId w:val="13"/>
                        </w:numPr>
                        <w:ind w:left="360"/>
                        <w:rPr>
                          <w:b/>
                        </w:rPr>
                      </w:pPr>
                      <w:r w:rsidRPr="009B3D69">
                        <w:t xml:space="preserve">Allocate $80,000 from the Neighborhood Reinvestment Program Budget </w:t>
                      </w:r>
                      <w:r w:rsidR="00974762">
                        <w:t xml:space="preserve">          </w:t>
                      </w:r>
                      <w:r w:rsidRPr="009B3D69">
                        <w:t xml:space="preserve">(Org 15660) to the San Diego Opera Association to purchase a CNC Router for Scenery Studio to cut materials for stage scenery at 3064 Commercial Avenue, San Diego, CA 92113 and replacement motors for the lighting bridge in this season’s productions at 1100 Third Avenue, San Diego, CA 92101.  </w:t>
                      </w:r>
                    </w:p>
                    <w:p w:rsidR="00507F55" w:rsidRPr="009B3D69" w:rsidRDefault="00507F55" w:rsidP="006B23CA">
                      <w:pPr>
                        <w:keepLines/>
                      </w:pPr>
                    </w:p>
                    <w:p w:rsidR="00507F55" w:rsidRPr="009B3D69" w:rsidRDefault="00507F55" w:rsidP="006B23CA">
                      <w:pPr>
                        <w:keepLines/>
                        <w:numPr>
                          <w:ilvl w:val="3"/>
                          <w:numId w:val="13"/>
                        </w:numPr>
                        <w:ind w:left="360"/>
                      </w:pPr>
                      <w:r w:rsidRPr="009B3D69">
                        <w:t xml:space="preserve">Allocate $4,500 from the Neighborhood Reinvestment Program Budget </w:t>
                      </w:r>
                      <w:r w:rsidR="00974762">
                        <w:t xml:space="preserve">          </w:t>
                      </w:r>
                      <w:r w:rsidRPr="009B3D69">
                        <w:t>(Org 15660) to the Foundation for Animal Care and Education to purchase an all-in-one copier, printer, fax machine, and scanner to better process applications and assist with office duties at 10455 Sorrento Valley Road, Suite 208, San Diego, CA 92121.</w:t>
                      </w:r>
                    </w:p>
                    <w:p w:rsidR="00974762" w:rsidRPr="009B3D69" w:rsidRDefault="00974762" w:rsidP="006B23CA">
                      <w:pPr>
                        <w:keepLines/>
                      </w:pPr>
                    </w:p>
                    <w:p w:rsidR="00507F55" w:rsidRDefault="00507F55" w:rsidP="006B23CA">
                      <w:pPr>
                        <w:keepLines/>
                        <w:numPr>
                          <w:ilvl w:val="3"/>
                          <w:numId w:val="13"/>
                        </w:numPr>
                        <w:ind w:left="360"/>
                      </w:pPr>
                      <w:r w:rsidRPr="009B3D69">
                        <w:t xml:space="preserve">Allocate $3,000 from the Neighborhood Reinvestment Program Budget </w:t>
                      </w:r>
                      <w:r w:rsidR="00974762">
                        <w:t xml:space="preserve">           </w:t>
                      </w:r>
                      <w:r w:rsidRPr="009B3D69">
                        <w:t>(Org 15660) to Wingtip Productions, Inc. to assist with costs to purchase and alter costumes for the Junior Ballet Ensemble’s Spring and Nutcracker Shows at 681 Encinitas Blvd, Suite 309, Encinitas, CA 92024.</w:t>
                      </w:r>
                    </w:p>
                    <w:p w:rsidR="006B23CA" w:rsidRPr="009B3D69" w:rsidRDefault="006B23CA" w:rsidP="006B23CA">
                      <w:pPr>
                        <w:keepLines/>
                      </w:pPr>
                    </w:p>
                    <w:p w:rsidR="00507F55" w:rsidRPr="009B3D69" w:rsidRDefault="00507F55" w:rsidP="006B23CA">
                      <w:pPr>
                        <w:keepLines/>
                        <w:numPr>
                          <w:ilvl w:val="3"/>
                          <w:numId w:val="13"/>
                        </w:numPr>
                        <w:ind w:left="360"/>
                      </w:pPr>
                      <w:r w:rsidRPr="009B3D69">
                        <w:t>Allocate $20,000 from the Neighborhood Reinvestment Program Budget</w:t>
                      </w:r>
                      <w:r w:rsidR="00974762">
                        <w:t xml:space="preserve">        </w:t>
                      </w:r>
                      <w:r w:rsidRPr="009B3D69">
                        <w:t xml:space="preserve"> (Org 15660) to the San Diego Symphony Orchestra Association to assist with costs for purchasing two video projectors, lens kits, and screens for their Summer Pops site at 1245 Seventh Avenue, San Diego, CA 92101</w:t>
                      </w:r>
                    </w:p>
                    <w:p w:rsidR="00507F55" w:rsidRPr="009B3D69" w:rsidRDefault="00507F55" w:rsidP="006B23CA">
                      <w:pPr>
                        <w:keepLines/>
                      </w:pPr>
                    </w:p>
                    <w:p w:rsidR="00507F55" w:rsidRPr="009B3D69" w:rsidRDefault="00507F55" w:rsidP="006B23CA">
                      <w:pPr>
                        <w:keepLines/>
                        <w:numPr>
                          <w:ilvl w:val="3"/>
                          <w:numId w:val="13"/>
                        </w:numPr>
                        <w:ind w:left="360"/>
                      </w:pPr>
                      <w:r w:rsidRPr="009B3D69">
                        <w:t xml:space="preserve">Allocate $6,500 from the Neighborhood Reinvestment Program Budget </w:t>
                      </w:r>
                      <w:r w:rsidR="00974762">
                        <w:t xml:space="preserve">            </w:t>
                      </w:r>
                      <w:r w:rsidRPr="009B3D69">
                        <w:t xml:space="preserve">(Org 15660) to the Playwrights Project to assist with costs for purchasing and installing computers, software, hard drives and cable ports, monitors, color printer, and video editing software to implement new programs at 2590 </w:t>
                      </w:r>
                      <w:proofErr w:type="spellStart"/>
                      <w:r w:rsidRPr="009B3D69">
                        <w:t>Truxtun</w:t>
                      </w:r>
                      <w:proofErr w:type="spellEnd"/>
                      <w:r w:rsidRPr="009B3D69">
                        <w:t xml:space="preserve"> Road, Suite 202, San Diego, CA 92106.</w:t>
                      </w:r>
                    </w:p>
                    <w:p w:rsidR="00507F55" w:rsidRPr="009B3D69" w:rsidRDefault="00507F55" w:rsidP="006B23CA">
                      <w:pPr>
                        <w:keepLines/>
                      </w:pPr>
                    </w:p>
                    <w:p w:rsidR="00507F55" w:rsidRPr="009B3D69" w:rsidRDefault="00507F55" w:rsidP="006B23CA">
                      <w:pPr>
                        <w:keepLines/>
                        <w:numPr>
                          <w:ilvl w:val="3"/>
                          <w:numId w:val="13"/>
                        </w:numPr>
                        <w:ind w:left="360"/>
                      </w:pPr>
                      <w:r w:rsidRPr="009B3D69">
                        <w:t xml:space="preserve">Allocate $11,000 from the Neighborhood Reinvestment Program Budget </w:t>
                      </w:r>
                      <w:r w:rsidR="00974762">
                        <w:t xml:space="preserve">         </w:t>
                      </w:r>
                      <w:r w:rsidRPr="009B3D69">
                        <w:t xml:space="preserve">(Org 15660) to San Diego Dance Theater to purchase lighting materials, including booms, popes, 18 light cabling and dimmer board, to equip a vacant studio in Liberty Station at 2950 </w:t>
                      </w:r>
                      <w:proofErr w:type="spellStart"/>
                      <w:r w:rsidRPr="009B3D69">
                        <w:t>Truxtun</w:t>
                      </w:r>
                      <w:proofErr w:type="spellEnd"/>
                      <w:r w:rsidRPr="009B3D69">
                        <w:t xml:space="preserve"> Road, Suite 108, San Diego, CA 92106.</w:t>
                      </w:r>
                    </w:p>
                    <w:p w:rsidR="000623CD" w:rsidRPr="009B3D69" w:rsidRDefault="000623CD" w:rsidP="006B23CA">
                      <w:pPr>
                        <w:keepLines/>
                      </w:pPr>
                    </w:p>
                    <w:p w:rsidR="00507F55" w:rsidRPr="009B3D69" w:rsidRDefault="00507F55" w:rsidP="006B23CA">
                      <w:pPr>
                        <w:keepLines/>
                        <w:numPr>
                          <w:ilvl w:val="3"/>
                          <w:numId w:val="13"/>
                        </w:numPr>
                        <w:ind w:left="360"/>
                      </w:pPr>
                      <w:r w:rsidRPr="009B3D69">
                        <w:t>Authorize the Chief Financial Officer to take all actions necessary to execute grant agreements with these organizations establishing terms for receipt of the funds described above, and to make minor amendments to the agreements that are consistent with the general purpose of the grant but do not increase the grant.</w:t>
                      </w:r>
                    </w:p>
                    <w:p w:rsidR="00507F55" w:rsidRPr="009B3D69" w:rsidRDefault="00507F55" w:rsidP="006B23CA">
                      <w:pPr>
                        <w:keepLines/>
                      </w:pPr>
                    </w:p>
                    <w:p w:rsidR="00507F55" w:rsidRPr="009B3D69" w:rsidRDefault="00507F55" w:rsidP="006B23CA">
                      <w:pPr>
                        <w:keepLines/>
                        <w:numPr>
                          <w:ilvl w:val="3"/>
                          <w:numId w:val="13"/>
                        </w:numPr>
                        <w:ind w:left="360"/>
                      </w:pPr>
                      <w:r w:rsidRPr="009B3D69">
                        <w:t xml:space="preserve">Find that all grant awards described above have a public purpose.  </w:t>
                      </w:r>
                    </w:p>
                    <w:p w:rsidR="00555327" w:rsidRPr="009B3D69" w:rsidRDefault="00555327" w:rsidP="006B23CA">
                      <w:pPr>
                        <w:pStyle w:val="BLTemplate"/>
                        <w:keepLines/>
                        <w:jc w:val="left"/>
                      </w:pPr>
                    </w:p>
                  </w:tc>
                </w:customXml>
              </w:tr>
            </w:customXml>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rPr>
                      <w:b/>
                    </w:rPr>
                  </w:pPr>
                </w:p>
              </w:tc>
              <w:tc>
                <w:tcPr>
                  <w:tcW w:w="8550" w:type="dxa"/>
                  <w:gridSpan w:val="4"/>
                  <w:vAlign w:val="bottom"/>
                </w:tcPr>
                <w:p w:rsidR="009B3D69" w:rsidRPr="00AD7ED6" w:rsidRDefault="009B3D69" w:rsidP="00827502">
                  <w:pPr>
                    <w:rPr>
                      <w:b/>
                    </w:rPr>
                  </w:pPr>
                  <w:r w:rsidRPr="00AD7ED6">
                    <w:rPr>
                      <w:b/>
                    </w:rPr>
                    <w:t>ACTION:</w:t>
                  </w:r>
                </w:p>
              </w:tc>
            </w:tr>
            <w:tr w:rsidR="009B3D69" w:rsidRPr="00AD7ED6" w:rsidTr="0054473B">
              <w:tblPrEx>
                <w:tblCellMar>
                  <w:left w:w="108" w:type="dxa"/>
                  <w:right w:w="108" w:type="dxa"/>
                </w:tblCellMar>
              </w:tblPrEx>
              <w:trPr>
                <w:gridBefore w:val="1"/>
                <w:wBefore w:w="7" w:type="dxa"/>
              </w:trPr>
              <w:tc>
                <w:tcPr>
                  <w:tcW w:w="810" w:type="dxa"/>
                </w:tcPr>
                <w:p w:rsidR="009B3D69" w:rsidRPr="00AD7ED6" w:rsidRDefault="009B3D69" w:rsidP="00827502">
                  <w:pPr>
                    <w:pStyle w:val="BodyText"/>
                    <w:ind w:left="72"/>
                    <w:rPr>
                      <w:b/>
                    </w:rPr>
                  </w:pPr>
                </w:p>
              </w:tc>
              <w:tc>
                <w:tcPr>
                  <w:tcW w:w="8550" w:type="dxa"/>
                  <w:gridSpan w:val="4"/>
                </w:tcPr>
                <w:p w:rsidR="009B3D69" w:rsidRDefault="009B3D69" w:rsidP="00827502">
                  <w:pPr>
                    <w:pStyle w:val="HangingIndent"/>
                    <w:keepNext/>
                    <w:tabs>
                      <w:tab w:val="clear" w:pos="5760"/>
                      <w:tab w:val="clear" w:pos="6480"/>
                      <w:tab w:val="clear" w:pos="7200"/>
                      <w:tab w:val="clear" w:pos="7920"/>
                      <w:tab w:val="clear" w:pos="8640"/>
                    </w:tabs>
                    <w:spacing w:after="240"/>
                    <w:ind w:left="0" w:firstLine="0"/>
                  </w:pPr>
                  <w:r>
                    <w:t xml:space="preserve">ON MOTION of Supervisor </w:t>
                  </w:r>
                  <w:r w:rsidR="009B3DCF">
                    <w:t>Horn</w:t>
                  </w:r>
                  <w:r>
                    <w:t xml:space="preserve">, seconded by Supervisor </w:t>
                  </w:r>
                  <w:r w:rsidR="009B3DCF">
                    <w:t>Slater-Price</w:t>
                  </w:r>
                  <w:r>
                    <w:t>, the Board took action as recommended, on Consent.</w:t>
                  </w:r>
                </w:p>
                <w:p w:rsidR="009B3D69" w:rsidRDefault="009B3D69" w:rsidP="00827502">
                  <w:pPr>
                    <w:pStyle w:val="HangingIndent"/>
                    <w:tabs>
                      <w:tab w:val="clear" w:pos="5760"/>
                      <w:tab w:val="clear" w:pos="6480"/>
                      <w:tab w:val="clear" w:pos="7200"/>
                      <w:tab w:val="clear" w:pos="7920"/>
                      <w:tab w:val="clear" w:pos="8640"/>
                    </w:tabs>
                    <w:ind w:left="0" w:firstLine="0"/>
                  </w:pPr>
                  <w:r>
                    <w:t>AYES:  Cox, Jacob, Slater-Price, Roberts, Horn</w:t>
                  </w:r>
                </w:p>
                <w:p w:rsidR="009B3D69" w:rsidRDefault="009B3D69" w:rsidP="00827502">
                  <w:pPr>
                    <w:pStyle w:val="HangingIndent"/>
                    <w:tabs>
                      <w:tab w:val="clear" w:pos="5760"/>
                      <w:tab w:val="clear" w:pos="6480"/>
                      <w:tab w:val="clear" w:pos="7200"/>
                      <w:tab w:val="clear" w:pos="7920"/>
                      <w:tab w:val="clear" w:pos="8640"/>
                    </w:tabs>
                    <w:ind w:left="0" w:firstLine="0"/>
                  </w:pPr>
                </w:p>
                <w:p w:rsidR="009B3D69" w:rsidRPr="00AD7ED6" w:rsidRDefault="009B3D69" w:rsidP="00827502">
                  <w:pPr>
                    <w:pStyle w:val="HangingIndent"/>
                    <w:tabs>
                      <w:tab w:val="clear" w:pos="5760"/>
                      <w:tab w:val="clear" w:pos="6480"/>
                      <w:tab w:val="clear" w:pos="7200"/>
                      <w:tab w:val="clear" w:pos="7920"/>
                      <w:tab w:val="clear" w:pos="8640"/>
                    </w:tabs>
                    <w:ind w:left="0" w:firstLine="0"/>
                    <w:rPr>
                      <w:b/>
                    </w:rPr>
                  </w:pPr>
                </w:p>
              </w:tc>
            </w:tr>
            <w:customXml w:uri="regular-agenda-item" w:element="DETAILS_ROW">
              <w:tr w:rsidR="00555327" w:rsidRPr="009B3D69" w:rsidTr="0054473B">
                <w:trPr>
                  <w:gridAfter w:val="1"/>
                  <w:wAfter w:w="7" w:type="dxa"/>
                  <w:cantSplit/>
                </w:trPr>
                <w:customXml w:uri="regular-agenda-item" w:element="AGENDA_INDEX">
                  <w:tc>
                    <w:tcPr>
                      <w:tcW w:w="817" w:type="dxa"/>
                      <w:gridSpan w:val="2"/>
                    </w:tcPr>
                    <w:p w:rsidR="00555327" w:rsidRPr="009B3D69" w:rsidRDefault="00555327" w:rsidP="00507F55">
                      <w:pPr>
                        <w:pStyle w:val="BLTemplate"/>
                        <w:jc w:val="center"/>
                        <w:rPr>
                          <w:b/>
                        </w:rPr>
                      </w:pPr>
                      <w:r w:rsidRPr="009B3D69">
                        <w:rPr>
                          <w:b/>
                        </w:rPr>
                        <w:t>17.</w:t>
                      </w:r>
                    </w:p>
                  </w:tc>
                </w:customXml>
                <w:customXml w:uri="regular-agenda-item" w:element="CATEGORY">
                  <w:tc>
                    <w:tcPr>
                      <w:tcW w:w="1493" w:type="dxa"/>
                    </w:tcPr>
                    <w:p w:rsidR="00555327" w:rsidRPr="009B3D69" w:rsidRDefault="00555327" w:rsidP="00507F55">
                      <w:pPr>
                        <w:pStyle w:val="JustifiedCOB"/>
                        <w:jc w:val="left"/>
                        <w:rPr>
                          <w:b/>
                        </w:rPr>
                      </w:pPr>
                      <w:r w:rsidRPr="009B3D69">
                        <w:rPr>
                          <w:b/>
                        </w:rPr>
                        <w:t>SUBJECT:</w:t>
                      </w:r>
                    </w:p>
                  </w:tc>
                </w:customXml>
                <w:customXml w:uri="regular-agenda-item" w:element="SUBJECT">
                  <w:tc>
                    <w:tcPr>
                      <w:tcW w:w="7050" w:type="dxa"/>
                      <w:gridSpan w:val="2"/>
                    </w:tcPr>
                    <w:p w:rsidR="00555327" w:rsidRPr="009B3D69" w:rsidRDefault="00555327" w:rsidP="00555327">
                      <w:pPr>
                        <w:pStyle w:val="JustifiedCOB"/>
                        <w:rPr>
                          <w:b/>
                        </w:rPr>
                      </w:pPr>
                      <w:r w:rsidRPr="009B3D69">
                        <w:rPr>
                          <w:b/>
                        </w:rPr>
                        <w:t>CLOSED SESSION (DISTRICTS: ALL)</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55327" w:rsidP="00507F55">
                      <w:pPr>
                        <w:pStyle w:val="BLTemplate"/>
                      </w:pPr>
                      <w:r w:rsidRPr="009B3D69">
                        <w:rPr>
                          <w:b/>
                        </w:rPr>
                        <w:t>OVERVIEW:</w:t>
                      </w:r>
                    </w:p>
                  </w:tc>
                </w:customXml>
              </w:tr>
            </w:customXml>
            <w:customXml w:uri="regular-agenda-item" w:element="DETAILS_ROW">
              <w:tr w:rsidR="00555327" w:rsidRPr="009B3D69" w:rsidTr="0054473B">
                <w:trPr>
                  <w:gridAfter w:val="1"/>
                  <w:wAfter w:w="7" w:type="dxa"/>
                </w:trPr>
                <w:tc>
                  <w:tcPr>
                    <w:tcW w:w="817" w:type="dxa"/>
                    <w:gridSpan w:val="2"/>
                  </w:tcPr>
                  <w:p w:rsidR="00555327" w:rsidRPr="009B3D69" w:rsidRDefault="00555327" w:rsidP="00507F55">
                    <w:pPr>
                      <w:pStyle w:val="BLTemplate"/>
                      <w:jc w:val="center"/>
                      <w:rPr>
                        <w:b/>
                        <w:bCs/>
                      </w:rPr>
                    </w:pPr>
                  </w:p>
                </w:tc>
                <w:customXml w:uri="regular-agenda-item" w:element="HEADER">
                  <w:tc>
                    <w:tcPr>
                      <w:tcW w:w="8543" w:type="dxa"/>
                      <w:gridSpan w:val="3"/>
                    </w:tcPr>
                    <w:p w:rsidR="00555327" w:rsidRPr="009B3D69" w:rsidRDefault="00555327" w:rsidP="00555327">
                      <w:pPr>
                        <w:numPr>
                          <w:ilvl w:val="0"/>
                          <w:numId w:val="9"/>
                        </w:numPr>
                        <w:ind w:left="360"/>
                        <w:rPr>
                          <w:szCs w:val="24"/>
                        </w:rPr>
                      </w:pPr>
                      <w:r w:rsidRPr="009B3D69">
                        <w:rPr>
                          <w:szCs w:val="24"/>
                        </w:rPr>
                        <w:t>CONFERENCE WITH LEGAL COUNSEL - EXISTING LITIGATION</w:t>
                      </w:r>
                    </w:p>
                    <w:p w:rsidR="00555327" w:rsidRPr="009B3D69" w:rsidRDefault="00555327" w:rsidP="00555327">
                      <w:pPr>
                        <w:pStyle w:val="BodyTextIndent2"/>
                        <w:ind w:left="1080" w:right="-216"/>
                        <w:rPr>
                          <w:sz w:val="24"/>
                          <w:szCs w:val="24"/>
                        </w:rPr>
                      </w:pPr>
                      <w:r w:rsidRPr="009B3D69">
                        <w:rPr>
                          <w:sz w:val="24"/>
                          <w:szCs w:val="24"/>
                        </w:rPr>
                        <w:t>(Subdivision (a) of Government Code section 54956.9</w:t>
                      </w:r>
                    </w:p>
                    <w:p w:rsidR="00555327" w:rsidRPr="009B3D69" w:rsidRDefault="00555327" w:rsidP="00974762">
                      <w:pPr>
                        <w:pStyle w:val="BodyTextIndent2"/>
                        <w:ind w:left="360" w:firstLine="0"/>
                        <w:rPr>
                          <w:sz w:val="24"/>
                          <w:szCs w:val="24"/>
                        </w:rPr>
                      </w:pPr>
                      <w:r w:rsidRPr="009B3D69">
                        <w:rPr>
                          <w:sz w:val="24"/>
                          <w:szCs w:val="24"/>
                        </w:rPr>
                        <w:t xml:space="preserve">Brett </w:t>
                      </w:r>
                      <w:proofErr w:type="spellStart"/>
                      <w:r w:rsidRPr="009B3D69">
                        <w:rPr>
                          <w:sz w:val="24"/>
                          <w:szCs w:val="24"/>
                        </w:rPr>
                        <w:t>Redmayne-Titley</w:t>
                      </w:r>
                      <w:proofErr w:type="spellEnd"/>
                      <w:r w:rsidRPr="009B3D69">
                        <w:rPr>
                          <w:sz w:val="24"/>
                          <w:szCs w:val="24"/>
                        </w:rPr>
                        <w:t xml:space="preserve"> v. County of San Diego, et al.; San Diego County Superior Court No. 37-2010-00061785-CU-NP-NC</w:t>
                      </w:r>
                    </w:p>
                    <w:p w:rsidR="00555327" w:rsidRPr="009B3D69" w:rsidRDefault="00555327" w:rsidP="00555327">
                      <w:pPr>
                        <w:pStyle w:val="BodyTextIndent2"/>
                        <w:rPr>
                          <w:sz w:val="24"/>
                          <w:szCs w:val="24"/>
                        </w:rPr>
                      </w:pPr>
                    </w:p>
                    <w:p w:rsidR="00555327" w:rsidRPr="009B3D69" w:rsidRDefault="00555327" w:rsidP="00555327">
                      <w:pPr>
                        <w:numPr>
                          <w:ilvl w:val="0"/>
                          <w:numId w:val="9"/>
                        </w:numPr>
                        <w:ind w:left="360"/>
                        <w:rPr>
                          <w:szCs w:val="24"/>
                        </w:rPr>
                      </w:pPr>
                      <w:r w:rsidRPr="009B3D69">
                        <w:rPr>
                          <w:szCs w:val="24"/>
                        </w:rPr>
                        <w:t>CONFERENCE WITH LEGAL COUNSEL - EXISTING LITIGATION</w:t>
                      </w:r>
                    </w:p>
                    <w:p w:rsidR="00555327" w:rsidRPr="009B3D69" w:rsidRDefault="00555327" w:rsidP="00555327">
                      <w:pPr>
                        <w:pStyle w:val="BodyTextIndent2"/>
                        <w:ind w:left="1080" w:right="-216"/>
                        <w:rPr>
                          <w:sz w:val="24"/>
                          <w:szCs w:val="24"/>
                        </w:rPr>
                      </w:pPr>
                      <w:r w:rsidRPr="009B3D69">
                        <w:rPr>
                          <w:sz w:val="24"/>
                          <w:szCs w:val="24"/>
                        </w:rPr>
                        <w:t>(Subdivision (a) of Government Code section 54956.9</w:t>
                      </w:r>
                    </w:p>
                    <w:p w:rsidR="00555327" w:rsidRPr="009B3D69" w:rsidRDefault="00555327" w:rsidP="00974762">
                      <w:pPr>
                        <w:pStyle w:val="BodyTextIndent2"/>
                        <w:ind w:left="360" w:firstLine="0"/>
                        <w:rPr>
                          <w:sz w:val="24"/>
                          <w:szCs w:val="24"/>
                        </w:rPr>
                      </w:pPr>
                      <w:r w:rsidRPr="009B3D69">
                        <w:rPr>
                          <w:sz w:val="24"/>
                          <w:szCs w:val="24"/>
                        </w:rPr>
                        <w:t>Terence B. Powers v. County of San Diego, et al.; San Diego County Superior Court No. 37-2011-00088815-CU-OE-CTL</w:t>
                      </w:r>
                    </w:p>
                    <w:p w:rsidR="00555327" w:rsidRPr="009B3D69" w:rsidRDefault="00555327" w:rsidP="00555327">
                      <w:pPr>
                        <w:pStyle w:val="BodyTextIndent2"/>
                        <w:ind w:right="-216"/>
                        <w:rPr>
                          <w:caps/>
                          <w:sz w:val="24"/>
                          <w:szCs w:val="24"/>
                        </w:rPr>
                      </w:pPr>
                    </w:p>
                    <w:p w:rsidR="00555327" w:rsidRPr="009B3D69" w:rsidRDefault="00555327" w:rsidP="00555327">
                      <w:pPr>
                        <w:numPr>
                          <w:ilvl w:val="0"/>
                          <w:numId w:val="9"/>
                        </w:numPr>
                        <w:ind w:left="360"/>
                        <w:rPr>
                          <w:szCs w:val="24"/>
                        </w:rPr>
                      </w:pPr>
                      <w:r w:rsidRPr="009B3D69">
                        <w:rPr>
                          <w:szCs w:val="24"/>
                        </w:rPr>
                        <w:t>CONFERENCE WITH LEGAL COUNSEL - EXISTING LITIGATION</w:t>
                      </w:r>
                    </w:p>
                    <w:p w:rsidR="00555327" w:rsidRPr="009B3D69" w:rsidRDefault="00555327" w:rsidP="00555327">
                      <w:pPr>
                        <w:pStyle w:val="BodyTextIndent2"/>
                        <w:ind w:left="360" w:right="-216" w:firstLine="0"/>
                        <w:rPr>
                          <w:sz w:val="24"/>
                          <w:szCs w:val="24"/>
                        </w:rPr>
                      </w:pPr>
                      <w:r w:rsidRPr="009B3D69">
                        <w:rPr>
                          <w:sz w:val="24"/>
                          <w:szCs w:val="24"/>
                        </w:rPr>
                        <w:t>(Subdivision (a) of Government Code section 54956.9)</w:t>
                      </w:r>
                    </w:p>
                    <w:p w:rsidR="00555327" w:rsidRDefault="00555327" w:rsidP="00974762">
                      <w:pPr>
                        <w:pStyle w:val="BodyTextIndent2"/>
                        <w:ind w:left="360" w:right="-32" w:firstLine="0"/>
                        <w:rPr>
                          <w:sz w:val="24"/>
                          <w:szCs w:val="24"/>
                        </w:rPr>
                      </w:pPr>
                      <w:r w:rsidRPr="009B3D69">
                        <w:rPr>
                          <w:sz w:val="24"/>
                          <w:szCs w:val="24"/>
                        </w:rPr>
                        <w:t>George Petropoulos v. County of San Diego, et al.; San Diego County Superior Court No. 37-2011-00086866-CU-OE-CTL</w:t>
                      </w:r>
                    </w:p>
                    <w:p w:rsidR="00B32BC1" w:rsidRPr="009B3D69" w:rsidRDefault="00B32BC1" w:rsidP="00974762">
                      <w:pPr>
                        <w:pStyle w:val="BodyTextIndent2"/>
                        <w:ind w:left="360" w:right="-32" w:firstLine="0"/>
                        <w:rPr>
                          <w:sz w:val="24"/>
                          <w:szCs w:val="24"/>
                        </w:rPr>
                      </w:pPr>
                    </w:p>
                    <w:p w:rsidR="00555327" w:rsidRPr="009B3D69" w:rsidRDefault="00555327" w:rsidP="00555327">
                      <w:pPr>
                        <w:numPr>
                          <w:ilvl w:val="0"/>
                          <w:numId w:val="9"/>
                        </w:numPr>
                        <w:ind w:left="360"/>
                        <w:rPr>
                          <w:szCs w:val="24"/>
                        </w:rPr>
                      </w:pPr>
                      <w:r w:rsidRPr="009B3D69">
                        <w:rPr>
                          <w:szCs w:val="24"/>
                        </w:rPr>
                        <w:t>CONFERENCE WITH LEGAL COUNSEL - ANTICIPATED LITIGATION</w:t>
                      </w:r>
                    </w:p>
                    <w:p w:rsidR="00EE1AB9" w:rsidRDefault="00555327" w:rsidP="00974762">
                      <w:pPr>
                        <w:pStyle w:val="BodyTextIndent2"/>
                        <w:ind w:left="360" w:right="-32" w:firstLine="0"/>
                        <w:rPr>
                          <w:sz w:val="24"/>
                          <w:szCs w:val="24"/>
                        </w:rPr>
                      </w:pPr>
                      <w:r w:rsidRPr="009B3D69">
                        <w:rPr>
                          <w:sz w:val="24"/>
                          <w:szCs w:val="24"/>
                        </w:rPr>
                        <w:t>Initiation of litigation pursuant to subdivision (c) of Government Code section 54956.9:  (Number of Cases – 1)</w:t>
                      </w:r>
                    </w:p>
                    <w:p w:rsidR="00555327" w:rsidRPr="00EE1AB9" w:rsidRDefault="00555327" w:rsidP="00EE1AB9">
                      <w:pPr>
                        <w:pStyle w:val="BodyTextIndent2"/>
                        <w:ind w:left="360" w:right="-216" w:firstLine="0"/>
                        <w:rPr>
                          <w:sz w:val="24"/>
                          <w:szCs w:val="24"/>
                        </w:rPr>
                      </w:pPr>
                    </w:p>
                  </w:tc>
                </w:customXml>
              </w:tr>
            </w:customXml>
            <w:tr w:rsidR="00EE1AB9" w:rsidRPr="00AD7ED6" w:rsidTr="0054473B">
              <w:tblPrEx>
                <w:tblCellMar>
                  <w:left w:w="108" w:type="dxa"/>
                  <w:right w:w="108" w:type="dxa"/>
                </w:tblCellMar>
              </w:tblPrEx>
              <w:trPr>
                <w:gridBefore w:val="1"/>
                <w:wBefore w:w="7" w:type="dxa"/>
              </w:trPr>
              <w:tc>
                <w:tcPr>
                  <w:tcW w:w="810" w:type="dxa"/>
                </w:tcPr>
                <w:p w:rsidR="00EE1AB9" w:rsidRPr="00AD7ED6" w:rsidRDefault="00EE1AB9" w:rsidP="00392D6B">
                  <w:pPr>
                    <w:rPr>
                      <w:b/>
                    </w:rPr>
                  </w:pPr>
                </w:p>
              </w:tc>
              <w:tc>
                <w:tcPr>
                  <w:tcW w:w="8550" w:type="dxa"/>
                  <w:gridSpan w:val="4"/>
                </w:tcPr>
                <w:p w:rsidR="00EE1AB9" w:rsidRPr="00A23041" w:rsidRDefault="00EE1AB9" w:rsidP="00392D6B">
                  <w:pPr>
                    <w:rPr>
                      <w:b/>
                      <w:szCs w:val="26"/>
                    </w:rPr>
                  </w:pPr>
                  <w:r w:rsidRPr="00A23041">
                    <w:rPr>
                      <w:b/>
                      <w:szCs w:val="26"/>
                    </w:rPr>
                    <w:t>ACTION:</w:t>
                  </w:r>
                </w:p>
              </w:tc>
            </w:tr>
            <w:tr w:rsidR="00EE1AB9" w:rsidRPr="00AD7ED6" w:rsidTr="0054473B">
              <w:tblPrEx>
                <w:tblCellMar>
                  <w:left w:w="108" w:type="dxa"/>
                  <w:right w:w="108" w:type="dxa"/>
                </w:tblCellMar>
              </w:tblPrEx>
              <w:trPr>
                <w:gridBefore w:val="1"/>
                <w:wBefore w:w="7" w:type="dxa"/>
              </w:trPr>
              <w:tc>
                <w:tcPr>
                  <w:tcW w:w="810" w:type="dxa"/>
                </w:tcPr>
                <w:p w:rsidR="00EE1AB9" w:rsidRPr="00AD7ED6" w:rsidRDefault="00EE1AB9" w:rsidP="00392D6B">
                  <w:pPr>
                    <w:pStyle w:val="BodyText"/>
                    <w:ind w:left="72"/>
                    <w:rPr>
                      <w:b/>
                    </w:rPr>
                  </w:pPr>
                </w:p>
              </w:tc>
              <w:tc>
                <w:tcPr>
                  <w:tcW w:w="8550" w:type="dxa"/>
                  <w:gridSpan w:val="4"/>
                </w:tcPr>
                <w:p w:rsidR="00EE1AB9" w:rsidRDefault="00EE1AB9" w:rsidP="00392D6B">
                  <w:pPr>
                    <w:pStyle w:val="HangingIndent"/>
                    <w:keepNext/>
                    <w:tabs>
                      <w:tab w:val="clear" w:pos="5760"/>
                      <w:tab w:val="clear" w:pos="6480"/>
                      <w:tab w:val="clear" w:pos="7200"/>
                      <w:tab w:val="clear" w:pos="7920"/>
                      <w:tab w:val="clear" w:pos="8640"/>
                    </w:tabs>
                    <w:ind w:left="0" w:firstLine="0"/>
                  </w:pPr>
                  <w:r w:rsidRPr="00B72067">
                    <w:t>Any reportable matters will be announced on</w:t>
                  </w:r>
                  <w:r>
                    <w:t xml:space="preserve"> Wednesday, March 14, 2012, prior to the start of the Board </w:t>
                  </w:r>
                  <w:r w:rsidRPr="00B72067">
                    <w:t xml:space="preserve">of Supervisors </w:t>
                  </w:r>
                  <w:r>
                    <w:t>Planning and Land Use meeting.</w:t>
                  </w:r>
                </w:p>
                <w:p w:rsidR="00FD3379" w:rsidRDefault="00FD3379" w:rsidP="00392D6B">
                  <w:pPr>
                    <w:pStyle w:val="HangingIndent"/>
                    <w:keepNext/>
                    <w:tabs>
                      <w:tab w:val="clear" w:pos="5760"/>
                      <w:tab w:val="clear" w:pos="6480"/>
                      <w:tab w:val="clear" w:pos="7200"/>
                      <w:tab w:val="clear" w:pos="7920"/>
                      <w:tab w:val="clear" w:pos="8640"/>
                    </w:tabs>
                    <w:ind w:left="0" w:firstLine="0"/>
                  </w:pPr>
                </w:p>
                <w:p w:rsidR="00FD3379" w:rsidRPr="00B72067" w:rsidRDefault="00FD3379" w:rsidP="00392D6B">
                  <w:pPr>
                    <w:pStyle w:val="HangingIndent"/>
                    <w:keepNext/>
                    <w:tabs>
                      <w:tab w:val="clear" w:pos="5760"/>
                      <w:tab w:val="clear" w:pos="6480"/>
                      <w:tab w:val="clear" w:pos="7200"/>
                      <w:tab w:val="clear" w:pos="7920"/>
                      <w:tab w:val="clear" w:pos="8640"/>
                    </w:tabs>
                    <w:ind w:left="0" w:firstLine="0"/>
                  </w:pPr>
                </w:p>
              </w:tc>
            </w:tr>
            <w:tr w:rsidR="00FD3379" w:rsidRPr="00913214" w:rsidTr="00FD3379">
              <w:tblPrEx>
                <w:tblCellMar>
                  <w:left w:w="108" w:type="dxa"/>
                  <w:right w:w="108" w:type="dxa"/>
                </w:tblCellMar>
              </w:tblPrEx>
              <w:trPr>
                <w:gridBefore w:val="1"/>
                <w:wBefore w:w="7" w:type="dxa"/>
              </w:trPr>
              <w:tc>
                <w:tcPr>
                  <w:tcW w:w="810" w:type="dxa"/>
                </w:tcPr>
                <w:p w:rsidR="00FD3379" w:rsidRPr="00913214" w:rsidRDefault="00FD3379" w:rsidP="00392D6B">
                  <w:pPr>
                    <w:pStyle w:val="BLTemplate"/>
                    <w:keepNext/>
                    <w:jc w:val="center"/>
                    <w:rPr>
                      <w:b/>
                    </w:rPr>
                  </w:pPr>
                  <w:r>
                    <w:rPr>
                      <w:b/>
                    </w:rPr>
                    <w:t>18</w:t>
                  </w:r>
                  <w:r w:rsidRPr="00913214">
                    <w:rPr>
                      <w:b/>
                    </w:rPr>
                    <w:t>.</w:t>
                  </w:r>
                </w:p>
              </w:tc>
              <w:tc>
                <w:tcPr>
                  <w:tcW w:w="1645" w:type="dxa"/>
                  <w:gridSpan w:val="2"/>
                </w:tcPr>
                <w:p w:rsidR="00FD3379" w:rsidRPr="00913214" w:rsidRDefault="00FD3379" w:rsidP="00392D6B">
                  <w:pPr>
                    <w:pStyle w:val="BLTemplate"/>
                    <w:keepNext/>
                    <w:jc w:val="left"/>
                    <w:rPr>
                      <w:b/>
                    </w:rPr>
                  </w:pPr>
                  <w:r w:rsidRPr="00913214">
                    <w:rPr>
                      <w:b/>
                    </w:rPr>
                    <w:t>SUBJECT:</w:t>
                  </w:r>
                </w:p>
              </w:tc>
              <w:tc>
                <w:tcPr>
                  <w:tcW w:w="6905" w:type="dxa"/>
                  <w:gridSpan w:val="2"/>
                </w:tcPr>
                <w:p w:rsidR="00FD3379" w:rsidRPr="00913214" w:rsidRDefault="00F85440" w:rsidP="00392D6B">
                  <w:pPr>
                    <w:pStyle w:val="JustifiedCOB"/>
                    <w:keepNext/>
                    <w:jc w:val="left"/>
                  </w:pPr>
                  <w:r w:rsidRPr="00913214">
                    <w:fldChar w:fldCharType="begin"/>
                  </w:r>
                  <w:r w:rsidR="00FD3379" w:rsidRPr="00913214">
                    <w:instrText xml:space="preserve">  MACROBUTTON NoMacro </w:instrText>
                  </w:r>
                  <w:r w:rsidRPr="00913214">
                    <w:fldChar w:fldCharType="end"/>
                  </w:r>
                  <w:r w:rsidR="00FD3379">
                    <w:rPr>
                      <w:b/>
                    </w:rPr>
                    <w:t xml:space="preserve">PRESENTATIONS/AWARDS </w:t>
                  </w:r>
                  <w:r w:rsidR="00FD3379" w:rsidRPr="00913214">
                    <w:rPr>
                      <w:b/>
                    </w:rPr>
                    <w:t>(DISTRICTS: ALL)</w:t>
                  </w:r>
                </w:p>
              </w:tc>
            </w:tr>
            <w:tr w:rsidR="00FD3379" w:rsidRPr="00913214" w:rsidTr="00FD3379">
              <w:tblPrEx>
                <w:tblCellMar>
                  <w:left w:w="108" w:type="dxa"/>
                  <w:right w:w="108" w:type="dxa"/>
                </w:tblCellMar>
              </w:tblPrEx>
              <w:trPr>
                <w:gridBefore w:val="1"/>
                <w:wBefore w:w="7" w:type="dxa"/>
              </w:trPr>
              <w:tc>
                <w:tcPr>
                  <w:tcW w:w="810" w:type="dxa"/>
                </w:tcPr>
                <w:p w:rsidR="00FD3379" w:rsidRPr="00913214" w:rsidRDefault="00FD3379" w:rsidP="00392D6B">
                  <w:pPr>
                    <w:pStyle w:val="BLTemplate"/>
                    <w:keepNext/>
                    <w:jc w:val="center"/>
                    <w:rPr>
                      <w:b/>
                    </w:rPr>
                  </w:pPr>
                </w:p>
              </w:tc>
              <w:tc>
                <w:tcPr>
                  <w:tcW w:w="8550" w:type="dxa"/>
                  <w:gridSpan w:val="4"/>
                  <w:vAlign w:val="bottom"/>
                </w:tcPr>
                <w:p w:rsidR="00FD3379" w:rsidRPr="00913214" w:rsidRDefault="00FD3379" w:rsidP="00392D6B">
                  <w:pPr>
                    <w:pStyle w:val="BLTemplate"/>
                    <w:keepNext/>
                  </w:pPr>
                  <w:r w:rsidRPr="00913214">
                    <w:rPr>
                      <w:b/>
                    </w:rPr>
                    <w:t>OVERVIEW:</w:t>
                  </w:r>
                </w:p>
              </w:tc>
            </w:tr>
            <w:tr w:rsidR="00FD3379" w:rsidRPr="00913214" w:rsidTr="00FD3379">
              <w:tblPrEx>
                <w:tblCellMar>
                  <w:left w:w="108" w:type="dxa"/>
                  <w:right w:w="108" w:type="dxa"/>
                </w:tblCellMar>
              </w:tblPrEx>
              <w:trPr>
                <w:gridBefore w:val="1"/>
                <w:wBefore w:w="7" w:type="dxa"/>
                <w:trHeight w:val="3330"/>
              </w:trPr>
              <w:tc>
                <w:tcPr>
                  <w:tcW w:w="810" w:type="dxa"/>
                </w:tcPr>
                <w:p w:rsidR="00FD3379" w:rsidRPr="00913214" w:rsidRDefault="00FD3379" w:rsidP="00392D6B">
                  <w:pPr>
                    <w:pStyle w:val="BLTemplate"/>
                    <w:jc w:val="center"/>
                    <w:rPr>
                      <w:b/>
                    </w:rPr>
                  </w:pPr>
                </w:p>
              </w:tc>
              <w:tc>
                <w:tcPr>
                  <w:tcW w:w="8550" w:type="dxa"/>
                  <w:gridSpan w:val="4"/>
                </w:tcPr>
                <w:p w:rsidR="00FD3379" w:rsidRDefault="00FD3379" w:rsidP="00392D6B">
                  <w:r w:rsidRPr="00913214">
                    <w:t xml:space="preserve">Vice Chairman Greg Cox presented a proclamation declaring </w:t>
                  </w:r>
                  <w:r w:rsidR="007E3FBB">
                    <w:t>March 13</w:t>
                  </w:r>
                  <w:r w:rsidRPr="00913214">
                    <w:t>, 201</w:t>
                  </w:r>
                  <w:r>
                    <w:t>2</w:t>
                  </w:r>
                  <w:r w:rsidRPr="00913214">
                    <w:t xml:space="preserve">, </w:t>
                  </w:r>
                  <w:r>
                    <w:t xml:space="preserve">        </w:t>
                  </w:r>
                  <w:r w:rsidR="007E3FBB" w:rsidRPr="00551651">
                    <w:t>P</w:t>
                  </w:r>
                  <w:r w:rsidR="007E3FBB">
                    <w:t>amela</w:t>
                  </w:r>
                  <w:r w:rsidR="007E3FBB" w:rsidRPr="00551651">
                    <w:t xml:space="preserve"> </w:t>
                  </w:r>
                  <w:proofErr w:type="spellStart"/>
                  <w:r w:rsidR="007E3FBB" w:rsidRPr="00551651">
                    <w:t>T</w:t>
                  </w:r>
                  <w:r w:rsidR="007E3FBB">
                    <w:t>horsch</w:t>
                  </w:r>
                  <w:proofErr w:type="spellEnd"/>
                  <w:r>
                    <w:t xml:space="preserve"> Day </w:t>
                  </w:r>
                  <w:r w:rsidRPr="00913214">
                    <w:t>throughout the County of San Diego.</w:t>
                  </w:r>
                </w:p>
                <w:p w:rsidR="00FD3379" w:rsidRDefault="00FD3379" w:rsidP="00392D6B"/>
                <w:p w:rsidR="00FD3379" w:rsidRPr="00BF441A" w:rsidRDefault="00F46BBB" w:rsidP="00392D6B">
                  <w:pPr>
                    <w:rPr>
                      <w:szCs w:val="24"/>
                    </w:rPr>
                  </w:pPr>
                  <w:r w:rsidRPr="00913214">
                    <w:t>Vice Chairman Greg Cox</w:t>
                  </w:r>
                  <w:r w:rsidRPr="00913214">
                    <w:rPr>
                      <w:szCs w:val="24"/>
                    </w:rPr>
                    <w:t xml:space="preserve"> </w:t>
                  </w:r>
                  <w:r>
                    <w:rPr>
                      <w:szCs w:val="24"/>
                    </w:rPr>
                    <w:t xml:space="preserve">and </w:t>
                  </w:r>
                  <w:r w:rsidR="00FD3379" w:rsidRPr="00913214">
                    <w:rPr>
                      <w:szCs w:val="24"/>
                    </w:rPr>
                    <w:t xml:space="preserve">Supervisor </w:t>
                  </w:r>
                  <w:r>
                    <w:rPr>
                      <w:szCs w:val="24"/>
                    </w:rPr>
                    <w:t>Pam Slater-Price</w:t>
                  </w:r>
                  <w:r w:rsidR="00FD3379" w:rsidRPr="00913214">
                    <w:rPr>
                      <w:szCs w:val="24"/>
                    </w:rPr>
                    <w:t xml:space="preserve"> presented a proclamation declaring </w:t>
                  </w:r>
                  <w:r>
                    <w:t>March 13</w:t>
                  </w:r>
                  <w:r w:rsidR="009B3DCF">
                    <w:t xml:space="preserve">, </w:t>
                  </w:r>
                  <w:r w:rsidR="00FD3379" w:rsidRPr="00913214">
                    <w:t>201</w:t>
                  </w:r>
                  <w:r w:rsidR="00FD3379">
                    <w:t>2</w:t>
                  </w:r>
                  <w:r w:rsidR="00FD3379" w:rsidRPr="00913214">
                    <w:rPr>
                      <w:szCs w:val="24"/>
                    </w:rPr>
                    <w:t xml:space="preserve">, </w:t>
                  </w:r>
                  <w:r w:rsidRPr="00551651">
                    <w:t>E</w:t>
                  </w:r>
                  <w:r w:rsidR="006E470A">
                    <w:t>nvironmental</w:t>
                  </w:r>
                  <w:r w:rsidRPr="00551651">
                    <w:t xml:space="preserve"> H</w:t>
                  </w:r>
                  <w:r w:rsidR="006E470A">
                    <w:t>ealth</w:t>
                  </w:r>
                  <w:r w:rsidRPr="00551651">
                    <w:t xml:space="preserve"> C</w:t>
                  </w:r>
                  <w:r w:rsidR="006E470A">
                    <w:t>oalition</w:t>
                  </w:r>
                  <w:r w:rsidRPr="00551651">
                    <w:t xml:space="preserve"> L</w:t>
                  </w:r>
                  <w:r w:rsidR="006E470A">
                    <w:t>ead</w:t>
                  </w:r>
                  <w:r w:rsidRPr="00551651">
                    <w:t xml:space="preserve"> P</w:t>
                  </w:r>
                  <w:r w:rsidR="006E470A">
                    <w:t>oisoning</w:t>
                  </w:r>
                  <w:r w:rsidRPr="00551651">
                    <w:t xml:space="preserve"> P</w:t>
                  </w:r>
                  <w:r w:rsidR="006E470A">
                    <w:t>revention</w:t>
                  </w:r>
                  <w:r w:rsidRPr="00551651">
                    <w:t xml:space="preserve"> C</w:t>
                  </w:r>
                  <w:r w:rsidR="006E470A">
                    <w:t>itizen’s</w:t>
                  </w:r>
                  <w:r w:rsidRPr="00551651">
                    <w:t xml:space="preserve"> A</w:t>
                  </w:r>
                  <w:r w:rsidR="006E470A">
                    <w:t>dvisory</w:t>
                  </w:r>
                  <w:r w:rsidRPr="00551651">
                    <w:t xml:space="preserve"> T</w:t>
                  </w:r>
                  <w:r w:rsidR="006E470A">
                    <w:t>ask</w:t>
                  </w:r>
                  <w:r w:rsidRPr="00551651">
                    <w:t xml:space="preserve"> F</w:t>
                  </w:r>
                  <w:r w:rsidR="006E470A">
                    <w:t>orce</w:t>
                  </w:r>
                  <w:r>
                    <w:t xml:space="preserve"> </w:t>
                  </w:r>
                  <w:r w:rsidR="00FD3379">
                    <w:t>Day</w:t>
                  </w:r>
                  <w:r w:rsidR="00FD3379" w:rsidRPr="00913214">
                    <w:rPr>
                      <w:szCs w:val="24"/>
                    </w:rPr>
                    <w:t xml:space="preserve"> throughout the County of San Diego.</w:t>
                  </w:r>
                  <w:r w:rsidR="00FD3379">
                    <w:rPr>
                      <w:szCs w:val="24"/>
                    </w:rPr>
                    <w:t xml:space="preserve"> </w:t>
                  </w:r>
                </w:p>
                <w:p w:rsidR="00FD3379" w:rsidRDefault="00FD3379" w:rsidP="00392D6B"/>
                <w:p w:rsidR="00FD3379" w:rsidRPr="00BF441A" w:rsidRDefault="00FD3379" w:rsidP="00392D6B">
                  <w:pPr>
                    <w:rPr>
                      <w:szCs w:val="24"/>
                    </w:rPr>
                  </w:pPr>
                  <w:r w:rsidRPr="00913214">
                    <w:rPr>
                      <w:szCs w:val="24"/>
                    </w:rPr>
                    <w:t xml:space="preserve">Supervisor </w:t>
                  </w:r>
                  <w:r>
                    <w:rPr>
                      <w:szCs w:val="24"/>
                    </w:rPr>
                    <w:t>Pam Slater-Price</w:t>
                  </w:r>
                  <w:r w:rsidRPr="00913214">
                    <w:rPr>
                      <w:szCs w:val="24"/>
                    </w:rPr>
                    <w:t xml:space="preserve"> presented a proclamation declaring </w:t>
                  </w:r>
                  <w:r w:rsidR="006528F0">
                    <w:t>March 13</w:t>
                  </w:r>
                  <w:r w:rsidRPr="00913214">
                    <w:t>, 201</w:t>
                  </w:r>
                  <w:r>
                    <w:t>2</w:t>
                  </w:r>
                  <w:r w:rsidRPr="00913214">
                    <w:rPr>
                      <w:szCs w:val="24"/>
                    </w:rPr>
                    <w:t xml:space="preserve">, </w:t>
                  </w:r>
                  <w:r w:rsidR="006528F0" w:rsidRPr="00551651">
                    <w:t>C</w:t>
                  </w:r>
                  <w:r w:rsidR="006528F0">
                    <w:t>arol</w:t>
                  </w:r>
                  <w:r w:rsidR="006528F0" w:rsidRPr="00551651">
                    <w:t xml:space="preserve"> C</w:t>
                  </w:r>
                  <w:r w:rsidR="006528F0">
                    <w:t>hilds</w:t>
                  </w:r>
                  <w:r>
                    <w:t xml:space="preserve"> Day</w:t>
                  </w:r>
                  <w:r w:rsidRPr="00913214">
                    <w:rPr>
                      <w:szCs w:val="24"/>
                    </w:rPr>
                    <w:t xml:space="preserve"> throughout the County of San Diego.</w:t>
                  </w:r>
                  <w:r>
                    <w:rPr>
                      <w:szCs w:val="24"/>
                    </w:rPr>
                    <w:t xml:space="preserve"> </w:t>
                  </w:r>
                </w:p>
                <w:p w:rsidR="00FD3379" w:rsidRDefault="00FD3379" w:rsidP="00392D6B"/>
                <w:p w:rsidR="005D3F45" w:rsidRPr="00586BEA" w:rsidRDefault="00FD3379" w:rsidP="00392D6B">
                  <w:pPr>
                    <w:rPr>
                      <w:szCs w:val="24"/>
                    </w:rPr>
                  </w:pPr>
                  <w:r w:rsidRPr="00913214">
                    <w:rPr>
                      <w:szCs w:val="24"/>
                    </w:rPr>
                    <w:t xml:space="preserve">Supervisor </w:t>
                  </w:r>
                  <w:r w:rsidR="00740E5E">
                    <w:rPr>
                      <w:szCs w:val="24"/>
                    </w:rPr>
                    <w:t>Dianne Jacob</w:t>
                  </w:r>
                  <w:r w:rsidRPr="00913214">
                    <w:rPr>
                      <w:szCs w:val="24"/>
                    </w:rPr>
                    <w:t xml:space="preserve"> presented a proclamation declaring </w:t>
                  </w:r>
                  <w:r w:rsidR="00740E5E">
                    <w:t>March 13</w:t>
                  </w:r>
                  <w:r w:rsidRPr="00913214">
                    <w:t>, 201</w:t>
                  </w:r>
                  <w:r>
                    <w:t>2</w:t>
                  </w:r>
                  <w:r w:rsidRPr="00913214">
                    <w:rPr>
                      <w:szCs w:val="24"/>
                    </w:rPr>
                    <w:t xml:space="preserve">, </w:t>
                  </w:r>
                  <w:r w:rsidR="00243B4B">
                    <w:rPr>
                      <w:szCs w:val="24"/>
                    </w:rPr>
                    <w:t xml:space="preserve">          </w:t>
                  </w:r>
                  <w:r w:rsidR="00740E5E" w:rsidRPr="00551651">
                    <w:t xml:space="preserve"> H</w:t>
                  </w:r>
                  <w:r w:rsidR="00740E5E">
                    <w:t>elix</w:t>
                  </w:r>
                  <w:r w:rsidR="00740E5E" w:rsidRPr="00551651">
                    <w:t xml:space="preserve"> H</w:t>
                  </w:r>
                  <w:r w:rsidR="00740E5E">
                    <w:t>ighlanders</w:t>
                  </w:r>
                  <w:r>
                    <w:t xml:space="preserve"> Day</w:t>
                  </w:r>
                  <w:r w:rsidRPr="00913214">
                    <w:rPr>
                      <w:szCs w:val="24"/>
                    </w:rPr>
                    <w:t xml:space="preserve"> throughout the County of San Diego.</w:t>
                  </w:r>
                  <w:r>
                    <w:rPr>
                      <w:szCs w:val="24"/>
                    </w:rPr>
                    <w:t xml:space="preserve"> </w:t>
                  </w:r>
                </w:p>
              </w:tc>
            </w:tr>
          </w:tbl>
          <w:p w:rsidR="00827502" w:rsidRDefault="00827502" w:rsidP="00E12718"/>
          <w:p w:rsidR="00827502" w:rsidRDefault="00827502" w:rsidP="00E12718"/>
          <w:p w:rsidR="006B23CA" w:rsidRDefault="006B23CA" w:rsidP="00827502">
            <w:pPr>
              <w:pStyle w:val="1Paragraph"/>
              <w:tabs>
                <w:tab w:val="clear"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p>
          <w:p w:rsidR="006B23CA" w:rsidRDefault="006B23CA" w:rsidP="00827502">
            <w:pPr>
              <w:pStyle w:val="1Paragraph"/>
              <w:tabs>
                <w:tab w:val="clear"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p>
          <w:p w:rsidR="00827502" w:rsidRDefault="00827502" w:rsidP="00827502">
            <w:pPr>
              <w:pStyle w:val="1Paragraph"/>
              <w:tabs>
                <w:tab w:val="clear"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r w:rsidRPr="00454253">
              <w:t>There being no further business, the Board adjour</w:t>
            </w:r>
            <w:r w:rsidR="00C91898">
              <w:t>ned at 1</w:t>
            </w:r>
            <w:r w:rsidR="005279A8">
              <w:t>0</w:t>
            </w:r>
            <w:r w:rsidR="00C91898">
              <w:t>:</w:t>
            </w:r>
            <w:r w:rsidR="005279A8">
              <w:t>00</w:t>
            </w:r>
            <w:r>
              <w:t xml:space="preserve"> </w:t>
            </w:r>
            <w:r w:rsidR="005279A8">
              <w:t xml:space="preserve">a.m. in memory of                      </w:t>
            </w:r>
            <w:r w:rsidR="000B4601">
              <w:t>Sheila McDonnell, Leslie Hart, Ralph “Toby” Douglas and Robert Jones.</w:t>
            </w:r>
          </w:p>
          <w:p w:rsidR="00B956EC" w:rsidRPr="00030731" w:rsidRDefault="00B956EC" w:rsidP="00827502">
            <w:pPr>
              <w:pStyle w:val="1Paragraph"/>
              <w:tabs>
                <w:tab w:val="clear"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pPr>
          </w:p>
          <w:p w:rsidR="00827502" w:rsidRPr="00BA2570" w:rsidRDefault="00827502" w:rsidP="00827502">
            <w:pPr>
              <w:tabs>
                <w:tab w:val="left" w:pos="-1530"/>
                <w:tab w:val="left" w:pos="-450"/>
                <w:tab w:val="left" w:pos="-360"/>
                <w:tab w:val="left" w:pos="-180"/>
              </w:tabs>
            </w:pPr>
          </w:p>
          <w:p w:rsidR="00827502" w:rsidRPr="00BA2570" w:rsidRDefault="00827502" w:rsidP="00827502">
            <w:pPr>
              <w:tabs>
                <w:tab w:val="left" w:pos="-1530"/>
                <w:tab w:val="left" w:pos="-450"/>
                <w:tab w:val="left" w:pos="-360"/>
                <w:tab w:val="left" w:pos="-180"/>
              </w:tabs>
              <w:ind w:left="-720"/>
              <w:jc w:val="center"/>
              <w:outlineLvl w:val="0"/>
            </w:pPr>
            <w:bookmarkStart w:id="10" w:name="ClerkName"/>
            <w:bookmarkEnd w:id="10"/>
            <w:r w:rsidRPr="00BA2570">
              <w:t>THOMAS J. PASTUSZKA</w:t>
            </w:r>
          </w:p>
          <w:p w:rsidR="00827502" w:rsidRPr="00BA2570" w:rsidRDefault="00827502" w:rsidP="00827502">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bookmarkStart w:id="11" w:name="Clerk"/>
            <w:bookmarkEnd w:id="11"/>
            <w:r w:rsidRPr="00BA2570">
              <w:t>Clerk of the Board of Supervisors</w:t>
            </w:r>
          </w:p>
          <w:p w:rsidR="00827502" w:rsidRPr="00BA2570" w:rsidRDefault="00827502" w:rsidP="00827502">
            <w:pPr>
              <w:tabs>
                <w:tab w:val="left" w:pos="-1530"/>
                <w:tab w:val="left" w:pos="-450"/>
                <w:tab w:val="left" w:pos="-360"/>
                <w:tab w:val="left" w:pos="-180"/>
                <w:tab w:val="left" w:pos="1340"/>
                <w:tab w:val="left" w:pos="1724"/>
                <w:tab w:val="left" w:pos="2012"/>
                <w:tab w:val="left" w:pos="2300"/>
                <w:tab w:val="left" w:pos="2588"/>
                <w:tab w:val="left" w:pos="2876"/>
                <w:tab w:val="left" w:pos="3164"/>
                <w:tab w:val="left" w:pos="3452"/>
                <w:tab w:val="left" w:pos="8636"/>
              </w:tabs>
              <w:ind w:left="-720"/>
              <w:jc w:val="center"/>
            </w:pPr>
            <w:r w:rsidRPr="00BA2570">
              <w:t>County of San Diego, State of California</w:t>
            </w:r>
          </w:p>
          <w:p w:rsidR="00827502" w:rsidRDefault="00827502" w:rsidP="00827502">
            <w:pPr>
              <w:tabs>
                <w:tab w:val="left" w:pos="-1530"/>
                <w:tab w:val="left" w:pos="-450"/>
                <w:tab w:val="left" w:pos="-360"/>
                <w:tab w:val="left" w:pos="-180"/>
              </w:tabs>
            </w:pPr>
          </w:p>
          <w:p w:rsidR="00827502" w:rsidRPr="00BA2570" w:rsidRDefault="00827502" w:rsidP="00827502">
            <w:pPr>
              <w:tabs>
                <w:tab w:val="left" w:pos="-1530"/>
                <w:tab w:val="left" w:pos="-450"/>
                <w:tab w:val="left" w:pos="-360"/>
                <w:tab w:val="left" w:pos="-180"/>
              </w:tabs>
              <w:ind w:left="-720"/>
            </w:pPr>
          </w:p>
          <w:p w:rsidR="000535F9" w:rsidRDefault="000535F9" w:rsidP="00827502">
            <w:pPr>
              <w:tabs>
                <w:tab w:val="left" w:pos="-1530"/>
                <w:tab w:val="left" w:pos="-450"/>
                <w:tab w:val="left" w:pos="-360"/>
                <w:tab w:val="left" w:pos="-180"/>
              </w:tabs>
            </w:pPr>
          </w:p>
          <w:p w:rsidR="00827502" w:rsidRDefault="00827502" w:rsidP="00827502">
            <w:pPr>
              <w:tabs>
                <w:tab w:val="left" w:pos="-1530"/>
                <w:tab w:val="left" w:pos="-450"/>
                <w:tab w:val="left" w:pos="-360"/>
                <w:tab w:val="left" w:pos="-180"/>
              </w:tabs>
            </w:pPr>
            <w:r>
              <w:t>Consent</w:t>
            </w:r>
            <w:r w:rsidRPr="00BA2570">
              <w:t>:</w:t>
            </w:r>
            <w:bookmarkStart w:id="12" w:name="NotesBy"/>
            <w:bookmarkEnd w:id="12"/>
            <w:r>
              <w:t xml:space="preserve"> Vizcarra</w:t>
            </w:r>
          </w:p>
          <w:p w:rsidR="00827502" w:rsidRPr="00BA2570" w:rsidRDefault="00827502" w:rsidP="00827502">
            <w:pPr>
              <w:tabs>
                <w:tab w:val="left" w:pos="-1530"/>
                <w:tab w:val="left" w:pos="-450"/>
                <w:tab w:val="left" w:pos="-360"/>
                <w:tab w:val="left" w:pos="-180"/>
              </w:tabs>
            </w:pPr>
            <w:r>
              <w:t>Discussion: Panfil</w:t>
            </w:r>
          </w:p>
          <w:p w:rsidR="00827502" w:rsidRPr="00BA2570" w:rsidRDefault="00827502" w:rsidP="00827502">
            <w:pPr>
              <w:tabs>
                <w:tab w:val="left" w:pos="-1530"/>
                <w:tab w:val="left" w:pos="-450"/>
                <w:tab w:val="left" w:pos="-360"/>
                <w:tab w:val="left" w:pos="-180"/>
              </w:tabs>
              <w:ind w:left="-720"/>
            </w:pPr>
          </w:p>
          <w:p w:rsidR="00827502" w:rsidRDefault="00827502" w:rsidP="00827502">
            <w:pPr>
              <w:tabs>
                <w:tab w:val="left" w:pos="-1530"/>
                <w:tab w:val="left" w:pos="-450"/>
                <w:tab w:val="left" w:pos="-360"/>
                <w:tab w:val="left" w:pos="-180"/>
              </w:tabs>
            </w:pPr>
            <w:r w:rsidRPr="00BA2570">
              <w:t xml:space="preserve">NOTE: </w:t>
            </w:r>
            <w:bookmarkStart w:id="13" w:name="Note"/>
            <w:bookmarkEnd w:id="13"/>
            <w:r w:rsidRPr="00BA2570">
              <w:t>This Statement of Proceedings sets forth all actions taken by the County of San Diego Board of Supervisors on the matters stated, but not necessarily the chronological sequence in which the matters were taken up.</w:t>
            </w:r>
          </w:p>
          <w:p w:rsidR="005611C8" w:rsidRDefault="00F85440" w:rsidP="00E12718"/>
        </w:customXml>
      </w:customXml>
    </w:customXml>
    <w:sectPr w:rsidR="005611C8" w:rsidSect="00355AE5">
      <w:headerReference w:type="even" r:id="rId10"/>
      <w:headerReference w:type="default" r:id="rId11"/>
      <w:footerReference w:type="even"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DCF" w:rsidRDefault="009B3DCF">
      <w:r>
        <w:separator/>
      </w:r>
    </w:p>
  </w:endnote>
  <w:endnote w:type="continuationSeparator" w:id="0">
    <w:p w:rsidR="009B3DCF" w:rsidRDefault="009B3D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CF" w:rsidRDefault="00F85440">
    <w:pPr>
      <w:pStyle w:val="Footer"/>
      <w:framePr w:wrap="around" w:vAnchor="text" w:hAnchor="margin" w:xAlign="right" w:y="1"/>
      <w:rPr>
        <w:rStyle w:val="PageNumber"/>
      </w:rPr>
    </w:pPr>
    <w:r>
      <w:rPr>
        <w:rStyle w:val="PageNumber"/>
      </w:rPr>
      <w:fldChar w:fldCharType="begin"/>
    </w:r>
    <w:r w:rsidR="009B3DCF">
      <w:rPr>
        <w:rStyle w:val="PageNumber"/>
      </w:rPr>
      <w:instrText xml:space="preserve">PAGE  </w:instrText>
    </w:r>
    <w:r>
      <w:rPr>
        <w:rStyle w:val="PageNumber"/>
      </w:rPr>
      <w:fldChar w:fldCharType="separate"/>
    </w:r>
    <w:r w:rsidR="009B3DCF">
      <w:rPr>
        <w:rStyle w:val="PageNumber"/>
        <w:noProof/>
      </w:rPr>
      <w:t>2</w:t>
    </w:r>
    <w:r>
      <w:rPr>
        <w:rStyle w:val="PageNumber"/>
      </w:rPr>
      <w:fldChar w:fldCharType="end"/>
    </w:r>
  </w:p>
  <w:p w:rsidR="009B3DCF" w:rsidRDefault="009B3D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CF" w:rsidRDefault="00F85440">
    <w:pPr>
      <w:pStyle w:val="Footer"/>
      <w:framePr w:wrap="around" w:vAnchor="text" w:hAnchor="margin" w:xAlign="right" w:y="1"/>
      <w:rPr>
        <w:rStyle w:val="PageNumber"/>
      </w:rPr>
    </w:pPr>
    <w:r>
      <w:rPr>
        <w:rStyle w:val="PageNumber"/>
      </w:rPr>
      <w:fldChar w:fldCharType="begin"/>
    </w:r>
    <w:r w:rsidR="009B3DCF">
      <w:rPr>
        <w:rStyle w:val="PageNumber"/>
      </w:rPr>
      <w:instrText xml:space="preserve">PAGE  </w:instrText>
    </w:r>
    <w:r>
      <w:rPr>
        <w:rStyle w:val="PageNumber"/>
      </w:rPr>
      <w:fldChar w:fldCharType="separate"/>
    </w:r>
    <w:r w:rsidR="00991FC1">
      <w:rPr>
        <w:rStyle w:val="PageNumber"/>
        <w:noProof/>
      </w:rPr>
      <w:t>14</w:t>
    </w:r>
    <w:r>
      <w:rPr>
        <w:rStyle w:val="PageNumber"/>
      </w:rPr>
      <w:fldChar w:fldCharType="end"/>
    </w:r>
  </w:p>
  <w:p w:rsidR="009B3DCF" w:rsidRDefault="009B3DCF">
    <w:pPr>
      <w:tabs>
        <w:tab w:val="left" w:pos="5040"/>
      </w:tabs>
      <w:ind w:right="432"/>
      <w:jc w:val="left"/>
      <w:rPr>
        <w:sz w:val="20"/>
      </w:rPr>
    </w:pPr>
    <w:r>
      <w:rPr>
        <w:sz w:val="20"/>
      </w:rPr>
      <w:t>03/13/2012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CF" w:rsidRDefault="00F85440">
    <w:pPr>
      <w:framePr w:wrap="around" w:vAnchor="text" w:hAnchor="margin" w:xAlign="right" w:y="1"/>
    </w:pPr>
    <w:r>
      <w:fldChar w:fldCharType="begin"/>
    </w:r>
    <w:r w:rsidR="009B3DCF">
      <w:instrText xml:space="preserve">PAGE  </w:instrText>
    </w:r>
    <w:r>
      <w:fldChar w:fldCharType="end"/>
    </w:r>
  </w:p>
  <w:p w:rsidR="009B3DCF" w:rsidRDefault="009B3DCF">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CF" w:rsidRDefault="009B3D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DCF" w:rsidRDefault="009B3DCF">
      <w:r>
        <w:separator/>
      </w:r>
    </w:p>
  </w:footnote>
  <w:footnote w:type="continuationSeparator" w:id="0">
    <w:p w:rsidR="009B3DCF" w:rsidRDefault="009B3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Borders>
        <w:top w:val="single" w:sz="12" w:space="0" w:color="auto"/>
        <w:bottom w:val="single" w:sz="12" w:space="0" w:color="auto"/>
      </w:tblBorders>
      <w:tblLayout w:type="fixed"/>
      <w:tblLook w:val="0000"/>
    </w:tblPr>
    <w:tblGrid>
      <w:gridCol w:w="2448"/>
      <w:gridCol w:w="1440"/>
      <w:gridCol w:w="5472"/>
    </w:tblGrid>
    <w:tr w:rsidR="009B3DCF">
      <w:tc>
        <w:tcPr>
          <w:tcW w:w="2448" w:type="dxa"/>
        </w:tcPr>
        <w:p w:rsidR="009B3DCF" w:rsidRDefault="009B3DCF">
          <w:pPr>
            <w:tabs>
              <w:tab w:val="left" w:pos="1460"/>
            </w:tabs>
            <w:spacing w:before="120" w:after="120"/>
            <w:rPr>
              <w:b/>
            </w:rPr>
          </w:pPr>
          <w:r>
            <w:rPr>
              <w:b/>
            </w:rPr>
            <w:t>Category</w:t>
          </w:r>
          <w:r>
            <w:rPr>
              <w:b/>
            </w:rPr>
            <w:tab/>
          </w:r>
        </w:p>
      </w:tc>
      <w:tc>
        <w:tcPr>
          <w:tcW w:w="1440" w:type="dxa"/>
        </w:tcPr>
        <w:p w:rsidR="009B3DCF" w:rsidRDefault="009B3DCF">
          <w:pPr>
            <w:spacing w:before="120" w:after="120"/>
            <w:jc w:val="center"/>
            <w:rPr>
              <w:b/>
            </w:rPr>
          </w:pPr>
          <w:r>
            <w:rPr>
              <w:b/>
            </w:rPr>
            <w:t>Agenda No.</w:t>
          </w:r>
        </w:p>
      </w:tc>
      <w:tc>
        <w:tcPr>
          <w:tcW w:w="5472" w:type="dxa"/>
        </w:tcPr>
        <w:p w:rsidR="009B3DCF" w:rsidRDefault="009B3DCF">
          <w:pPr>
            <w:tabs>
              <w:tab w:val="left" w:pos="5160"/>
            </w:tabs>
            <w:spacing w:before="120" w:after="120"/>
            <w:rPr>
              <w:b/>
            </w:rPr>
          </w:pPr>
          <w:r>
            <w:rPr>
              <w:b/>
            </w:rPr>
            <w:t>Subject</w:t>
          </w:r>
          <w:r>
            <w:rPr>
              <w:b/>
            </w:rPr>
            <w:tab/>
          </w:r>
        </w:p>
      </w:tc>
    </w:tr>
  </w:tbl>
  <w:p w:rsidR="009B3DCF" w:rsidRDefault="009B3DC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CF" w:rsidRDefault="009B3DC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CF" w:rsidRDefault="009B3DC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CF" w:rsidRDefault="009B3D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75"/>
    <w:multiLevelType w:val="hybridMultilevel"/>
    <w:tmpl w:val="0C267D6C"/>
    <w:lvl w:ilvl="0" w:tplc="A9B28022">
      <w:start w:val="1"/>
      <w:numFmt w:val="bullet"/>
      <w:pStyle w:val="BulletsLevel1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A79F1"/>
    <w:multiLevelType w:val="hybridMultilevel"/>
    <w:tmpl w:val="A6BACE0A"/>
    <w:lvl w:ilvl="0" w:tplc="DAAEF11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46538"/>
    <w:multiLevelType w:val="hybridMultilevel"/>
    <w:tmpl w:val="426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104E3BA">
      <w:start w:val="1"/>
      <w:numFmt w:val="decimal"/>
      <w:lvlText w:val="%4."/>
      <w:lvlJc w:val="left"/>
      <w:pPr>
        <w:ind w:left="2880" w:hanging="360"/>
      </w:pPr>
      <w:rPr>
        <w:b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96255"/>
    <w:multiLevelType w:val="hybridMultilevel"/>
    <w:tmpl w:val="6882DF90"/>
    <w:lvl w:ilvl="0" w:tplc="CD6E811A">
      <w:start w:val="1600"/>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E846ECA"/>
    <w:multiLevelType w:val="hybridMultilevel"/>
    <w:tmpl w:val="56D4727A"/>
    <w:lvl w:ilvl="0" w:tplc="1D8619A4">
      <w:start w:val="1"/>
      <w:numFmt w:val="decimal"/>
      <w:lvlText w:val="%1."/>
      <w:lvlJc w:val="left"/>
      <w:pPr>
        <w:ind w:left="1080" w:hanging="360"/>
      </w:pPr>
      <w:rPr>
        <w:rFonts w:hint="default"/>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A754AD"/>
    <w:multiLevelType w:val="hybridMultilevel"/>
    <w:tmpl w:val="C100A2B0"/>
    <w:lvl w:ilvl="0" w:tplc="40F444A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73F64"/>
    <w:multiLevelType w:val="multilevel"/>
    <w:tmpl w:val="3620E9E2"/>
    <w:lvl w:ilvl="0">
      <w:start w:val="1"/>
      <w:numFmt w:val="decimal"/>
      <w:pStyle w:val="NumberListCOB"/>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180"/>
      <w:lvlJc w:val="left"/>
      <w:pPr>
        <w:ind w:left="900" w:hanging="180"/>
      </w:pPr>
    </w:lvl>
    <w:lvl w:ilvl="3">
      <w:start w:val="1"/>
      <w:numFmt w:val="decimal"/>
      <w:lvlText w:val="%4."/>
      <w:legacy w:legacy="1" w:legacySpace="0" w:legacyIndent="360"/>
      <w:lvlJc w:val="left"/>
      <w:pPr>
        <w:ind w:left="1260" w:hanging="360"/>
      </w:pPr>
    </w:lvl>
    <w:lvl w:ilvl="4">
      <w:start w:val="1"/>
      <w:numFmt w:val="lowerLetter"/>
      <w:lvlText w:val="%5."/>
      <w:legacy w:legacy="1" w:legacySpace="0" w:legacyIndent="360"/>
      <w:lvlJc w:val="left"/>
      <w:pPr>
        <w:ind w:left="1620" w:hanging="360"/>
      </w:pPr>
    </w:lvl>
    <w:lvl w:ilvl="5">
      <w:start w:val="1"/>
      <w:numFmt w:val="lowerRoman"/>
      <w:lvlText w:val="%6."/>
      <w:legacy w:legacy="1" w:legacySpace="0" w:legacyIndent="180"/>
      <w:lvlJc w:val="left"/>
      <w:pPr>
        <w:ind w:left="1800" w:hanging="180"/>
      </w:pPr>
    </w:lvl>
    <w:lvl w:ilvl="6">
      <w:start w:val="1"/>
      <w:numFmt w:val="decimal"/>
      <w:lvlText w:val="%7."/>
      <w:legacy w:legacy="1" w:legacySpace="0" w:legacyIndent="360"/>
      <w:lvlJc w:val="left"/>
      <w:pPr>
        <w:ind w:left="2160" w:hanging="360"/>
      </w:pPr>
    </w:lvl>
    <w:lvl w:ilvl="7">
      <w:start w:val="1"/>
      <w:numFmt w:val="lowerLetter"/>
      <w:lvlText w:val="%8."/>
      <w:legacy w:legacy="1" w:legacySpace="0" w:legacyIndent="360"/>
      <w:lvlJc w:val="left"/>
      <w:pPr>
        <w:ind w:left="2520" w:hanging="360"/>
      </w:pPr>
    </w:lvl>
    <w:lvl w:ilvl="8">
      <w:start w:val="1"/>
      <w:numFmt w:val="lowerRoman"/>
      <w:lvlText w:val="%9."/>
      <w:legacy w:legacy="1" w:legacySpace="0" w:legacyIndent="180"/>
      <w:lvlJc w:val="left"/>
      <w:pPr>
        <w:ind w:left="2700" w:hanging="180"/>
      </w:pPr>
    </w:lvl>
  </w:abstractNum>
  <w:abstractNum w:abstractNumId="8">
    <w:nsid w:val="58765EA4"/>
    <w:multiLevelType w:val="hybridMultilevel"/>
    <w:tmpl w:val="E7C63D42"/>
    <w:lvl w:ilvl="0" w:tplc="E294E71C">
      <w:start w:val="1"/>
      <w:numFmt w:val="bullet"/>
      <w:pStyle w:val="BulletsLevel2CO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B314D3"/>
    <w:multiLevelType w:val="hybridMultilevel"/>
    <w:tmpl w:val="E594F0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0C0C42"/>
    <w:multiLevelType w:val="singleLevel"/>
    <w:tmpl w:val="04090015"/>
    <w:lvl w:ilvl="0">
      <w:start w:val="1"/>
      <w:numFmt w:val="upperLetter"/>
      <w:lvlText w:val="%1."/>
      <w:lvlJc w:val="left"/>
      <w:pPr>
        <w:tabs>
          <w:tab w:val="num" w:pos="360"/>
        </w:tabs>
        <w:ind w:left="360" w:hanging="360"/>
      </w:pPr>
    </w:lvl>
  </w:abstractNum>
  <w:abstractNum w:abstractNumId="11">
    <w:nsid w:val="7B442E50"/>
    <w:multiLevelType w:val="hybridMultilevel"/>
    <w:tmpl w:val="D13A248A"/>
    <w:lvl w:ilvl="0" w:tplc="39F84664">
      <w:start w:val="16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7"/>
  </w:num>
  <w:num w:numId="5">
    <w:abstractNumId w:val="0"/>
  </w:num>
  <w:num w:numId="6">
    <w:abstractNumId w:val="7"/>
  </w:num>
  <w:num w:numId="7">
    <w:abstractNumId w:val="7"/>
  </w:num>
  <w:num w:numId="8">
    <w:abstractNumId w:val="7"/>
  </w:num>
  <w:num w:numId="9">
    <w:abstractNumId w:val="2"/>
  </w:num>
  <w:num w:numId="10">
    <w:abstractNumId w:val="6"/>
  </w:num>
  <w:num w:numId="11">
    <w:abstractNumId w:val="9"/>
  </w:num>
  <w:num w:numId="12">
    <w:abstractNumId w:val="5"/>
  </w:num>
  <w:num w:numId="13">
    <w:abstractNumId w:val="3"/>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NotTrackMoves/>
  <w:defaultTabStop w:val="720"/>
  <w:characterSpacingControl w:val="doNotCompress"/>
  <w:doNotValidateAgainstSchema/>
  <w:sav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1C8"/>
    <w:rsid w:val="00014D56"/>
    <w:rsid w:val="000238AE"/>
    <w:rsid w:val="00032309"/>
    <w:rsid w:val="000352DF"/>
    <w:rsid w:val="00051101"/>
    <w:rsid w:val="00053108"/>
    <w:rsid w:val="000535F9"/>
    <w:rsid w:val="00056B21"/>
    <w:rsid w:val="000623CD"/>
    <w:rsid w:val="00085B1B"/>
    <w:rsid w:val="000B4601"/>
    <w:rsid w:val="000F1AFF"/>
    <w:rsid w:val="00103E08"/>
    <w:rsid w:val="001426FF"/>
    <w:rsid w:val="00155CAD"/>
    <w:rsid w:val="00160A35"/>
    <w:rsid w:val="0018203D"/>
    <w:rsid w:val="001900BE"/>
    <w:rsid w:val="001979E7"/>
    <w:rsid w:val="001A3CCC"/>
    <w:rsid w:val="001B5625"/>
    <w:rsid w:val="002029EA"/>
    <w:rsid w:val="002137FC"/>
    <w:rsid w:val="0022313F"/>
    <w:rsid w:val="00231FC9"/>
    <w:rsid w:val="00243B4B"/>
    <w:rsid w:val="00263215"/>
    <w:rsid w:val="00266240"/>
    <w:rsid w:val="002F13B4"/>
    <w:rsid w:val="00355AE5"/>
    <w:rsid w:val="00362956"/>
    <w:rsid w:val="00377642"/>
    <w:rsid w:val="0039196F"/>
    <w:rsid w:val="00392D6B"/>
    <w:rsid w:val="003C4C05"/>
    <w:rsid w:val="003E60FD"/>
    <w:rsid w:val="003F442D"/>
    <w:rsid w:val="004122F8"/>
    <w:rsid w:val="00416BDA"/>
    <w:rsid w:val="004204B9"/>
    <w:rsid w:val="004749C9"/>
    <w:rsid w:val="004D7A3B"/>
    <w:rsid w:val="00503717"/>
    <w:rsid w:val="00506243"/>
    <w:rsid w:val="00507F55"/>
    <w:rsid w:val="00512691"/>
    <w:rsid w:val="005279A8"/>
    <w:rsid w:val="0054473B"/>
    <w:rsid w:val="00544B2E"/>
    <w:rsid w:val="0055502F"/>
    <w:rsid w:val="00555327"/>
    <w:rsid w:val="005611C8"/>
    <w:rsid w:val="0056123D"/>
    <w:rsid w:val="0056216E"/>
    <w:rsid w:val="00566B61"/>
    <w:rsid w:val="005B2CAD"/>
    <w:rsid w:val="005D3F45"/>
    <w:rsid w:val="005E189C"/>
    <w:rsid w:val="005E2613"/>
    <w:rsid w:val="005E7E3F"/>
    <w:rsid w:val="00633681"/>
    <w:rsid w:val="006528F0"/>
    <w:rsid w:val="00657A41"/>
    <w:rsid w:val="00665E6C"/>
    <w:rsid w:val="006B23CA"/>
    <w:rsid w:val="006C7E82"/>
    <w:rsid w:val="006D10EA"/>
    <w:rsid w:val="006E470A"/>
    <w:rsid w:val="006F248A"/>
    <w:rsid w:val="0070602C"/>
    <w:rsid w:val="007069F6"/>
    <w:rsid w:val="00740E5E"/>
    <w:rsid w:val="007462F4"/>
    <w:rsid w:val="00771A3F"/>
    <w:rsid w:val="00786D06"/>
    <w:rsid w:val="007923C7"/>
    <w:rsid w:val="007E3FBB"/>
    <w:rsid w:val="007F6739"/>
    <w:rsid w:val="007F7E12"/>
    <w:rsid w:val="00827502"/>
    <w:rsid w:val="00851EFF"/>
    <w:rsid w:val="008618D9"/>
    <w:rsid w:val="00863B46"/>
    <w:rsid w:val="008C29FF"/>
    <w:rsid w:val="00931CB2"/>
    <w:rsid w:val="00964B0B"/>
    <w:rsid w:val="00974762"/>
    <w:rsid w:val="00991FC1"/>
    <w:rsid w:val="009B3D69"/>
    <w:rsid w:val="009B3DCF"/>
    <w:rsid w:val="009B72CF"/>
    <w:rsid w:val="00AB1381"/>
    <w:rsid w:val="00AB1A30"/>
    <w:rsid w:val="00AD15BE"/>
    <w:rsid w:val="00AF2323"/>
    <w:rsid w:val="00B32BC1"/>
    <w:rsid w:val="00B42582"/>
    <w:rsid w:val="00B71372"/>
    <w:rsid w:val="00B8467A"/>
    <w:rsid w:val="00B9188B"/>
    <w:rsid w:val="00B956EC"/>
    <w:rsid w:val="00BA07B1"/>
    <w:rsid w:val="00BA7F20"/>
    <w:rsid w:val="00BB3182"/>
    <w:rsid w:val="00BC7754"/>
    <w:rsid w:val="00C01113"/>
    <w:rsid w:val="00C51D3F"/>
    <w:rsid w:val="00C5509F"/>
    <w:rsid w:val="00C91898"/>
    <w:rsid w:val="00C940A2"/>
    <w:rsid w:val="00CA7B12"/>
    <w:rsid w:val="00CB3107"/>
    <w:rsid w:val="00D041E7"/>
    <w:rsid w:val="00D32375"/>
    <w:rsid w:val="00D5022F"/>
    <w:rsid w:val="00D81C3C"/>
    <w:rsid w:val="00DB44DF"/>
    <w:rsid w:val="00DE303A"/>
    <w:rsid w:val="00DE7022"/>
    <w:rsid w:val="00E0788C"/>
    <w:rsid w:val="00E12718"/>
    <w:rsid w:val="00E36014"/>
    <w:rsid w:val="00E636AB"/>
    <w:rsid w:val="00E935C4"/>
    <w:rsid w:val="00EA6A90"/>
    <w:rsid w:val="00EE1AB9"/>
    <w:rsid w:val="00F010B8"/>
    <w:rsid w:val="00F12F25"/>
    <w:rsid w:val="00F316C9"/>
    <w:rsid w:val="00F34063"/>
    <w:rsid w:val="00F43294"/>
    <w:rsid w:val="00F46BBB"/>
    <w:rsid w:val="00F60F6A"/>
    <w:rsid w:val="00F85440"/>
    <w:rsid w:val="00F90CFF"/>
    <w:rsid w:val="00F94B8D"/>
    <w:rsid w:val="00FD3379"/>
    <w:rsid w:val="00FE369E"/>
  </w:rsids>
  <m:mathPr>
    <m:mathFont m:val="Cambria Math"/>
    <m:brkBin m:val="before"/>
    <m:brkBinSub m:val="--"/>
    <m:smallFrac m:val="off"/>
    <m:dispDef/>
    <m:lMargin m:val="0"/>
    <m:rMargin m:val="0"/>
    <m:defJc m:val="centerGroup"/>
    <m:wrapIndent m:val="1440"/>
    <m:intLim m:val="subSup"/>
    <m:naryLim m:val="undOvr"/>
  </m:mathPr>
  <w:uiCompat97To2003/>
  <w:attachedSchema w:val="regular-agenda-item"/>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117F"/>
    <w:pPr>
      <w:jc w:val="both"/>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COB">
    <w:name w:val="Justified_COB"/>
    <w:link w:val="JustifiedCOBCharChar"/>
    <w:rsid w:val="005B117F"/>
    <w:pPr>
      <w:tabs>
        <w:tab w:val="left" w:pos="360"/>
      </w:tabs>
      <w:spacing w:after="240"/>
      <w:jc w:val="both"/>
    </w:pPr>
    <w:rPr>
      <w:rFonts w:eastAsia="Times New Roman"/>
      <w:sz w:val="24"/>
    </w:rPr>
  </w:style>
  <w:style w:type="character" w:customStyle="1" w:styleId="BoldCOB">
    <w:name w:val="Bold_COB"/>
    <w:basedOn w:val="DefaultParagraphFont"/>
    <w:rsid w:val="005B117F"/>
    <w:rPr>
      <w:b/>
      <w:bCs/>
    </w:rPr>
  </w:style>
  <w:style w:type="paragraph" w:customStyle="1" w:styleId="BulletsLevel2COB">
    <w:name w:val="Bullets_Level_2_COB"/>
    <w:rsid w:val="005B117F"/>
    <w:pPr>
      <w:numPr>
        <w:numId w:val="3"/>
      </w:numPr>
      <w:spacing w:after="240"/>
      <w:jc w:val="both"/>
    </w:pPr>
    <w:rPr>
      <w:rFonts w:eastAsia="Times New Roman"/>
      <w:sz w:val="24"/>
      <w:szCs w:val="24"/>
    </w:rPr>
  </w:style>
  <w:style w:type="character" w:customStyle="1" w:styleId="ItalicCOB">
    <w:name w:val="Italic_COB"/>
    <w:basedOn w:val="DefaultParagraphFont"/>
    <w:rsid w:val="005B117F"/>
    <w:rPr>
      <w:i/>
    </w:rPr>
  </w:style>
  <w:style w:type="paragraph" w:customStyle="1" w:styleId="BLTemplate">
    <w:name w:val="BL_Template"/>
    <w:rsid w:val="005B117F"/>
    <w:pPr>
      <w:jc w:val="both"/>
    </w:pPr>
    <w:rPr>
      <w:rFonts w:eastAsia="Times New Roman"/>
      <w:sz w:val="24"/>
      <w:szCs w:val="24"/>
    </w:rPr>
  </w:style>
  <w:style w:type="paragraph" w:customStyle="1" w:styleId="NumberListCOB">
    <w:name w:val="Number_List_COB"/>
    <w:rsid w:val="005B117F"/>
    <w:pPr>
      <w:numPr>
        <w:numId w:val="4"/>
      </w:numPr>
      <w:tabs>
        <w:tab w:val="left" w:pos="360"/>
      </w:tabs>
      <w:spacing w:after="240"/>
      <w:jc w:val="both"/>
    </w:pPr>
    <w:rPr>
      <w:rFonts w:eastAsia="Times New Roman"/>
      <w:sz w:val="24"/>
    </w:rPr>
  </w:style>
  <w:style w:type="character" w:customStyle="1" w:styleId="UnderlineCOB">
    <w:name w:val="Underline_COB"/>
    <w:basedOn w:val="DefaultParagraphFont"/>
    <w:rsid w:val="005B117F"/>
    <w:rPr>
      <w:u w:val="single"/>
    </w:rPr>
  </w:style>
  <w:style w:type="paragraph" w:styleId="Header">
    <w:name w:val="header"/>
    <w:basedOn w:val="Normal"/>
    <w:rsid w:val="005B117F"/>
    <w:pPr>
      <w:tabs>
        <w:tab w:val="center" w:pos="4320"/>
        <w:tab w:val="right" w:pos="8640"/>
      </w:tabs>
    </w:pPr>
  </w:style>
  <w:style w:type="paragraph" w:styleId="Footer">
    <w:name w:val="footer"/>
    <w:basedOn w:val="Normal"/>
    <w:rsid w:val="005B117F"/>
    <w:pPr>
      <w:tabs>
        <w:tab w:val="center" w:pos="4320"/>
        <w:tab w:val="right" w:pos="8640"/>
      </w:tabs>
    </w:pPr>
  </w:style>
  <w:style w:type="character" w:styleId="PageNumber">
    <w:name w:val="page number"/>
    <w:basedOn w:val="DefaultParagraphFont"/>
    <w:rsid w:val="005B117F"/>
  </w:style>
  <w:style w:type="character" w:customStyle="1" w:styleId="BoldItalicCOB">
    <w:name w:val="Bold+Italic_COB"/>
    <w:basedOn w:val="DefaultParagraphFont"/>
    <w:rsid w:val="005B117F"/>
    <w:rPr>
      <w:b/>
      <w:i/>
    </w:rPr>
  </w:style>
  <w:style w:type="character" w:customStyle="1" w:styleId="BoldUnderlineCOB">
    <w:name w:val="Bold+Underline_COB"/>
    <w:basedOn w:val="DefaultParagraphFont"/>
    <w:rsid w:val="005B117F"/>
    <w:rPr>
      <w:b/>
      <w:u w:val="single"/>
    </w:rPr>
  </w:style>
  <w:style w:type="paragraph" w:customStyle="1" w:styleId="CenterCOB">
    <w:name w:val="Center_COB"/>
    <w:basedOn w:val="JustifiedCOB"/>
    <w:rsid w:val="005B117F"/>
    <w:pPr>
      <w:jc w:val="center"/>
    </w:pPr>
  </w:style>
  <w:style w:type="character" w:customStyle="1" w:styleId="SubscriptCOB">
    <w:name w:val="Subscript_COB"/>
    <w:basedOn w:val="DefaultParagraphFont"/>
    <w:rsid w:val="005B117F"/>
    <w:rPr>
      <w:vertAlign w:val="subscript"/>
    </w:rPr>
  </w:style>
  <w:style w:type="character" w:customStyle="1" w:styleId="SuperscriptCOB">
    <w:name w:val="Superscript_COB"/>
    <w:basedOn w:val="DefaultParagraphFont"/>
    <w:rsid w:val="005B117F"/>
    <w:rPr>
      <w:vertAlign w:val="superscript"/>
    </w:rPr>
  </w:style>
  <w:style w:type="paragraph" w:customStyle="1" w:styleId="BulletsLevel1COB">
    <w:name w:val="Bullets_Level_1_COB"/>
    <w:rsid w:val="005B117F"/>
    <w:pPr>
      <w:numPr>
        <w:numId w:val="5"/>
      </w:numPr>
    </w:pPr>
    <w:rPr>
      <w:rFonts w:eastAsia="Times New Roman"/>
      <w:sz w:val="24"/>
      <w:szCs w:val="24"/>
    </w:rPr>
  </w:style>
  <w:style w:type="character" w:styleId="Hyperlink">
    <w:name w:val="Hyperlink"/>
    <w:basedOn w:val="DefaultParagraphFont"/>
    <w:rsid w:val="00931CB2"/>
    <w:rPr>
      <w:color w:val="0000FF"/>
      <w:u w:val="single"/>
    </w:rPr>
  </w:style>
  <w:style w:type="paragraph" w:styleId="ListParagraph">
    <w:name w:val="List Paragraph"/>
    <w:basedOn w:val="Normal"/>
    <w:qFormat/>
    <w:rsid w:val="00056B21"/>
    <w:pPr>
      <w:ind w:left="720"/>
    </w:pPr>
  </w:style>
  <w:style w:type="paragraph" w:styleId="BodyTextIndent2">
    <w:name w:val="Body Text Indent 2"/>
    <w:basedOn w:val="Normal"/>
    <w:link w:val="BodyTextIndent2Char"/>
    <w:rsid w:val="00555327"/>
    <w:pPr>
      <w:ind w:left="720" w:hanging="720"/>
      <w:jc w:val="left"/>
    </w:pPr>
    <w:rPr>
      <w:sz w:val="26"/>
    </w:rPr>
  </w:style>
  <w:style w:type="character" w:customStyle="1" w:styleId="BodyTextIndent2Char">
    <w:name w:val="Body Text Indent 2 Char"/>
    <w:basedOn w:val="DefaultParagraphFont"/>
    <w:link w:val="BodyTextIndent2"/>
    <w:rsid w:val="00555327"/>
    <w:rPr>
      <w:rFonts w:eastAsia="Times New Roman"/>
      <w:sz w:val="26"/>
    </w:rPr>
  </w:style>
  <w:style w:type="paragraph" w:customStyle="1" w:styleId="HangingIndent">
    <w:name w:val="HangingIndent"/>
    <w:basedOn w:val="Normal"/>
    <w:rsid w:val="00507F55"/>
    <w:pPr>
      <w:tabs>
        <w:tab w:val="right" w:pos="5760"/>
        <w:tab w:val="right" w:pos="6480"/>
        <w:tab w:val="right" w:pos="7200"/>
        <w:tab w:val="right" w:pos="7920"/>
        <w:tab w:val="right" w:pos="8640"/>
      </w:tabs>
      <w:ind w:left="360" w:hanging="360"/>
    </w:pPr>
  </w:style>
  <w:style w:type="paragraph" w:customStyle="1" w:styleId="LetterHead1a">
    <w:name w:val="LetterHead1a"/>
    <w:basedOn w:val="Normal"/>
    <w:rsid w:val="00507F55"/>
    <w:pPr>
      <w:jc w:val="center"/>
    </w:pPr>
    <w:rPr>
      <w:sz w:val="28"/>
    </w:rPr>
  </w:style>
  <w:style w:type="paragraph" w:styleId="BalloonText">
    <w:name w:val="Balloon Text"/>
    <w:basedOn w:val="Normal"/>
    <w:link w:val="BalloonTextChar"/>
    <w:rsid w:val="00507F55"/>
    <w:rPr>
      <w:rFonts w:ascii="Tahoma" w:hAnsi="Tahoma" w:cs="Tahoma"/>
      <w:sz w:val="16"/>
      <w:szCs w:val="16"/>
    </w:rPr>
  </w:style>
  <w:style w:type="character" w:customStyle="1" w:styleId="BalloonTextChar">
    <w:name w:val="Balloon Text Char"/>
    <w:basedOn w:val="DefaultParagraphFont"/>
    <w:link w:val="BalloonText"/>
    <w:rsid w:val="00507F55"/>
    <w:rPr>
      <w:rFonts w:ascii="Tahoma" w:eastAsia="Times New Roman" w:hAnsi="Tahoma" w:cs="Tahoma"/>
      <w:sz w:val="16"/>
      <w:szCs w:val="16"/>
    </w:rPr>
  </w:style>
  <w:style w:type="paragraph" w:customStyle="1" w:styleId="1Paragraph">
    <w:name w:val="1Paragraph"/>
    <w:rsid w:val="00CA7B12"/>
    <w:pPr>
      <w:tabs>
        <w:tab w:val="left" w:pos="720"/>
      </w:tabs>
      <w:snapToGrid w:val="0"/>
      <w:ind w:left="720" w:hanging="720"/>
    </w:pPr>
    <w:rPr>
      <w:rFonts w:eastAsia="Times New Roman"/>
      <w:sz w:val="24"/>
    </w:rPr>
  </w:style>
  <w:style w:type="paragraph" w:styleId="BodyText">
    <w:name w:val="Body Text"/>
    <w:basedOn w:val="Normal"/>
    <w:link w:val="BodyTextChar"/>
    <w:rsid w:val="009B3D69"/>
    <w:pPr>
      <w:spacing w:after="120"/>
    </w:pPr>
  </w:style>
  <w:style w:type="character" w:customStyle="1" w:styleId="BodyTextChar">
    <w:name w:val="Body Text Char"/>
    <w:basedOn w:val="DefaultParagraphFont"/>
    <w:link w:val="BodyText"/>
    <w:rsid w:val="009B3D69"/>
    <w:rPr>
      <w:rFonts w:eastAsia="Times New Roman"/>
      <w:sz w:val="24"/>
    </w:rPr>
  </w:style>
  <w:style w:type="paragraph" w:styleId="BodyText2">
    <w:name w:val="Body Text 2"/>
    <w:basedOn w:val="Normal"/>
    <w:link w:val="BodyText2Char"/>
    <w:rsid w:val="0054473B"/>
    <w:pPr>
      <w:spacing w:after="120" w:line="480" w:lineRule="auto"/>
      <w:jc w:val="left"/>
    </w:pPr>
    <w:rPr>
      <w:smallCaps/>
      <w:lang w:eastAsia="zh-TW"/>
    </w:rPr>
  </w:style>
  <w:style w:type="character" w:customStyle="1" w:styleId="BodyText2Char">
    <w:name w:val="Body Text 2 Char"/>
    <w:basedOn w:val="DefaultParagraphFont"/>
    <w:link w:val="BodyText2"/>
    <w:rsid w:val="0054473B"/>
    <w:rPr>
      <w:rFonts w:eastAsia="Times New Roman"/>
      <w:smallCaps/>
      <w:sz w:val="24"/>
      <w:lang w:eastAsia="zh-TW"/>
    </w:rPr>
  </w:style>
  <w:style w:type="character" w:customStyle="1" w:styleId="JustifiedCOBCharChar">
    <w:name w:val="Justified_COB Char Char"/>
    <w:basedOn w:val="DefaultParagraphFont"/>
    <w:link w:val="JustifiedCOB"/>
    <w:rsid w:val="00FD3379"/>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544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SD-WR-680\Development\Templates\TueAgend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TueAgendaTemplate.dot</Template>
  <TotalTime>148</TotalTime>
  <Pages>26</Pages>
  <Words>7488</Words>
  <Characters>42684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COUNTY OF SAN DIEGO BOARD OF SUPERVISORS</vt:lpstr>
    </vt:vector>
  </TitlesOfParts>
  <Company>BearingPoint, Inc</Company>
  <LinksUpToDate>false</LinksUpToDate>
  <CharactersWithSpaces>50072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 BOARD OF SUPERVISORS</dc:title>
  <dc:subject/>
  <dc:creator>Jayaprakash R Boreddy</dc:creator>
  <cp:keywords/>
  <dc:description/>
  <cp:lastModifiedBy>Spanfil</cp:lastModifiedBy>
  <cp:revision>67</cp:revision>
  <cp:lastPrinted>2012-03-13T18:28:00Z</cp:lastPrinted>
  <dcterms:created xsi:type="dcterms:W3CDTF">2012-03-12T15:32:00Z</dcterms:created>
  <dcterms:modified xsi:type="dcterms:W3CDTF">2012-03-13T18:29:00Z</dcterms:modified>
</cp:coreProperties>
</file>