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regular-agenda-item" w:element="MAIN">
      <w:customXml w:uri="regular-agenda-item" w:element="REGULAR_AGENDA_ITEM">
        <w:p w:rsidR="009F3FD2" w:rsidRDefault="009F3FD2">
          <w:pPr>
            <w:jc w:val="center"/>
            <w:rPr>
              <w:caps/>
            </w:rPr>
          </w:pPr>
          <w:r>
            <w:rPr>
              <w:caps/>
            </w:rPr>
            <w:t>STATEMENT OF PROCEEDINGS</w:t>
          </w:r>
        </w:p>
        <w:customXml w:uri="regular-agenda-item" w:element="AGENDA_ITEM_HEADER">
          <w:p w:rsidR="005611C8" w:rsidRDefault="001426FF">
            <w:pPr>
              <w:jc w:val="center"/>
              <w:rPr>
                <w:caps/>
              </w:rPr>
            </w:pPr>
            <w:r>
              <w:rPr>
                <w:caps/>
              </w:rPr>
              <w:t>COUNTY OF SAN DIEGO BOARD OF SUPERVISORS</w:t>
            </w:r>
          </w:p>
          <w:p w:rsidR="005611C8" w:rsidRDefault="001426FF">
            <w:pPr>
              <w:jc w:val="center"/>
              <w:rPr>
                <w:caps/>
              </w:rPr>
            </w:pPr>
            <w:r>
              <w:rPr>
                <w:caps/>
              </w:rPr>
              <w:t>REGULAR MEETING</w:t>
            </w:r>
          </w:p>
          <w:bookmarkStart w:id="0" w:name="MeetingDate" w:displacedByCustomXml="next"/>
          <w:bookmarkEnd w:id="0" w:displacedByCustomXml="next"/>
          <w:customXml w:uri="regular-agenda-item" w:element="DATE_TIME">
            <w:p w:rsidR="005611C8" w:rsidRDefault="00B71372">
              <w:pPr>
                <w:jc w:val="center"/>
              </w:pPr>
              <w:r>
                <w:rPr>
                  <w:b/>
                </w:rPr>
                <w:t xml:space="preserve">TUESDAY, </w:t>
              </w:r>
              <w:r w:rsidR="00935D43">
                <w:rPr>
                  <w:b/>
                </w:rPr>
                <w:t>OCTOBER 9</w:t>
              </w:r>
              <w:r>
                <w:rPr>
                  <w:b/>
                </w:rPr>
                <w:t>, 2012</w:t>
              </w:r>
            </w:p>
          </w:customXml>
          <w:customXml w:uri="regular-agenda-item" w:element="LOCATION">
            <w:p w:rsidR="005611C8" w:rsidRDefault="00B71372">
              <w:pPr>
                <w:jc w:val="center"/>
              </w:pPr>
              <w:r>
                <w:t>Board of Supervisors North Chamber</w:t>
              </w:r>
            </w:p>
          </w:customXml>
          <w:p w:rsidR="005611C8" w:rsidRDefault="001426FF">
            <w:pPr>
              <w:jc w:val="center"/>
            </w:pPr>
            <w:r>
              <w:t>1600 Pacific Highway,</w:t>
            </w:r>
            <w:customXml w:uri="regular-agenda-item" w:element="MEETING_ROOM">
              <w:r>
                <w:t xml:space="preserve"> Room 310</w:t>
              </w:r>
            </w:customXml>
            <w:r>
              <w:t>, San Diego, California</w:t>
            </w:r>
          </w:p>
          <w:p w:rsidR="005611C8" w:rsidRDefault="005611C8">
            <w:pPr>
              <w:jc w:val="center"/>
            </w:pPr>
          </w:p>
          <w:p w:rsidR="005611C8" w:rsidRDefault="005611C8">
            <w:pPr>
              <w:jc w:val="center"/>
            </w:pPr>
          </w:p>
          <w:p w:rsidR="005611C8" w:rsidRDefault="005611C8">
            <w:pPr>
              <w:jc w:val="center"/>
            </w:pPr>
          </w:p>
          <w:p w:rsidR="00B73E7E" w:rsidRPr="005E2DD3" w:rsidRDefault="00B73E7E" w:rsidP="006046F5">
            <w:pPr>
              <w:pStyle w:val="ListParagraph"/>
              <w:spacing w:after="240"/>
              <w:ind w:left="0"/>
            </w:pPr>
            <w:r w:rsidRPr="005E2DD3">
              <w:t>REGULAR SESSION – Regular Meeting was called t</w:t>
            </w:r>
            <w:r>
              <w:t xml:space="preserve">o </w:t>
            </w:r>
            <w:r w:rsidR="00E2499C">
              <w:t>order at 9:04</w:t>
            </w:r>
            <w:r w:rsidRPr="005E2DD3">
              <w:t xml:space="preserve"> a.m.</w:t>
            </w:r>
          </w:p>
          <w:p w:rsidR="00B73E7E" w:rsidRDefault="00B73E7E" w:rsidP="006046F5">
            <w:pPr>
              <w:pStyle w:val="ListParagraph"/>
              <w:snapToGrid w:val="0"/>
              <w:ind w:left="0" w:right="216"/>
              <w:outlineLvl w:val="0"/>
            </w:pPr>
            <w:r>
              <w:t>Present: Supervisors</w:t>
            </w:r>
            <w:r w:rsidRPr="005E2DD3">
              <w:t xml:space="preserve"> </w:t>
            </w:r>
            <w:r>
              <w:t>Ron Roberts, Chairman; Greg Cox, Vice Chairman; Dianne Jacob;</w:t>
            </w:r>
            <w:r w:rsidR="00E2499C">
              <w:t xml:space="preserve"> </w:t>
            </w:r>
            <w:r w:rsidR="007E7A57">
              <w:t xml:space="preserve">Pam Slater-Price; </w:t>
            </w:r>
            <w:r>
              <w:t>Bill Horn</w:t>
            </w:r>
            <w:r w:rsidRPr="005E2DD3">
              <w:t>; also Thomas J. Pastuszka, Clerk.</w:t>
            </w:r>
          </w:p>
          <w:p w:rsidR="00B73E7E" w:rsidRPr="00B73E7E" w:rsidRDefault="00B73E7E" w:rsidP="006046F5">
            <w:pPr>
              <w:pStyle w:val="ListParagraph"/>
              <w:ind w:left="0"/>
              <w:rPr>
                <w:bCs/>
                <w:szCs w:val="24"/>
              </w:rPr>
            </w:pPr>
          </w:p>
          <w:p w:rsidR="00B73E7E" w:rsidRDefault="00B73E7E" w:rsidP="006046F5">
            <w:pPr>
              <w:pStyle w:val="ListParagraph"/>
              <w:ind w:left="0"/>
              <w:rPr>
                <w:szCs w:val="24"/>
              </w:rPr>
            </w:pPr>
            <w:r>
              <w:rPr>
                <w:bCs/>
                <w:szCs w:val="24"/>
              </w:rPr>
              <w:t>Invocation was led by</w:t>
            </w:r>
            <w:r w:rsidR="00713524">
              <w:rPr>
                <w:bCs/>
                <w:szCs w:val="24"/>
              </w:rPr>
              <w:t xml:space="preserve"> </w:t>
            </w:r>
            <w:r w:rsidR="00713524" w:rsidRPr="00CB65FB">
              <w:rPr>
                <w:szCs w:val="24"/>
              </w:rPr>
              <w:t xml:space="preserve">Herb Smith. Herb </w:t>
            </w:r>
            <w:r w:rsidR="007E7A57">
              <w:rPr>
                <w:szCs w:val="24"/>
              </w:rPr>
              <w:t xml:space="preserve">Smith </w:t>
            </w:r>
            <w:r w:rsidR="00713524" w:rsidRPr="00CB65FB">
              <w:rPr>
                <w:szCs w:val="24"/>
              </w:rPr>
              <w:t>is currently a chaplain for both the San Diego County Sheriff’s Department and the San Diego Police Department</w:t>
            </w:r>
            <w:r w:rsidR="00713524">
              <w:rPr>
                <w:szCs w:val="24"/>
              </w:rPr>
              <w:t xml:space="preserve"> (SDPD)</w:t>
            </w:r>
            <w:r w:rsidR="00713524" w:rsidRPr="00CB65FB">
              <w:rPr>
                <w:szCs w:val="24"/>
              </w:rPr>
              <w:t>.</w:t>
            </w:r>
          </w:p>
          <w:p w:rsidR="007E7A57" w:rsidRPr="005E2DD3" w:rsidRDefault="007E7A57" w:rsidP="006046F5">
            <w:pPr>
              <w:pStyle w:val="ListParagraph"/>
              <w:ind w:left="0"/>
            </w:pPr>
          </w:p>
          <w:p w:rsidR="00B73E7E" w:rsidRPr="00B73E7E" w:rsidRDefault="00B73E7E" w:rsidP="006046F5">
            <w:pPr>
              <w:pStyle w:val="ListParagraph"/>
              <w:ind w:left="0"/>
              <w:rPr>
                <w:szCs w:val="24"/>
              </w:rPr>
            </w:pPr>
            <w:r w:rsidRPr="00B73E7E">
              <w:rPr>
                <w:bCs/>
              </w:rPr>
              <w:t xml:space="preserve">Pledge of </w:t>
            </w:r>
            <w:r w:rsidRPr="00B73E7E">
              <w:rPr>
                <w:bCs/>
                <w:szCs w:val="24"/>
              </w:rPr>
              <w:t xml:space="preserve">Allegiance was led by </w:t>
            </w:r>
            <w:r w:rsidR="004B3D9B" w:rsidRPr="00CA2BE8">
              <w:rPr>
                <w:szCs w:val="24"/>
              </w:rPr>
              <w:t>Clint Southcott and Matt Watson.</w:t>
            </w:r>
          </w:p>
          <w:p w:rsidR="00B73E7E" w:rsidRPr="005F5EB5" w:rsidRDefault="00B73E7E" w:rsidP="006046F5">
            <w:pPr>
              <w:pStyle w:val="ListParagraph"/>
              <w:ind w:left="0"/>
            </w:pPr>
          </w:p>
          <w:p w:rsidR="00B73E7E" w:rsidRPr="005E2DD3" w:rsidRDefault="00B73E7E" w:rsidP="006046F5">
            <w:pPr>
              <w:pStyle w:val="ListParagraph"/>
              <w:spacing w:after="240"/>
              <w:ind w:left="0"/>
            </w:pPr>
            <w:r w:rsidRPr="005E2DD3">
              <w:t xml:space="preserve">Approval of Statement of </w:t>
            </w:r>
            <w:r>
              <w:t>Proceedings/Minutes for Minutes for Meeting of</w:t>
            </w:r>
            <w:bookmarkStart w:id="1" w:name="PrevMeetingDate"/>
            <w:bookmarkEnd w:id="1"/>
            <w:r>
              <w:t xml:space="preserve"> September 25, 2012.</w:t>
            </w:r>
          </w:p>
          <w:p w:rsidR="00B73E7E" w:rsidRPr="00B73E7E" w:rsidRDefault="00B73E7E" w:rsidP="006046F5">
            <w:pPr>
              <w:pStyle w:val="ListParagraph"/>
              <w:ind w:left="0"/>
              <w:rPr>
                <w:b/>
                <w:bCs/>
              </w:rPr>
            </w:pPr>
            <w:r w:rsidRPr="00B73E7E">
              <w:rPr>
                <w:b/>
              </w:rPr>
              <w:t>ACTION:</w:t>
            </w:r>
          </w:p>
          <w:p w:rsidR="00B73E7E" w:rsidRDefault="00B73E7E" w:rsidP="006046F5">
            <w:pPr>
              <w:pStyle w:val="ListParagraph"/>
              <w:spacing w:after="240"/>
              <w:ind w:left="0"/>
            </w:pPr>
            <w:r>
              <w:t xml:space="preserve">ON MOTION of Supervisor </w:t>
            </w:r>
            <w:r w:rsidR="00796D45">
              <w:t>Horn, seconded by Supervisor Slater-Price</w:t>
            </w:r>
            <w:r>
              <w:t xml:space="preserve">, </w:t>
            </w:r>
            <w:r w:rsidRPr="007F752A">
              <w:t>the</w:t>
            </w:r>
            <w:r w:rsidRPr="005E2DD3">
              <w:t xml:space="preserve"> Board of Supervisors approved the Statement of </w:t>
            </w:r>
            <w:r>
              <w:t>Proceedings/</w:t>
            </w:r>
            <w:r w:rsidRPr="003C71AD">
              <w:t xml:space="preserve"> </w:t>
            </w:r>
            <w:r w:rsidR="006046F5">
              <w:t xml:space="preserve">Minutes for Meeting of                 </w:t>
            </w:r>
            <w:r>
              <w:t>September 25, 2012.</w:t>
            </w:r>
          </w:p>
          <w:p w:rsidR="005611C8" w:rsidRDefault="00B73E7E" w:rsidP="006046F5">
            <w:pPr>
              <w:pStyle w:val="ListParagraph"/>
              <w:ind w:left="0"/>
            </w:pPr>
            <w:r w:rsidRPr="005E2DD3">
              <w:t>AYES:  Co</w:t>
            </w:r>
            <w:r>
              <w:t>x, Jacob, Slater-Price,</w:t>
            </w:r>
            <w:r w:rsidRPr="005E2DD3">
              <w:t xml:space="preserve"> </w:t>
            </w:r>
            <w:r>
              <w:t>Roberts, Horn</w:t>
            </w:r>
          </w:p>
          <w:p w:rsidR="007E7A57" w:rsidRDefault="007E7A57" w:rsidP="006046F5">
            <w:pPr>
              <w:pStyle w:val="ListParagraph"/>
              <w:ind w:left="0"/>
            </w:pPr>
          </w:p>
          <w:p w:rsidR="00935D43" w:rsidRDefault="009D0313" w:rsidP="006046F5">
            <w:pPr>
              <w:pStyle w:val="ListParagraph"/>
              <w:ind w:left="0"/>
            </w:pPr>
            <w:r>
              <w:t>Public Speakers: [None]</w:t>
            </w:r>
          </w:p>
          <w:p w:rsidR="00F90CFF" w:rsidRPr="00AE7679" w:rsidRDefault="005C1588" w:rsidP="00AE7679">
            <w:pPr>
              <w:spacing w:after="240"/>
              <w:ind w:left="720"/>
            </w:pPr>
          </w:p>
        </w:customXml>
        <w:p w:rsidR="00640461" w:rsidRDefault="00640461">
          <w:pPr>
            <w:rPr>
              <w:b/>
              <w:sz w:val="28"/>
              <w:szCs w:val="28"/>
            </w:rPr>
          </w:pPr>
        </w:p>
        <w:p w:rsidR="00C845DA" w:rsidRDefault="00C845DA">
          <w:pPr>
            <w:rPr>
              <w:b/>
              <w:sz w:val="28"/>
              <w:szCs w:val="28"/>
            </w:rPr>
          </w:pPr>
        </w:p>
        <w:p w:rsidR="00B73E7E" w:rsidRDefault="00B73E7E">
          <w:pPr>
            <w:rPr>
              <w:b/>
              <w:sz w:val="28"/>
              <w:szCs w:val="28"/>
            </w:rPr>
          </w:pPr>
        </w:p>
        <w:p w:rsidR="00B73E7E" w:rsidRDefault="00B73E7E">
          <w:pPr>
            <w:rPr>
              <w:b/>
              <w:sz w:val="28"/>
              <w:szCs w:val="28"/>
            </w:rPr>
          </w:pPr>
        </w:p>
        <w:p w:rsidR="006C64CA" w:rsidRDefault="006C64CA">
          <w:pPr>
            <w:rPr>
              <w:b/>
              <w:sz w:val="28"/>
              <w:szCs w:val="28"/>
            </w:rPr>
          </w:pPr>
        </w:p>
        <w:p w:rsidR="006C64CA" w:rsidRDefault="006C64CA">
          <w:pPr>
            <w:rPr>
              <w:b/>
              <w:sz w:val="28"/>
              <w:szCs w:val="28"/>
            </w:rPr>
          </w:pPr>
        </w:p>
        <w:p w:rsidR="006C64CA" w:rsidRDefault="006C64CA">
          <w:pPr>
            <w:rPr>
              <w:b/>
              <w:sz w:val="28"/>
              <w:szCs w:val="28"/>
            </w:rPr>
          </w:pPr>
        </w:p>
        <w:p w:rsidR="006C64CA" w:rsidRDefault="006C64CA">
          <w:pPr>
            <w:rPr>
              <w:b/>
              <w:sz w:val="28"/>
              <w:szCs w:val="28"/>
            </w:rPr>
          </w:pPr>
        </w:p>
        <w:p w:rsidR="006C64CA" w:rsidRDefault="006C64CA">
          <w:pPr>
            <w:rPr>
              <w:b/>
              <w:sz w:val="28"/>
              <w:szCs w:val="28"/>
            </w:rPr>
          </w:pPr>
        </w:p>
        <w:p w:rsidR="00640461" w:rsidRDefault="00F90CFF" w:rsidP="00F30810">
          <w:pPr>
            <w:rPr>
              <w:b/>
            </w:rPr>
          </w:pPr>
          <w:r w:rsidRPr="00F90CFF">
            <w:rPr>
              <w:b/>
              <w:sz w:val="28"/>
              <w:szCs w:val="28"/>
            </w:rPr>
            <w:t>NOTICE</w:t>
          </w:r>
          <w:r w:rsidRPr="00F90CFF">
            <w:rPr>
              <w:sz w:val="20"/>
            </w:rPr>
            <w:t>:  THE BOARD OF SUPERVISORS MAY TAKE ANY ACTION WITH RESPECT TO THE ITEMS INCLUDED ON THIS AGENDA. RECOMMENDATIONS MADE BY COUNTY STAFF DO NOT LIMIT ACTIONS THAT THE BOARD OF SUPERVISORS MAY TAKE. MEMBERS OF THE PUBLIC SHOULD NOT RELY UPON THE RECOMMENDATIONS IN THE BOARD LETTER AS DETERMINATIVE OF THE ACTION THE BOARD OF SUPERVISORS MAY TAKE ON A PARTICULAR MATTER.</w:t>
          </w:r>
        </w:p>
        <w:p w:rsidR="00643463" w:rsidRPr="00F90CFF" w:rsidRDefault="00643463">
          <w:pPr>
            <w:rPr>
              <w:sz w:val="20"/>
            </w:rPr>
            <w:sectPr w:rsidR="00643463" w:rsidRPr="00F90CFF">
              <w:footerReference w:type="even" r:id="rId8"/>
              <w:footerReference w:type="default" r:id="rId9"/>
              <w:pgSz w:w="12240" w:h="15840" w:code="1"/>
              <w:pgMar w:top="1440" w:right="1440" w:bottom="1440" w:left="1440" w:header="720" w:footer="720" w:gutter="0"/>
              <w:cols w:space="720"/>
            </w:sectPr>
          </w:pPr>
        </w:p>
        <w:tbl>
          <w:tblPr>
            <w:tblW w:w="9360" w:type="dxa"/>
            <w:tblInd w:w="108" w:type="dxa"/>
            <w:tblLayout w:type="fixed"/>
            <w:tblLook w:val="0000"/>
          </w:tblPr>
          <w:tblGrid>
            <w:gridCol w:w="2430"/>
            <w:gridCol w:w="18"/>
            <w:gridCol w:w="1422"/>
            <w:gridCol w:w="18"/>
            <w:gridCol w:w="5472"/>
          </w:tblGrid>
          <w:bookmarkStart w:id="2" w:name="Category" w:displacedByCustomXml="next"/>
          <w:bookmarkEnd w:id="2" w:displacedByCustomXml="next"/>
          <w:customXml w:uri="regular-agenda-item" w:element="AGENDA_LIST">
            <w:tr w:rsidR="005611C8">
              <w:customXml w:uri="regular-agenda-item" w:element="CATEGORY">
                <w:tc>
                  <w:tcPr>
                    <w:tcW w:w="2448" w:type="dxa"/>
                    <w:gridSpan w:val="2"/>
                  </w:tcPr>
                  <w:p w:rsidR="005611C8" w:rsidRDefault="005611C8">
                    <w:pPr>
                      <w:pStyle w:val="JustifiedCOB"/>
                      <w:jc w:val="left"/>
                    </w:pPr>
                    <w:r>
                      <w:t>Public Safety</w:t>
                    </w:r>
                  </w:p>
                </w:tc>
              </w:customXml>
              <w:bookmarkStart w:id="3" w:name="AgendaNumber" w:displacedByCustomXml="next"/>
              <w:bookmarkEnd w:id="3" w:displacedByCustomXml="next"/>
              <w:customXml w:uri="regular-agenda-item" w:element="AGENDA_INDEX">
                <w:tc>
                  <w:tcPr>
                    <w:tcW w:w="1440" w:type="dxa"/>
                    <w:gridSpan w:val="2"/>
                  </w:tcPr>
                  <w:p w:rsidR="005611C8" w:rsidRDefault="005611C8">
                    <w:pPr>
                      <w:pStyle w:val="JustifiedCOB"/>
                      <w:jc w:val="center"/>
                    </w:pPr>
                    <w:r>
                      <w:t>1.</w:t>
                    </w:r>
                  </w:p>
                </w:tc>
              </w:customXml>
              <w:bookmarkStart w:id="4" w:name="Subject" w:displacedByCustomXml="next"/>
              <w:bookmarkEnd w:id="4" w:displacedByCustomXml="next"/>
              <w:customXml w:uri="regular-agenda-item" w:element="SUBJECT">
                <w:tc>
                  <w:tcPr>
                    <w:tcW w:w="5472" w:type="dxa"/>
                  </w:tcPr>
                  <w:p w:rsidR="00BD5F73" w:rsidRDefault="00BD5F73" w:rsidP="00BD5F73">
                    <w:pPr>
                      <w:pStyle w:val="JustifiedCOB"/>
                      <w:spacing w:after="0"/>
                    </w:pPr>
                    <w:r>
                      <w:t>SHERIFF – REQUEST TO ACCEPT AND APPROPRIATE  GRANT AWARD FUNDS FOR THE SOUTHWEST BORDER ANTI-MONEY LAUNDERING ALLIANCE AND TO APPROPRIATE FUNDS FOR THE 2012 DNA BACKLOG REDUCTION PROGRAM, THE SAN DIEGO COUNTY LAW ENFORCEMENT FOUNDATION, AND THE OFF-HIGHWAY MOTOR VEHICLE RECREATION GRANTS</w:t>
                    </w:r>
                    <w:r w:rsidRPr="007C30F9">
                      <w:t xml:space="preserve"> </w:t>
                    </w:r>
                  </w:p>
                  <w:p w:rsidR="00176FBB" w:rsidRDefault="00176FBB" w:rsidP="00BD5F73">
                    <w:pPr>
                      <w:pStyle w:val="JustifiedCOB"/>
                      <w:spacing w:after="0"/>
                    </w:pPr>
                    <w:r>
                      <w:t>[</w:t>
                    </w:r>
                    <w:r w:rsidRPr="00176FBB">
                      <w:t>FUNDING SOURCE(S): SOUTHWEST BORDER ANTI-MONEY LAUNDERING ALLIANCE - GRANT REVENUE FROM THE CALIFORNIA DEPARTMENT OF JUSTICE, PASSED THOUGH THE CHULA VISTA POLICE DEPARTMENT; 2012 DNA BACKLOG REDUCTION - GRANT REVENUE FROM THE U. S. DEPARTMENT OF JUSTICE, OFFICE OF JUSTICE PROGRAMS; SAN DIEGO COUNTY LAW ENFORCEMENT FOUNDATION - GRANT REVENUE FROM THE SAN DIEGO COUNTY LAW ENFORCEMENT FOUNDATION; OFF-HIGHWAY MOTOR VEHICLE RECREATION - GRANT REVENUE FROM CALIFORNIA DEPARTMENT OF PARKS AND RECREATION, OFF-HIGHWAY MOTOR VEHICLE RECREATION DIVISION</w:t>
                    </w:r>
                    <w:r>
                      <w:t>]</w:t>
                    </w:r>
                  </w:p>
                  <w:p w:rsidR="006D3760" w:rsidRPr="006D3760" w:rsidRDefault="006D3760" w:rsidP="00BD5F73">
                    <w:pPr>
                      <w:pStyle w:val="JustifiedCOB"/>
                      <w:spacing w:after="0"/>
                      <w:rPr>
                        <w:caps/>
                      </w:rPr>
                    </w:pPr>
                    <w:r w:rsidRPr="006D3760">
                      <w:t>(4 VOTES)</w:t>
                    </w:r>
                  </w:p>
                  <w:p w:rsidR="00577DB0" w:rsidRPr="00717A95" w:rsidRDefault="00577DB0" w:rsidP="00BD5F73">
                    <w:pPr>
                      <w:pStyle w:val="JustifiedCOB"/>
                      <w:spacing w:after="0"/>
                      <w:rPr>
                        <w:caps/>
                      </w:rPr>
                    </w:pPr>
                  </w:p>
                </w:tc>
              </w:customXml>
            </w:tr>
          </w:customXml>
          <w:customXml w:uri="regular-agenda-item" w:element="AGENDA_LIST">
            <w:tr w:rsidR="005611C8">
              <w:customXml w:uri="regular-agenda-item" w:element="CATEGORY">
                <w:tc>
                  <w:tcPr>
                    <w:tcW w:w="2448" w:type="dxa"/>
                    <w:gridSpan w:val="2"/>
                  </w:tcPr>
                  <w:p w:rsidR="005611C8" w:rsidRDefault="005611C8">
                    <w:pPr>
                      <w:pStyle w:val="JustifiedCOB"/>
                      <w:jc w:val="left"/>
                    </w:pPr>
                  </w:p>
                </w:tc>
              </w:customXml>
              <w:customXml w:uri="regular-agenda-item" w:element="AGENDA_INDEX">
                <w:tc>
                  <w:tcPr>
                    <w:tcW w:w="1440" w:type="dxa"/>
                    <w:gridSpan w:val="2"/>
                  </w:tcPr>
                  <w:p w:rsidR="005611C8" w:rsidRDefault="005611C8">
                    <w:pPr>
                      <w:pStyle w:val="JustifiedCOB"/>
                      <w:jc w:val="center"/>
                    </w:pPr>
                    <w:r>
                      <w:t>2.</w:t>
                    </w:r>
                  </w:p>
                </w:tc>
              </w:customXml>
              <w:customXml w:uri="regular-agenda-item" w:element="SUBJECT">
                <w:tc>
                  <w:tcPr>
                    <w:tcW w:w="5472" w:type="dxa"/>
                  </w:tcPr>
                  <w:p w:rsidR="00700F54" w:rsidRPr="00DD0BCA" w:rsidRDefault="00700F54" w:rsidP="00700F54">
                    <w:pPr>
                      <w:pStyle w:val="JustifiedCOB"/>
                      <w:keepNext/>
                      <w:spacing w:after="0"/>
                      <w:rPr>
                        <w:szCs w:val="24"/>
                      </w:rPr>
                    </w:pPr>
                    <w:r w:rsidRPr="00DD0BCA">
                      <w:rPr>
                        <w:szCs w:val="24"/>
                      </w:rPr>
                      <w:t>PUBLIC SAFETY REALIGNMENT 2011 - ADOPT URGENCY ORDINANCE AND ORDINANCE RELATING TO WORK FURLOUGH, INCLUDING DESIGNATION OF THE SHERIFF AS A WORK FURLOUGH ADMINISTRATOR</w:t>
                    </w:r>
                  </w:p>
                  <w:p w:rsidR="00700F54" w:rsidRPr="006D3760" w:rsidRDefault="00700F54" w:rsidP="00700F54">
                    <w:pPr>
                      <w:pStyle w:val="JustifiedCOB"/>
                      <w:spacing w:after="0"/>
                      <w:rPr>
                        <w:caps/>
                      </w:rPr>
                    </w:pPr>
                    <w:r w:rsidRPr="006D3760">
                      <w:t>(4 VOTES)</w:t>
                    </w:r>
                  </w:p>
                  <w:p w:rsidR="00577DB0" w:rsidRPr="00C1083F" w:rsidRDefault="00577DB0" w:rsidP="00700F54"/>
                </w:tc>
              </w:customXml>
            </w:tr>
          </w:customXml>
          <w:customXml w:uri="regular-agenda-item" w:element="AGENDA_LIST">
            <w:tr w:rsidR="005611C8">
              <w:customXml w:uri="regular-agenda-item" w:element="CATEGORY">
                <w:tc>
                  <w:tcPr>
                    <w:tcW w:w="2448" w:type="dxa"/>
                    <w:gridSpan w:val="2"/>
                  </w:tcPr>
                  <w:p w:rsidR="005611C8" w:rsidRDefault="005C1588">
                    <w:pPr>
                      <w:pStyle w:val="JustifiedCOB"/>
                      <w:jc w:val="left"/>
                    </w:pPr>
                    <w:r>
                      <w:rPr>
                        <w:noProof/>
                        <w:lang w:eastAsia="zh-TW"/>
                      </w:rPr>
                      <w:pict>
                        <v:shapetype id="_x0000_t202" coordsize="21600,21600" o:spt="202" path="m,l,21600r21600,l21600,xe">
                          <v:stroke joinstyle="miter"/>
                          <v:path gradientshapeok="t" o:connecttype="rect"/>
                        </v:shapetype>
                        <v:shape id="_x0000_s1026" type="#_x0000_t202" style="position:absolute;margin-left:-6.5pt;margin-top:63.4pt;width:85.1pt;height:21.75pt;z-index:251660288;mso-height-percent:200;mso-position-horizontal-relative:text;mso-position-vertical-relative:text;mso-height-percent:200;mso-width-relative:margin;mso-height-relative:margin" filled="f" stroked="f">
                          <v:textbox style="mso-fit-shape-to-text:t">
                            <w:txbxContent>
                              <w:p w:rsidR="00FE6C32" w:rsidRDefault="00FE6C32">
                                <w:r>
                                  <w:t>*Presentation</w:t>
                                </w:r>
                              </w:p>
                            </w:txbxContent>
                          </v:textbox>
                        </v:shape>
                      </w:pict>
                    </w:r>
                  </w:p>
                </w:tc>
              </w:customXml>
              <w:customXml w:uri="regular-agenda-item" w:element="AGENDA_INDEX">
                <w:tc>
                  <w:tcPr>
                    <w:tcW w:w="1440" w:type="dxa"/>
                    <w:gridSpan w:val="2"/>
                  </w:tcPr>
                  <w:p w:rsidR="005611C8" w:rsidRDefault="005611C8">
                    <w:pPr>
                      <w:pStyle w:val="JustifiedCOB"/>
                      <w:jc w:val="center"/>
                    </w:pPr>
                    <w:r>
                      <w:t>3.</w:t>
                    </w:r>
                    <w:r w:rsidR="003E3FDB">
                      <w:t>*</w:t>
                    </w:r>
                  </w:p>
                </w:tc>
              </w:customXml>
              <w:customXml w:uri="regular-agenda-item" w:element="SUBJECT">
                <w:tc>
                  <w:tcPr>
                    <w:tcW w:w="5472" w:type="dxa"/>
                  </w:tcPr>
                  <w:p w:rsidR="00DD0BCA" w:rsidRDefault="00D26B70" w:rsidP="00D26B70">
                    <w:pPr>
                      <w:pStyle w:val="JustifiedCOB"/>
                      <w:spacing w:after="0"/>
                    </w:pPr>
                    <w:r w:rsidRPr="00D26B70">
                      <w:t xml:space="preserve">THE </w:t>
                    </w:r>
                    <w:r w:rsidR="005C1588" w:rsidRPr="00D26B70">
                      <w:fldChar w:fldCharType="begin"/>
                    </w:r>
                    <w:r w:rsidRPr="00D26B70">
                      <w:instrText xml:space="preserve">  MACROBUTTON NoMacro </w:instrText>
                    </w:r>
                    <w:r w:rsidR="005C1588" w:rsidRPr="00D26B70">
                      <w:fldChar w:fldCharType="end"/>
                    </w:r>
                    <w:r w:rsidRPr="00D26B70">
                      <w:rPr>
                        <w:i/>
                      </w:rPr>
                      <w:t>LIVE WELL SAN DIEGO</w:t>
                    </w:r>
                    <w:r w:rsidRPr="00D26B70">
                      <w:t xml:space="preserve"> SAFETY STRATEGY AGENDA:  LIVING SAFELY</w:t>
                    </w:r>
                  </w:p>
                  <w:p w:rsidR="00577DB0" w:rsidRPr="00D26B70" w:rsidRDefault="00577DB0" w:rsidP="00D26B70">
                    <w:pPr>
                      <w:pStyle w:val="JustifiedCOB"/>
                      <w:spacing w:after="0"/>
                      <w:rPr>
                        <w:caps/>
                      </w:rPr>
                    </w:pPr>
                  </w:p>
                </w:tc>
              </w:customXml>
            </w:tr>
          </w:customXml>
          <w:customXml w:uri="regular-agenda-item" w:element="AGENDA_LIST">
            <w:tr w:rsidR="005611C8">
              <w:customXml w:uri="regular-agenda-item" w:element="CATEGORY">
                <w:tc>
                  <w:tcPr>
                    <w:tcW w:w="2448" w:type="dxa"/>
                    <w:gridSpan w:val="2"/>
                  </w:tcPr>
                  <w:p w:rsidR="005611C8" w:rsidRDefault="005611C8" w:rsidP="0006010E">
                    <w:pPr>
                      <w:pStyle w:val="JustifiedCOB"/>
                      <w:keepNext/>
                      <w:jc w:val="left"/>
                    </w:pPr>
                  </w:p>
                </w:tc>
              </w:customXml>
              <w:customXml w:uri="regular-agenda-item" w:element="AGENDA_INDEX">
                <w:tc>
                  <w:tcPr>
                    <w:tcW w:w="1440" w:type="dxa"/>
                    <w:gridSpan w:val="2"/>
                  </w:tcPr>
                  <w:p w:rsidR="005611C8" w:rsidRDefault="005611C8" w:rsidP="0006010E">
                    <w:pPr>
                      <w:pStyle w:val="JustifiedCOB"/>
                      <w:keepNext/>
                      <w:jc w:val="center"/>
                    </w:pPr>
                    <w:r>
                      <w:t>4.</w:t>
                    </w:r>
                  </w:p>
                </w:tc>
              </w:customXml>
              <w:customXml w:uri="regular-agenda-item" w:element="SUBJECT">
                <w:tc>
                  <w:tcPr>
                    <w:tcW w:w="5472" w:type="dxa"/>
                  </w:tcPr>
                  <w:p w:rsidR="00EF2775" w:rsidRDefault="00DD0BCA" w:rsidP="0006010E">
                    <w:pPr>
                      <w:pStyle w:val="JustifiedCOB"/>
                      <w:keepNext/>
                      <w:spacing w:after="0"/>
                    </w:pPr>
                    <w:r w:rsidRPr="00DD0BCA">
                      <w:t>AUTHORITY TO AMEND PROBATION DEPARTMENT CONTRACT 535623 FOR THE MAINTENANCE AND SUPPORT OF THE PROBATION CASE MANAGEMENT SYSTEM</w:t>
                    </w:r>
                  </w:p>
                  <w:p w:rsidR="00577DB0" w:rsidRPr="00DD0BCA" w:rsidRDefault="001313C8" w:rsidP="0006010E">
                    <w:pPr>
                      <w:pStyle w:val="JustifiedCOB"/>
                      <w:keepNext/>
                    </w:pPr>
                    <w:r>
                      <w:t>[FUNDING SOURCE(S):</w:t>
                    </w:r>
                    <w:r w:rsidRPr="001313C8">
                      <w:rPr>
                        <w:caps/>
                      </w:rPr>
                      <w:t xml:space="preserve"> </w:t>
                    </w:r>
                    <w:r w:rsidR="00EF2775" w:rsidRPr="001313C8">
                      <w:rPr>
                        <w:caps/>
                      </w:rPr>
                      <w:t>Fiscal Year 2011-12 Public Safety Group Fund Balance available</w:t>
                    </w:r>
                    <w:r>
                      <w:rPr>
                        <w:caps/>
                      </w:rPr>
                      <w:t>]</w:t>
                    </w:r>
                  </w:p>
                </w:tc>
              </w:customXml>
            </w:tr>
          </w:customXml>
          <w:customXml w:uri="regular-agenda-item" w:element="AGENDA_LIST">
            <w:tr w:rsidR="005611C8">
              <w:customXml w:uri="regular-agenda-item" w:element="CATEGORY">
                <w:tc>
                  <w:tcPr>
                    <w:tcW w:w="2448" w:type="dxa"/>
                    <w:gridSpan w:val="2"/>
                  </w:tcPr>
                  <w:p w:rsidR="005611C8" w:rsidRDefault="005611C8">
                    <w:pPr>
                      <w:pStyle w:val="JustifiedCOB"/>
                      <w:jc w:val="left"/>
                    </w:pPr>
                  </w:p>
                </w:tc>
              </w:customXml>
              <w:customXml w:uri="regular-agenda-item" w:element="AGENDA_INDEX">
                <w:tc>
                  <w:tcPr>
                    <w:tcW w:w="1440" w:type="dxa"/>
                    <w:gridSpan w:val="2"/>
                  </w:tcPr>
                  <w:p w:rsidR="005611C8" w:rsidRDefault="005611C8">
                    <w:pPr>
                      <w:pStyle w:val="JustifiedCOB"/>
                      <w:jc w:val="center"/>
                    </w:pPr>
                    <w:r>
                      <w:t>5.</w:t>
                    </w:r>
                  </w:p>
                </w:tc>
              </w:customXml>
              <w:customXml w:uri="regular-agenda-item" w:element="SUBJECT">
                <w:tc>
                  <w:tcPr>
                    <w:tcW w:w="5472" w:type="dxa"/>
                  </w:tcPr>
                  <w:p w:rsidR="002E6BA0" w:rsidRPr="00445E96" w:rsidRDefault="002E6BA0" w:rsidP="002E6BA0">
                    <w:pPr>
                      <w:rPr>
                        <w:szCs w:val="24"/>
                      </w:rPr>
                    </w:pPr>
                    <w:r w:rsidRPr="00445E96">
                      <w:rPr>
                        <w:szCs w:val="24"/>
                      </w:rPr>
                      <w:t>ADMINISTRATIVE ITEM:</w:t>
                    </w:r>
                  </w:p>
                  <w:p w:rsidR="00EF2775" w:rsidRDefault="002E6BA0" w:rsidP="002E6BA0">
                    <w:pPr>
                      <w:pStyle w:val="JustifiedCOB"/>
                      <w:spacing w:after="0"/>
                    </w:pPr>
                    <w:r w:rsidRPr="00445E96">
                      <w:rPr>
                        <w:szCs w:val="24"/>
                      </w:rPr>
                      <w:t>SECOND CONSIDERATION AND ADOPTION OF ORDINANCE:</w:t>
                    </w:r>
                    <w:r>
                      <w:rPr>
                        <w:szCs w:val="24"/>
                      </w:rPr>
                      <w:t xml:space="preserve"> </w:t>
                    </w:r>
                    <w:r w:rsidR="00DD0BCA" w:rsidRPr="00DD0BCA">
                      <w:t>PUBLIC DEFENDER – AN ORDINANCE AMENDING THE SAN DIEGO COUNTY CODE OF ADMINISTRATIVE ORDINANCES RELATING TO FEES AND CHARGES FOR ADULTS AND MINORS REPRESENTED BY APPOINTED COUNSEL</w:t>
                    </w:r>
                  </w:p>
                  <w:p w:rsidR="00577DB0" w:rsidRPr="00DD0BCA" w:rsidRDefault="001313C8" w:rsidP="007A304E">
                    <w:pPr>
                      <w:pStyle w:val="JustifiedCOB"/>
                    </w:pPr>
                    <w:r>
                      <w:t>[FUNDING SOURCE(S):</w:t>
                    </w:r>
                    <w:r w:rsidRPr="001313C8">
                      <w:rPr>
                        <w:caps/>
                      </w:rPr>
                      <w:t xml:space="preserve"> </w:t>
                    </w:r>
                    <w:r w:rsidR="00EF2775" w:rsidRPr="001313C8">
                      <w:rPr>
                        <w:caps/>
                      </w:rPr>
                      <w:t>court-appointed registration fees assessed by the Superior Court of California, County of San Diego</w:t>
                    </w:r>
                    <w:r>
                      <w:rPr>
                        <w:caps/>
                      </w:rPr>
                      <w:t>]</w:t>
                    </w:r>
                  </w:p>
                </w:tc>
              </w:customXml>
            </w:tr>
          </w:customXml>
          <w:customXml w:uri="regular-agenda-item" w:element="AGENDA_LIST">
            <w:tr w:rsidR="005611C8" w:rsidRPr="00C1083F">
              <w:customXml w:uri="regular-agenda-item" w:element="CATEGORY">
                <w:tc>
                  <w:tcPr>
                    <w:tcW w:w="2448" w:type="dxa"/>
                    <w:gridSpan w:val="2"/>
                  </w:tcPr>
                  <w:p w:rsidR="005611C8" w:rsidRPr="00C1083F" w:rsidRDefault="005611C8" w:rsidP="007A304E">
                    <w:pPr>
                      <w:pStyle w:val="JustifiedCOB"/>
                      <w:keepNext/>
                      <w:jc w:val="left"/>
                    </w:pPr>
                  </w:p>
                </w:tc>
              </w:customXml>
              <w:customXml w:uri="regular-agenda-item" w:element="AGENDA_INDEX">
                <w:tc>
                  <w:tcPr>
                    <w:tcW w:w="1440" w:type="dxa"/>
                    <w:gridSpan w:val="2"/>
                  </w:tcPr>
                  <w:p w:rsidR="005611C8" w:rsidRPr="00C1083F" w:rsidRDefault="005611C8" w:rsidP="007A304E">
                    <w:pPr>
                      <w:pStyle w:val="JustifiedCOB"/>
                      <w:keepNext/>
                      <w:jc w:val="center"/>
                    </w:pPr>
                    <w:r w:rsidRPr="00C1083F">
                      <w:t>6.</w:t>
                    </w:r>
                  </w:p>
                </w:tc>
              </w:customXml>
              <w:customXml w:uri="regular-agenda-item" w:element="SUBJECT">
                <w:tc>
                  <w:tcPr>
                    <w:tcW w:w="5472" w:type="dxa"/>
                  </w:tcPr>
                  <w:p w:rsidR="00700F54" w:rsidRPr="00445E96" w:rsidRDefault="00700F54" w:rsidP="00700F54">
                    <w:pPr>
                      <w:rPr>
                        <w:szCs w:val="24"/>
                      </w:rPr>
                    </w:pPr>
                    <w:r w:rsidRPr="00445E96">
                      <w:rPr>
                        <w:szCs w:val="24"/>
                      </w:rPr>
                      <w:t>ADMINISTRATIVE ITEM:</w:t>
                    </w:r>
                  </w:p>
                  <w:p w:rsidR="00700F54" w:rsidRDefault="00700F54" w:rsidP="00700F54">
                    <w:pPr>
                      <w:pStyle w:val="JustifiedCOB"/>
                      <w:spacing w:after="0"/>
                    </w:pPr>
                    <w:r w:rsidRPr="00445E96">
                      <w:rPr>
                        <w:szCs w:val="24"/>
                      </w:rPr>
                      <w:t>SECOND CONSIDERATION AND ADOPTION OF ORDINANCE:</w:t>
                    </w:r>
                    <w:r>
                      <w:rPr>
                        <w:b/>
                        <w:szCs w:val="24"/>
                      </w:rPr>
                      <w:t xml:space="preserve"> </w:t>
                    </w:r>
                    <w:r w:rsidRPr="00CE23E5">
                      <w:rPr>
                        <w:szCs w:val="24"/>
                      </w:rPr>
                      <w:t xml:space="preserve">PUBLIC SAFETY REALIGNMENT 2011 - </w:t>
                    </w:r>
                    <w:r>
                      <w:rPr>
                        <w:szCs w:val="24"/>
                      </w:rPr>
                      <w:t>APPROVE HOME DETENTION PROGRAM RULES AND REGULATIONS; ADOPT URGENCY ORDINANCE AND ORDINANCE FOR THE HOME DETENTION PROGRAM</w:t>
                    </w:r>
                  </w:p>
                  <w:p w:rsidR="00577DB0" w:rsidRPr="00DD0BCA" w:rsidRDefault="00577DB0" w:rsidP="00FE03B1">
                    <w:pPr>
                      <w:pStyle w:val="JustifiedCOB"/>
                      <w:keepNext/>
                      <w:spacing w:after="0"/>
                    </w:pPr>
                  </w:p>
                </w:tc>
              </w:customXml>
            </w:tr>
          </w:customXml>
          <w:customXml w:uri="regular-agenda-item" w:element="AGENDA_LIST">
            <w:tr w:rsidR="005611C8">
              <w:customXml w:uri="regular-agenda-item" w:element="CATEGORY">
                <w:tc>
                  <w:tcPr>
                    <w:tcW w:w="2448" w:type="dxa"/>
                    <w:gridSpan w:val="2"/>
                  </w:tcPr>
                  <w:p w:rsidR="005611C8" w:rsidRDefault="00E55736">
                    <w:pPr>
                      <w:pStyle w:val="JustifiedCOB"/>
                      <w:jc w:val="left"/>
                    </w:pPr>
                    <w:r>
                      <w:t>Health and Human Services</w:t>
                    </w:r>
                  </w:p>
                </w:tc>
              </w:customXml>
              <w:customXml w:uri="regular-agenda-item" w:element="AGENDA_INDEX">
                <w:tc>
                  <w:tcPr>
                    <w:tcW w:w="1440" w:type="dxa"/>
                    <w:gridSpan w:val="2"/>
                  </w:tcPr>
                  <w:p w:rsidR="005611C8" w:rsidRDefault="005611C8">
                    <w:pPr>
                      <w:pStyle w:val="JustifiedCOB"/>
                      <w:jc w:val="center"/>
                    </w:pPr>
                    <w:r>
                      <w:t>7.</w:t>
                    </w:r>
                  </w:p>
                </w:tc>
              </w:customXml>
              <w:customXml w:uri="regular-agenda-item" w:element="SUBJECT">
                <w:tc>
                  <w:tcPr>
                    <w:tcW w:w="5472" w:type="dxa"/>
                  </w:tcPr>
                  <w:p w:rsidR="00EF2775" w:rsidRDefault="004B4F71" w:rsidP="001313C8">
                    <w:pPr>
                      <w:pStyle w:val="JustifiedCOB"/>
                      <w:spacing w:after="0"/>
                    </w:pPr>
                    <w:r w:rsidRPr="004B4F71">
                      <w:t xml:space="preserve">MENTAL HEALTH SERVICES ACT ANNUAL PROGRAM &amp; EXPENDITURE PLAN: FISCAL YEAR 2012-13     </w:t>
                    </w:r>
                  </w:p>
                  <w:p w:rsidR="00577DB0" w:rsidRPr="004B4F71" w:rsidRDefault="001313C8" w:rsidP="007A304E">
                    <w:pPr>
                      <w:pStyle w:val="JustifiedCOB"/>
                    </w:pPr>
                    <w:r>
                      <w:t>[FUNDING SOURCE(S):</w:t>
                    </w:r>
                    <w:r w:rsidRPr="001313C8">
                      <w:rPr>
                        <w:caps/>
                      </w:rPr>
                      <w:t xml:space="preserve"> </w:t>
                    </w:r>
                    <w:r w:rsidR="00EF2775" w:rsidRPr="001313C8">
                      <w:rPr>
                        <w:caps/>
                        <w:szCs w:val="24"/>
                      </w:rPr>
                      <w:t>Mental Health Services Act (MHSA)</w:t>
                    </w:r>
                    <w:r w:rsidR="00D14972">
                      <w:rPr>
                        <w:caps/>
                        <w:szCs w:val="24"/>
                      </w:rPr>
                      <w:t>]</w:t>
                    </w:r>
                    <w:r w:rsidR="004B4F71" w:rsidRPr="001313C8">
                      <w:rPr>
                        <w:caps/>
                      </w:rPr>
                      <w:t xml:space="preserve">    </w:t>
                    </w:r>
                  </w:p>
                </w:tc>
              </w:customXml>
            </w:tr>
          </w:customXml>
          <w:customXml w:uri="regular-agenda-item" w:element="AGENDA_LIST">
            <w:tr w:rsidR="005611C8">
              <w:customXml w:uri="regular-agenda-item" w:element="CATEGORY">
                <w:tc>
                  <w:tcPr>
                    <w:tcW w:w="2448" w:type="dxa"/>
                    <w:gridSpan w:val="2"/>
                  </w:tcPr>
                  <w:p w:rsidR="005611C8" w:rsidRDefault="005611C8" w:rsidP="00755D23">
                    <w:pPr>
                      <w:pStyle w:val="JustifiedCOB"/>
                      <w:jc w:val="left"/>
                    </w:pPr>
                  </w:p>
                </w:tc>
              </w:customXml>
              <w:customXml w:uri="regular-agenda-item" w:element="AGENDA_INDEX">
                <w:tc>
                  <w:tcPr>
                    <w:tcW w:w="1440" w:type="dxa"/>
                    <w:gridSpan w:val="2"/>
                  </w:tcPr>
                  <w:p w:rsidR="005611C8" w:rsidRDefault="005611C8">
                    <w:pPr>
                      <w:pStyle w:val="JustifiedCOB"/>
                      <w:jc w:val="center"/>
                    </w:pPr>
                    <w:r>
                      <w:t>8.</w:t>
                    </w:r>
                  </w:p>
                </w:tc>
              </w:customXml>
              <w:customXml w:uri="regular-agenda-item" w:element="SUBJECT">
                <w:tc>
                  <w:tcPr>
                    <w:tcW w:w="5472" w:type="dxa"/>
                  </w:tcPr>
                  <w:p w:rsidR="00EF2775" w:rsidRDefault="004B4F71" w:rsidP="001313C8">
                    <w:pPr>
                      <w:pStyle w:val="JustifiedCOB"/>
                      <w:spacing w:after="0"/>
                    </w:pPr>
                    <w:r w:rsidRPr="004B4F71">
                      <w:t>EXTENSION OF CHILDHOOLD OBESITY INITIATIVE CONTRACT</w:t>
                    </w:r>
                  </w:p>
                  <w:p w:rsidR="00577DB0" w:rsidRPr="004B4F71" w:rsidRDefault="001313C8" w:rsidP="00C078D5">
                    <w:pPr>
                      <w:pStyle w:val="JustifiedCOB"/>
                    </w:pPr>
                    <w:r>
                      <w:t>[FUNDING SOURCE(S):</w:t>
                    </w:r>
                    <w:r w:rsidRPr="001313C8">
                      <w:rPr>
                        <w:caps/>
                      </w:rPr>
                      <w:t xml:space="preserve"> </w:t>
                    </w:r>
                    <w:r w:rsidR="00EF2775" w:rsidRPr="001313C8">
                      <w:rPr>
                        <w:caps/>
                      </w:rPr>
                      <w:t>First 5 Commission of San Diego and Health and Human Services Agency Fund Balance</w:t>
                    </w:r>
                    <w:r w:rsidRPr="001313C8">
                      <w:rPr>
                        <w:caps/>
                      </w:rPr>
                      <w:t>]</w:t>
                    </w:r>
                  </w:p>
                </w:tc>
              </w:customXml>
            </w:tr>
          </w:customXml>
          <w:customXml w:uri="regular-agenda-item" w:element="AGENDA_LIST">
            <w:tr w:rsidR="005611C8">
              <w:customXml w:uri="regular-agenda-item" w:element="CATEGORY">
                <w:tc>
                  <w:tcPr>
                    <w:tcW w:w="2448" w:type="dxa"/>
                    <w:gridSpan w:val="2"/>
                  </w:tcPr>
                  <w:p w:rsidR="005611C8" w:rsidRDefault="005611C8" w:rsidP="004824B4">
                    <w:pPr>
                      <w:pStyle w:val="JustifiedCOB"/>
                      <w:keepNext/>
                      <w:jc w:val="left"/>
                    </w:pPr>
                  </w:p>
                </w:tc>
              </w:customXml>
              <w:customXml w:uri="regular-agenda-item" w:element="AGENDA_INDEX">
                <w:tc>
                  <w:tcPr>
                    <w:tcW w:w="1440" w:type="dxa"/>
                    <w:gridSpan w:val="2"/>
                  </w:tcPr>
                  <w:p w:rsidR="005611C8" w:rsidRDefault="005611C8" w:rsidP="004824B4">
                    <w:pPr>
                      <w:pStyle w:val="JustifiedCOB"/>
                      <w:keepNext/>
                      <w:jc w:val="center"/>
                    </w:pPr>
                    <w:r>
                      <w:t>9.</w:t>
                    </w:r>
                  </w:p>
                </w:tc>
              </w:customXml>
              <w:customXml w:uri="regular-agenda-item" w:element="SUBJECT">
                <w:tc>
                  <w:tcPr>
                    <w:tcW w:w="5472" w:type="dxa"/>
                  </w:tcPr>
                  <w:p w:rsidR="006D3760" w:rsidRDefault="004B4F71" w:rsidP="004824B4">
                    <w:pPr>
                      <w:pStyle w:val="JustifiedCOB"/>
                      <w:keepNext/>
                      <w:spacing w:after="0"/>
                    </w:pPr>
                    <w:r w:rsidRPr="004B4F71">
                      <w:t>REQUEST TO ACCEPT NEW SNAP-ED  GRANT AND APPROPRIATE GRANT FUNDS</w:t>
                    </w:r>
                  </w:p>
                  <w:p w:rsidR="007817AE" w:rsidRDefault="001313C8" w:rsidP="004824B4">
                    <w:pPr>
                      <w:pStyle w:val="JustifiedCOB"/>
                      <w:keepNext/>
                      <w:spacing w:after="0"/>
                    </w:pPr>
                    <w:r>
                      <w:t>[FUNDING SOURCE(S):</w:t>
                    </w:r>
                    <w:r w:rsidRPr="001313C8">
                      <w:rPr>
                        <w:caps/>
                      </w:rPr>
                      <w:t xml:space="preserve"> </w:t>
                    </w:r>
                    <w:r w:rsidR="007817AE" w:rsidRPr="001313C8">
                      <w:rPr>
                        <w:caps/>
                      </w:rPr>
                      <w:t>SNAP-Ed grant funds from the State of California Department of Public Health and the Californi</w:t>
                    </w:r>
                    <w:r w:rsidRPr="001313C8">
                      <w:rPr>
                        <w:caps/>
                      </w:rPr>
                      <w:t>a Department of Social Services]</w:t>
                    </w:r>
                  </w:p>
                  <w:p w:rsidR="006D3760" w:rsidRDefault="006D3760" w:rsidP="004824B4">
                    <w:pPr>
                      <w:pStyle w:val="JustifiedCOB"/>
                      <w:keepNext/>
                      <w:spacing w:after="0"/>
                      <w:rPr>
                        <w:caps/>
                      </w:rPr>
                    </w:pPr>
                    <w:r w:rsidRPr="006D3760">
                      <w:t>(4 VOTES)</w:t>
                    </w:r>
                  </w:p>
                  <w:p w:rsidR="00577DB0" w:rsidRPr="006D3760" w:rsidRDefault="00577DB0" w:rsidP="004824B4">
                    <w:pPr>
                      <w:pStyle w:val="JustifiedCOB"/>
                      <w:keepNext/>
                      <w:spacing w:after="0"/>
                      <w:rPr>
                        <w:caps/>
                      </w:rPr>
                    </w:pPr>
                  </w:p>
                </w:tc>
              </w:customXml>
            </w:tr>
          </w:customXml>
          <w:customXml w:uri="regular-agenda-item" w:element="AGENDA_LIST">
            <w:tr w:rsidR="005611C8">
              <w:customXml w:uri="regular-agenda-item" w:element="CATEGORY">
                <w:tc>
                  <w:tcPr>
                    <w:tcW w:w="2448" w:type="dxa"/>
                    <w:gridSpan w:val="2"/>
                  </w:tcPr>
                  <w:p w:rsidR="005611C8" w:rsidRDefault="00E55736">
                    <w:pPr>
                      <w:pStyle w:val="JustifiedCOB"/>
                      <w:jc w:val="left"/>
                    </w:pPr>
                    <w:r>
                      <w:t>Community Services</w:t>
                    </w:r>
                  </w:p>
                </w:tc>
              </w:customXml>
              <w:customXml w:uri="regular-agenda-item" w:element="AGENDA_INDEX">
                <w:tc>
                  <w:tcPr>
                    <w:tcW w:w="1440" w:type="dxa"/>
                    <w:gridSpan w:val="2"/>
                  </w:tcPr>
                  <w:p w:rsidR="005611C8" w:rsidRDefault="005611C8">
                    <w:pPr>
                      <w:pStyle w:val="JustifiedCOB"/>
                      <w:jc w:val="center"/>
                    </w:pPr>
                    <w:r>
                      <w:t>10.</w:t>
                    </w:r>
                  </w:p>
                </w:tc>
              </w:customXml>
              <w:customXml w:uri="regular-agenda-item" w:element="SUBJECT">
                <w:tc>
                  <w:tcPr>
                    <w:tcW w:w="5472" w:type="dxa"/>
                  </w:tcPr>
                  <w:p w:rsidR="00445E96" w:rsidRDefault="00A77918" w:rsidP="00445E96">
                    <w:pPr>
                      <w:pStyle w:val="JustifiedCOB"/>
                      <w:spacing w:after="0"/>
                      <w:rPr>
                        <w:szCs w:val="24"/>
                      </w:rPr>
                    </w:pPr>
                    <w:r w:rsidRPr="00A77918">
                      <w:rPr>
                        <w:szCs w:val="24"/>
                      </w:rPr>
                      <w:t>NOTICED PUBLIC HEARING</w:t>
                    </w:r>
                    <w:r w:rsidR="00445E96">
                      <w:rPr>
                        <w:szCs w:val="24"/>
                      </w:rPr>
                      <w:t>:</w:t>
                    </w:r>
                  </w:p>
                  <w:p w:rsidR="00C02587" w:rsidRDefault="00A77918" w:rsidP="00C02587">
                    <w:pPr>
                      <w:pStyle w:val="JustifiedCOB"/>
                      <w:rPr>
                        <w:szCs w:val="24"/>
                      </w:rPr>
                    </w:pPr>
                    <w:r w:rsidRPr="00A77918">
                      <w:rPr>
                        <w:szCs w:val="24"/>
                      </w:rPr>
                      <w:t>CONFLICT OF INTEREST CODE FOR COUNTY SUCCESSOR AGENCY</w:t>
                    </w:r>
                  </w:p>
                  <w:p w:rsidR="00577DB0" w:rsidRPr="00F7525E" w:rsidRDefault="00445E96" w:rsidP="00C078D5">
                    <w:pPr>
                      <w:pStyle w:val="JustifiedCOB"/>
                      <w:rPr>
                        <w:szCs w:val="24"/>
                      </w:rPr>
                    </w:pPr>
                    <w:r>
                      <w:rPr>
                        <w:szCs w:val="24"/>
                      </w:rPr>
                      <w:t>(</w:t>
                    </w:r>
                    <w:r w:rsidR="008210F5">
                      <w:rPr>
                        <w:szCs w:val="24"/>
                      </w:rPr>
                      <w:t>RELATES TO SUCCESSOR AGENCY AGENDA NO. 1</w:t>
                    </w:r>
                    <w:r>
                      <w:rPr>
                        <w:szCs w:val="24"/>
                      </w:rPr>
                      <w:t>)</w:t>
                    </w:r>
                    <w:r w:rsidR="005C1588" w:rsidRPr="002B3685">
                      <w:rPr>
                        <w:vanish/>
                        <w:szCs w:val="24"/>
                      </w:rPr>
                      <w:fldChar w:fldCharType="begin"/>
                    </w:r>
                    <w:r w:rsidRPr="002B3685">
                      <w:rPr>
                        <w:vanish/>
                        <w:szCs w:val="24"/>
                      </w:rPr>
                      <w:instrText xml:space="preserve"> LISTNUM  \l 1 \s 0 </w:instrText>
                    </w:r>
                    <w:r w:rsidR="005C1588" w:rsidRPr="002B3685">
                      <w:rPr>
                        <w:vanish/>
                        <w:szCs w:val="24"/>
                      </w:rPr>
                      <w:fldChar w:fldCharType="end"/>
                    </w:r>
                  </w:p>
                </w:tc>
              </w:customXml>
            </w:tr>
          </w:customXml>
          <w:customXml w:uri="regular-agenda-item" w:element="AGENDA_LIST">
            <w:tr w:rsidR="005611C8">
              <w:customXml w:uri="regular-agenda-item" w:element="CATEGORY">
                <w:tc>
                  <w:tcPr>
                    <w:tcW w:w="2448" w:type="dxa"/>
                    <w:gridSpan w:val="2"/>
                  </w:tcPr>
                  <w:p w:rsidR="005611C8" w:rsidRDefault="005611C8" w:rsidP="00E55736">
                    <w:pPr>
                      <w:pStyle w:val="JustifiedCOB"/>
                      <w:jc w:val="left"/>
                    </w:pPr>
                  </w:p>
                </w:tc>
              </w:customXml>
              <w:customXml w:uri="regular-agenda-item" w:element="AGENDA_INDEX">
                <w:tc>
                  <w:tcPr>
                    <w:tcW w:w="1440" w:type="dxa"/>
                    <w:gridSpan w:val="2"/>
                  </w:tcPr>
                  <w:p w:rsidR="005611C8" w:rsidRDefault="00011AB0">
                    <w:pPr>
                      <w:pStyle w:val="JustifiedCOB"/>
                      <w:jc w:val="center"/>
                    </w:pPr>
                    <w:r>
                      <w:t>11</w:t>
                    </w:r>
                    <w:r w:rsidR="005611C8">
                      <w:t>.</w:t>
                    </w:r>
                  </w:p>
                </w:tc>
              </w:customXml>
              <w:customXml w:uri="regular-agenda-item" w:element="SUBJECT">
                <w:tc>
                  <w:tcPr>
                    <w:tcW w:w="5472" w:type="dxa"/>
                  </w:tcPr>
                  <w:p w:rsidR="007817AE" w:rsidRDefault="00A77918" w:rsidP="001313C8">
                    <w:pPr>
                      <w:pStyle w:val="JustifiedCOB"/>
                      <w:spacing w:after="0"/>
                    </w:pPr>
                    <w:r w:rsidRPr="00A77918">
                      <w:t>DISTRICT ATTORNEY - FIRST AMENDMENT TO LEASE AGREEMENT FOR PUBLIC ASSISTANCE FRAUD UNIT OFFICE, 9444 BALBOA AVENUE, SUITE 200, SAN DIEGO</w:t>
                    </w:r>
                  </w:p>
                  <w:p w:rsidR="00577DB0" w:rsidRPr="00A77918" w:rsidRDefault="001313C8" w:rsidP="00C078D5">
                    <w:pPr>
                      <w:pStyle w:val="JustifiedCOB"/>
                    </w:pPr>
                    <w:r>
                      <w:t>[FUNDING SOURCE(S):</w:t>
                    </w:r>
                    <w:r w:rsidRPr="001313C8">
                      <w:rPr>
                        <w:caps/>
                      </w:rPr>
                      <w:t xml:space="preserve"> </w:t>
                    </w:r>
                    <w:r w:rsidR="007817AE" w:rsidRPr="001313C8">
                      <w:rPr>
                        <w:caps/>
                      </w:rPr>
                      <w:t>Charges in General Fund based on reimbursement from the Health and Human Services Agency for program costs</w:t>
                    </w:r>
                    <w:r w:rsidRPr="001313C8">
                      <w:rPr>
                        <w:caps/>
                      </w:rPr>
                      <w:t>]</w:t>
                    </w:r>
                  </w:p>
                </w:tc>
              </w:customXml>
            </w:tr>
          </w:customXml>
          <w:customXml w:uri="regular-agenda-item" w:element="AGENDA_LIST">
            <w:tr w:rsidR="005611C8">
              <w:customXml w:uri="regular-agenda-item" w:element="CATEGORY">
                <w:tc>
                  <w:tcPr>
                    <w:tcW w:w="2448" w:type="dxa"/>
                    <w:gridSpan w:val="2"/>
                  </w:tcPr>
                  <w:p w:rsidR="005611C8" w:rsidRDefault="005611C8" w:rsidP="007A304E">
                    <w:pPr>
                      <w:pStyle w:val="JustifiedCOB"/>
                      <w:keepNext/>
                      <w:jc w:val="left"/>
                    </w:pPr>
                  </w:p>
                </w:tc>
              </w:customXml>
              <w:customXml w:uri="regular-agenda-item" w:element="AGENDA_INDEX">
                <w:tc>
                  <w:tcPr>
                    <w:tcW w:w="1440" w:type="dxa"/>
                    <w:gridSpan w:val="2"/>
                  </w:tcPr>
                  <w:p w:rsidR="005611C8" w:rsidRDefault="00011AB0" w:rsidP="007A304E">
                    <w:pPr>
                      <w:pStyle w:val="JustifiedCOB"/>
                      <w:keepNext/>
                      <w:jc w:val="center"/>
                    </w:pPr>
                    <w:r>
                      <w:t>12</w:t>
                    </w:r>
                    <w:r w:rsidR="005611C8">
                      <w:t>.</w:t>
                    </w:r>
                  </w:p>
                </w:tc>
              </w:customXml>
              <w:customXml w:uri="regular-agenda-item" w:element="SUBJECT">
                <w:tc>
                  <w:tcPr>
                    <w:tcW w:w="5472" w:type="dxa"/>
                  </w:tcPr>
                  <w:p w:rsidR="00C02587" w:rsidRDefault="00A77918" w:rsidP="00C02587">
                    <w:pPr>
                      <w:pStyle w:val="JustifiedCOB"/>
                      <w:keepNext/>
                      <w:spacing w:after="0"/>
                    </w:pPr>
                    <w:r w:rsidRPr="00A77918">
                      <w:t>DEPARTMENT OF GENERAL SERVICES - REQUEST FOR MANUFACTURER-SPECIFIC SOLE SOURCE PROCUREMENT OF ELECTRONIC SECURITY PARTS</w:t>
                    </w:r>
                  </w:p>
                  <w:p w:rsidR="00577DB0" w:rsidRPr="00A77918" w:rsidRDefault="00C02587" w:rsidP="007A304E">
                    <w:pPr>
                      <w:pStyle w:val="JustifiedCOB"/>
                      <w:keepNext/>
                    </w:pPr>
                    <w:r>
                      <w:t>[FUNDING SOURCE(S): CLIENT DEPARTMENT CHARGES FOR CURRENT SERVICES]</w:t>
                    </w:r>
                  </w:p>
                </w:tc>
              </w:customXml>
            </w:tr>
          </w:customXml>
          <w:customXml w:uri="regular-agenda-item" w:element="AGENDA_LIST">
            <w:tr w:rsidR="005611C8">
              <w:customXml w:uri="regular-agenda-item" w:element="CATEGORY">
                <w:tc>
                  <w:tcPr>
                    <w:tcW w:w="2448" w:type="dxa"/>
                    <w:gridSpan w:val="2"/>
                  </w:tcPr>
                  <w:p w:rsidR="005611C8" w:rsidRDefault="00E55736">
                    <w:pPr>
                      <w:pStyle w:val="JustifiedCOB"/>
                      <w:jc w:val="left"/>
                    </w:pPr>
                    <w:r>
                      <w:t>Financial and General Government</w:t>
                    </w:r>
                  </w:p>
                </w:tc>
              </w:customXml>
              <w:customXml w:uri="regular-agenda-item" w:element="AGENDA_INDEX">
                <w:tc>
                  <w:tcPr>
                    <w:tcW w:w="1440" w:type="dxa"/>
                    <w:gridSpan w:val="2"/>
                  </w:tcPr>
                  <w:p w:rsidR="005611C8" w:rsidRDefault="00011AB0">
                    <w:pPr>
                      <w:pStyle w:val="JustifiedCOB"/>
                      <w:jc w:val="center"/>
                    </w:pPr>
                    <w:r>
                      <w:t>13</w:t>
                    </w:r>
                    <w:r w:rsidR="005611C8">
                      <w:t>.</w:t>
                    </w:r>
                  </w:p>
                </w:tc>
              </w:customXml>
              <w:customXml w:uri="regular-agenda-item" w:element="SUBJECT">
                <w:tc>
                  <w:tcPr>
                    <w:tcW w:w="5472" w:type="dxa"/>
                  </w:tcPr>
                  <w:p w:rsidR="00A77918" w:rsidRPr="00A77918" w:rsidRDefault="00A77918" w:rsidP="00A77918">
                    <w:pPr>
                      <w:jc w:val="left"/>
                    </w:pPr>
                    <w:r w:rsidRPr="00A77918">
                      <w:t xml:space="preserve">APPROVAL OF EMPLOYMENT AGREEMENT WITH THE APPOINTED CHIEF ADMINISTRATIVE OFFICER  </w:t>
                    </w:r>
                  </w:p>
                  <w:p w:rsidR="00577DB0" w:rsidRPr="00A77918" w:rsidRDefault="00577DB0" w:rsidP="00A77918"/>
                </w:tc>
              </w:customXml>
            </w:tr>
          </w:customXml>
          <w:customXml w:uri="regular-agenda-item" w:element="AGENDA_LIST">
            <w:tr w:rsidR="005611C8">
              <w:customXml w:uri="regular-agenda-item" w:element="CATEGORY">
                <w:tc>
                  <w:tcPr>
                    <w:tcW w:w="2448" w:type="dxa"/>
                    <w:gridSpan w:val="2"/>
                  </w:tcPr>
                  <w:p w:rsidR="005611C8" w:rsidRDefault="005611C8" w:rsidP="00AC0E5F">
                    <w:pPr>
                      <w:pStyle w:val="JustifiedCOB"/>
                      <w:spacing w:after="0"/>
                      <w:jc w:val="left"/>
                    </w:pPr>
                  </w:p>
                </w:tc>
              </w:customXml>
              <w:customXml w:uri="regular-agenda-item" w:element="AGENDA_INDEX">
                <w:tc>
                  <w:tcPr>
                    <w:tcW w:w="1440" w:type="dxa"/>
                    <w:gridSpan w:val="2"/>
                  </w:tcPr>
                  <w:p w:rsidR="005611C8" w:rsidRDefault="00011AB0" w:rsidP="00AC0E5F">
                    <w:pPr>
                      <w:pStyle w:val="JustifiedCOB"/>
                      <w:spacing w:after="0"/>
                      <w:jc w:val="center"/>
                    </w:pPr>
                    <w:r>
                      <w:t>14</w:t>
                    </w:r>
                    <w:r w:rsidR="005611C8">
                      <w:t>.</w:t>
                    </w:r>
                  </w:p>
                </w:tc>
              </w:customXml>
              <w:customXml w:uri="regular-agenda-item" w:element="SUBJECT">
                <w:tc>
                  <w:tcPr>
                    <w:tcW w:w="5472" w:type="dxa"/>
                  </w:tcPr>
                  <w:p w:rsidR="00A77918" w:rsidRPr="00A77918" w:rsidRDefault="00A77918" w:rsidP="00AC0E5F">
                    <w:pPr>
                      <w:pStyle w:val="JustifiedCOB"/>
                      <w:spacing w:after="0"/>
                      <w:jc w:val="left"/>
                    </w:pPr>
                    <w:r w:rsidRPr="00A77918">
                      <w:t xml:space="preserve">NEIGHBORHOOD REINVESTMENT GRANTS &amp; COMMUNITY ENHANCEMENT AMENDMENT </w:t>
                    </w:r>
                    <w:r w:rsidR="000F260A">
                      <w:t>(DISTRICT: 5)</w:t>
                    </w:r>
                    <w:r w:rsidRPr="00A77918">
                      <w:t xml:space="preserve"> </w:t>
                    </w:r>
                  </w:p>
                  <w:p w:rsidR="007817AE" w:rsidRDefault="001313C8" w:rsidP="00AC0E5F">
                    <w:pPr>
                      <w:pStyle w:val="JustifiedCOB"/>
                      <w:spacing w:after="0"/>
                    </w:pPr>
                    <w:r>
                      <w:t>[FUNDING SOURCE(S):</w:t>
                    </w:r>
                    <w:r w:rsidRPr="001313C8">
                      <w:rPr>
                        <w:caps/>
                      </w:rPr>
                      <w:t xml:space="preserve"> </w:t>
                    </w:r>
                    <w:r w:rsidR="007817AE" w:rsidRPr="001313C8">
                      <w:rPr>
                        <w:caps/>
                      </w:rPr>
                      <w:t>Neighborhood Reinvestment budget</w:t>
                    </w:r>
                    <w:r w:rsidRPr="001313C8">
                      <w:rPr>
                        <w:caps/>
                      </w:rPr>
                      <w:t>]</w:t>
                    </w:r>
                  </w:p>
                  <w:p w:rsidR="00577DB0" w:rsidRPr="00A77918" w:rsidRDefault="00577DB0" w:rsidP="00AC0E5F">
                    <w:pPr>
                      <w:pStyle w:val="JustifiedCOB"/>
                      <w:spacing w:after="0"/>
                    </w:pPr>
                  </w:p>
                </w:tc>
              </w:customXml>
            </w:tr>
          </w:customXml>
          <w:customXml w:uri="regular-agenda-item" w:element="AGENDA_LIST">
            <w:tr w:rsidR="005611C8">
              <w:customXml w:uri="regular-agenda-item" w:element="CATEGORY">
                <w:tc>
                  <w:tcPr>
                    <w:tcW w:w="2448" w:type="dxa"/>
                    <w:gridSpan w:val="2"/>
                  </w:tcPr>
                  <w:p w:rsidR="005611C8" w:rsidRDefault="005611C8" w:rsidP="00AC0E5F">
                    <w:pPr>
                      <w:pStyle w:val="JustifiedCOB"/>
                      <w:keepNext/>
                      <w:jc w:val="left"/>
                    </w:pPr>
                  </w:p>
                </w:tc>
              </w:customXml>
              <w:customXml w:uri="regular-agenda-item" w:element="AGENDA_INDEX">
                <w:tc>
                  <w:tcPr>
                    <w:tcW w:w="1440" w:type="dxa"/>
                    <w:gridSpan w:val="2"/>
                  </w:tcPr>
                  <w:p w:rsidR="005611C8" w:rsidRDefault="00011AB0" w:rsidP="00AC0E5F">
                    <w:pPr>
                      <w:pStyle w:val="JustifiedCOB"/>
                      <w:keepNext/>
                      <w:jc w:val="center"/>
                    </w:pPr>
                    <w:r>
                      <w:t>15</w:t>
                    </w:r>
                    <w:r w:rsidR="005611C8">
                      <w:t>.</w:t>
                    </w:r>
                  </w:p>
                </w:tc>
              </w:customXml>
              <w:customXml w:uri="regular-agenda-item" w:element="SUBJECT">
                <w:tc>
                  <w:tcPr>
                    <w:tcW w:w="5472" w:type="dxa"/>
                  </w:tcPr>
                  <w:p w:rsidR="002E6BA0" w:rsidRDefault="00A77918" w:rsidP="00AC0E5F">
                    <w:pPr>
                      <w:keepNext/>
                    </w:pPr>
                    <w:r w:rsidRPr="00A77918">
                      <w:t>NOTICE</w:t>
                    </w:r>
                    <w:r w:rsidR="002E6BA0">
                      <w:t xml:space="preserve">D </w:t>
                    </w:r>
                    <w:r w:rsidRPr="00A77918">
                      <w:t xml:space="preserve">PUBLIC HEARING: </w:t>
                    </w:r>
                  </w:p>
                  <w:p w:rsidR="00A77918" w:rsidRPr="00A77918" w:rsidRDefault="00A77918" w:rsidP="00AC0E5F">
                    <w:pPr>
                      <w:keepNext/>
                    </w:pPr>
                    <w:r w:rsidRPr="00A77918">
                      <w:t>ISSUANCE OF REVENUE BONDS BY THE CALIFORNIA MUNICIPAL FINANCE AUTHORITY FOR THE BENEFIT OF THE SAN DIEGO INTERFAITH HOUSING FOUNDATION IN AN AGGREGATE AMOUNT NOT TO EXCEED $12,000,000</w:t>
                    </w:r>
                  </w:p>
                  <w:p w:rsidR="00577DB0" w:rsidRPr="00A77918" w:rsidRDefault="00577DB0" w:rsidP="00AC0E5F">
                    <w:pPr>
                      <w:keepNext/>
                    </w:pPr>
                  </w:p>
                </w:tc>
              </w:customXml>
            </w:tr>
          </w:customXml>
          <w:customXml w:uri="regular-agenda-item" w:element="AGENDA_LIST">
            <w:tr w:rsidR="005611C8">
              <w:customXml w:uri="regular-agenda-item" w:element="CATEGORY">
                <w:tc>
                  <w:tcPr>
                    <w:tcW w:w="2448" w:type="dxa"/>
                    <w:gridSpan w:val="2"/>
                  </w:tcPr>
                  <w:p w:rsidR="005611C8" w:rsidRDefault="005611C8">
                    <w:pPr>
                      <w:pStyle w:val="JustifiedCOB"/>
                      <w:jc w:val="left"/>
                    </w:pPr>
                  </w:p>
                </w:tc>
              </w:customXml>
              <w:customXml w:uri="regular-agenda-item" w:element="AGENDA_INDEX">
                <w:tc>
                  <w:tcPr>
                    <w:tcW w:w="1440" w:type="dxa"/>
                    <w:gridSpan w:val="2"/>
                  </w:tcPr>
                  <w:p w:rsidR="005611C8" w:rsidRDefault="00011AB0">
                    <w:pPr>
                      <w:pStyle w:val="JustifiedCOB"/>
                      <w:jc w:val="center"/>
                    </w:pPr>
                    <w:r>
                      <w:t>16</w:t>
                    </w:r>
                    <w:r w:rsidR="005611C8">
                      <w:t>.</w:t>
                    </w:r>
                  </w:p>
                </w:tc>
              </w:customXml>
              <w:customXml w:uri="regular-agenda-item" w:element="SUBJECT">
                <w:tc>
                  <w:tcPr>
                    <w:tcW w:w="5472" w:type="dxa"/>
                  </w:tcPr>
                  <w:p w:rsidR="002E6BA0" w:rsidRDefault="00BD712D" w:rsidP="00BD712D">
                    <w:pPr>
                      <w:keepNext/>
                    </w:pPr>
                    <w:r w:rsidRPr="00BD712D">
                      <w:t xml:space="preserve">NOTICED PUBLIC HEARING: </w:t>
                    </w:r>
                  </w:p>
                  <w:p w:rsidR="00BD712D" w:rsidRPr="00BD712D" w:rsidRDefault="00BD712D" w:rsidP="00BD712D">
                    <w:pPr>
                      <w:keepNext/>
                    </w:pPr>
                    <w:r w:rsidRPr="00BD712D">
                      <w:t>ISSUANCE OF REFINANCING OBLIGATIONS BY THE CALIFORNIA STATEWIDE COMMUNITIES DEVELOPMENT AUTHORITY FOR THE BENEFIT OF THE REUBEN H. FLEET SCIENCE CENTER IN AN AGGREGATE AMOUNT NOT TO EXCEED $5,000,000</w:t>
                    </w:r>
                  </w:p>
                  <w:p w:rsidR="00577DB0" w:rsidRPr="00BD712D" w:rsidRDefault="00577DB0" w:rsidP="00C078D5"/>
                </w:tc>
              </w:customXml>
            </w:tr>
          </w:customXml>
          <w:customXml w:uri="regular-agenda-item" w:element="AGENDA_LIST">
            <w:tr w:rsidR="005611C8">
              <w:customXml w:uri="regular-agenda-item" w:element="CATEGORY">
                <w:tc>
                  <w:tcPr>
                    <w:tcW w:w="2448" w:type="dxa"/>
                    <w:gridSpan w:val="2"/>
                  </w:tcPr>
                  <w:p w:rsidR="005611C8" w:rsidRDefault="00E55736">
                    <w:pPr>
                      <w:pStyle w:val="JustifiedCOB"/>
                      <w:jc w:val="left"/>
                    </w:pPr>
                    <w:r>
                      <w:t>Communications Received</w:t>
                    </w:r>
                  </w:p>
                </w:tc>
              </w:customXml>
              <w:customXml w:uri="regular-agenda-item" w:element="AGENDA_INDEX">
                <w:tc>
                  <w:tcPr>
                    <w:tcW w:w="1440" w:type="dxa"/>
                    <w:gridSpan w:val="2"/>
                  </w:tcPr>
                  <w:p w:rsidR="005611C8" w:rsidRDefault="00011AB0">
                    <w:pPr>
                      <w:pStyle w:val="JustifiedCOB"/>
                      <w:jc w:val="center"/>
                    </w:pPr>
                    <w:r>
                      <w:t>17</w:t>
                    </w:r>
                    <w:r w:rsidR="005611C8">
                      <w:t>.</w:t>
                    </w:r>
                  </w:p>
                </w:tc>
              </w:customXml>
              <w:customXml w:uri="regular-agenda-item" w:element="SUBJECT">
                <w:tc>
                  <w:tcPr>
                    <w:tcW w:w="5472" w:type="dxa"/>
                  </w:tcPr>
                  <w:p w:rsidR="00577DB0" w:rsidRPr="00BD712D" w:rsidRDefault="00BD712D" w:rsidP="00BD712D">
                    <w:pPr>
                      <w:pStyle w:val="JustifiedCOB"/>
                    </w:pPr>
                    <w:r w:rsidRPr="00BD712D">
                      <w:t>COMMUNICATIONS RECEIVED</w:t>
                    </w:r>
                  </w:p>
                </w:tc>
              </w:customXml>
            </w:tr>
          </w:customXml>
          <w:customXml w:uri="regular-agenda-item" w:element="AGENDA_LIST">
            <w:tr w:rsidR="005611C8">
              <w:customXml w:uri="regular-agenda-item" w:element="CATEGORY">
                <w:tc>
                  <w:tcPr>
                    <w:tcW w:w="2448" w:type="dxa"/>
                    <w:gridSpan w:val="2"/>
                  </w:tcPr>
                  <w:p w:rsidR="005611C8" w:rsidRDefault="00E55736">
                    <w:pPr>
                      <w:pStyle w:val="JustifiedCOB"/>
                      <w:jc w:val="left"/>
                    </w:pPr>
                    <w:r>
                      <w:t>Appointments</w:t>
                    </w:r>
                  </w:p>
                </w:tc>
              </w:customXml>
              <w:customXml w:uri="regular-agenda-item" w:element="AGENDA_INDEX">
                <w:tc>
                  <w:tcPr>
                    <w:tcW w:w="1440" w:type="dxa"/>
                    <w:gridSpan w:val="2"/>
                  </w:tcPr>
                  <w:p w:rsidR="005611C8" w:rsidRDefault="00011AB0">
                    <w:pPr>
                      <w:pStyle w:val="JustifiedCOB"/>
                      <w:jc w:val="center"/>
                    </w:pPr>
                    <w:r>
                      <w:t>18</w:t>
                    </w:r>
                    <w:r w:rsidR="005611C8">
                      <w:t>.</w:t>
                    </w:r>
                  </w:p>
                </w:tc>
              </w:customXml>
              <w:customXml w:uri="regular-agenda-item" w:element="SUBJECT">
                <w:tc>
                  <w:tcPr>
                    <w:tcW w:w="5472" w:type="dxa"/>
                  </w:tcPr>
                  <w:p w:rsidR="002E6BA0" w:rsidRDefault="002E6BA0" w:rsidP="00BD712D">
                    <w:pPr>
                      <w:pStyle w:val="JustifiedCOB"/>
                      <w:spacing w:after="0"/>
                      <w:jc w:val="left"/>
                    </w:pPr>
                    <w:r>
                      <w:t>ADMINISTRATIVE ITEM:</w:t>
                    </w:r>
                  </w:p>
                  <w:p w:rsidR="00CF398B" w:rsidRDefault="00BD712D" w:rsidP="00BD712D">
                    <w:pPr>
                      <w:pStyle w:val="JustifiedCOB"/>
                      <w:spacing w:after="0"/>
                      <w:jc w:val="left"/>
                    </w:pPr>
                    <w:r w:rsidRPr="00BD712D">
                      <w:t>APPOINTMENTS</w:t>
                    </w:r>
                  </w:p>
                  <w:p w:rsidR="00577DB0" w:rsidRPr="00BD712D" w:rsidRDefault="00577DB0" w:rsidP="00BD712D">
                    <w:pPr>
                      <w:pStyle w:val="JustifiedCOB"/>
                      <w:spacing w:after="0"/>
                      <w:jc w:val="left"/>
                    </w:pPr>
                  </w:p>
                </w:tc>
              </w:customXml>
            </w:tr>
          </w:customXml>
          <w:customXml w:uri="regular-agenda-item" w:element="AGENDA_LIST">
            <w:tr w:rsidR="008B68E0" w:rsidRPr="009F3FD2">
              <w:customXml w:uri="regular-agenda-item" w:element="CATEGORY">
                <w:tc>
                  <w:tcPr>
                    <w:tcW w:w="2448" w:type="dxa"/>
                    <w:gridSpan w:val="2"/>
                  </w:tcPr>
                  <w:p w:rsidR="008B68E0" w:rsidRPr="009F3FD2" w:rsidRDefault="00E03E2C">
                    <w:pPr>
                      <w:pStyle w:val="JustifiedCOB"/>
                      <w:jc w:val="left"/>
                    </w:pPr>
                    <w:r w:rsidRPr="009F3FD2">
                      <w:t>Financial and General Government</w:t>
                    </w:r>
                  </w:p>
                </w:tc>
              </w:customXml>
              <w:customXml w:uri="regular-agenda-item" w:element="AGENDA_INDEX">
                <w:tc>
                  <w:tcPr>
                    <w:tcW w:w="1440" w:type="dxa"/>
                    <w:gridSpan w:val="2"/>
                  </w:tcPr>
                  <w:p w:rsidR="008B68E0" w:rsidRPr="009F3FD2" w:rsidRDefault="008B68E0">
                    <w:pPr>
                      <w:pStyle w:val="JustifiedCOB"/>
                      <w:jc w:val="center"/>
                    </w:pPr>
                    <w:r w:rsidRPr="009F3FD2">
                      <w:t>19.</w:t>
                    </w:r>
                  </w:p>
                </w:tc>
              </w:customXml>
              <w:customXml w:uri="regular-agenda-item" w:element="SUBJECT">
                <w:tc>
                  <w:tcPr>
                    <w:tcW w:w="5472" w:type="dxa"/>
                  </w:tcPr>
                  <w:p w:rsidR="00CF398B" w:rsidRPr="009F3FD2" w:rsidRDefault="00CF398B" w:rsidP="00CF398B">
                    <w:pPr>
                      <w:pStyle w:val="JustifiedCOB"/>
                      <w:spacing w:after="0"/>
                      <w:jc w:val="left"/>
                      <w:rPr>
                        <w:szCs w:val="24"/>
                      </w:rPr>
                    </w:pPr>
                    <w:r w:rsidRPr="009F3FD2">
                      <w:rPr>
                        <w:szCs w:val="24"/>
                      </w:rPr>
                      <w:t xml:space="preserve">PROVIDING AN ADDITIONAL EMERGENCY EVACUATION ROUTE IN RAMONA </w:t>
                    </w:r>
                  </w:p>
                  <w:p w:rsidR="008B68E0" w:rsidRPr="009F3FD2" w:rsidRDefault="005C1588" w:rsidP="00CF398B">
                    <w:pPr>
                      <w:pStyle w:val="JustifiedCOB"/>
                      <w:spacing w:after="0"/>
                      <w:jc w:val="left"/>
                    </w:pPr>
                    <w:customXml w:uri="board-meeting" w:element="DISTRICT"/>
                  </w:p>
                </w:tc>
              </w:customXml>
            </w:tr>
          </w:customXml>
          <w:customXml w:uri="regular-agenda-item" w:element="AGENDA_LIST">
            <w:tr w:rsidR="00CF398B" w:rsidRPr="009F3FD2">
              <w:customXml w:uri="regular-agenda-item" w:element="CATEGORY">
                <w:tc>
                  <w:tcPr>
                    <w:tcW w:w="2448" w:type="dxa"/>
                    <w:gridSpan w:val="2"/>
                  </w:tcPr>
                  <w:p w:rsidR="00CF398B" w:rsidRPr="009F3FD2" w:rsidRDefault="00CF398B">
                    <w:pPr>
                      <w:pStyle w:val="JustifiedCOB"/>
                      <w:jc w:val="left"/>
                    </w:pPr>
                  </w:p>
                </w:tc>
              </w:customXml>
              <w:customXml w:uri="regular-agenda-item" w:element="AGENDA_INDEX">
                <w:tc>
                  <w:tcPr>
                    <w:tcW w:w="1440" w:type="dxa"/>
                    <w:gridSpan w:val="2"/>
                  </w:tcPr>
                  <w:p w:rsidR="00CF398B" w:rsidRPr="009F3FD2" w:rsidRDefault="00CF398B">
                    <w:pPr>
                      <w:pStyle w:val="JustifiedCOB"/>
                      <w:jc w:val="center"/>
                    </w:pPr>
                    <w:r w:rsidRPr="009F3FD2">
                      <w:t>20.</w:t>
                    </w:r>
                  </w:p>
                </w:tc>
              </w:customXml>
              <w:customXml w:uri="regular-agenda-item" w:element="SUBJECT">
                <w:tc>
                  <w:tcPr>
                    <w:tcW w:w="5472" w:type="dxa"/>
                  </w:tcPr>
                  <w:p w:rsidR="00E03E2C" w:rsidRPr="009F3FD2" w:rsidRDefault="00E03E2C" w:rsidP="00E03E2C">
                    <w:pPr>
                      <w:jc w:val="left"/>
                    </w:pPr>
                    <w:r w:rsidRPr="009F3FD2">
                      <w:t>NEIGHBORHOOD REINVESTMENT PROGRAM GRANTS (DISTRICT: 3)</w:t>
                    </w:r>
                  </w:p>
                  <w:p w:rsidR="00E03E2C" w:rsidRPr="009F3FD2" w:rsidRDefault="00E03E2C" w:rsidP="00BD712D">
                    <w:pPr>
                      <w:pStyle w:val="JustifiedCOB"/>
                      <w:spacing w:after="0"/>
                      <w:jc w:val="left"/>
                    </w:pPr>
                    <w:r w:rsidRPr="009F3FD2">
                      <w:t>[FUNDING SOURCE(S): NEIGHBORHOOD REINVESTMENT PROGRAM (ORG 15660)]</w:t>
                    </w:r>
                  </w:p>
                  <w:p w:rsidR="00CF398B" w:rsidRPr="009F3FD2" w:rsidRDefault="00CF398B" w:rsidP="00BD712D">
                    <w:pPr>
                      <w:pStyle w:val="JustifiedCOB"/>
                      <w:spacing w:after="0"/>
                      <w:jc w:val="left"/>
                    </w:pPr>
                  </w:p>
                </w:tc>
              </w:customXml>
            </w:tr>
          </w:customXml>
          <w:customXml w:uri="regular-agenda-item" w:element="AGENDA_LIST">
            <w:tr w:rsidR="008B68E0" w:rsidRPr="009F3FD2">
              <w:customXml w:uri="regular-agenda-item" w:element="CATEGORY">
                <w:tc>
                  <w:tcPr>
                    <w:tcW w:w="2448" w:type="dxa"/>
                    <w:gridSpan w:val="2"/>
                  </w:tcPr>
                  <w:p w:rsidR="008B68E0" w:rsidRPr="009F3FD2" w:rsidRDefault="008B68E0">
                    <w:pPr>
                      <w:pStyle w:val="JustifiedCOB"/>
                      <w:jc w:val="left"/>
                    </w:pPr>
                    <w:r w:rsidRPr="009F3FD2">
                      <w:t>Closed Session</w:t>
                    </w:r>
                  </w:p>
                </w:tc>
              </w:customXml>
              <w:customXml w:uri="regular-agenda-item" w:element="AGENDA_INDEX">
                <w:tc>
                  <w:tcPr>
                    <w:tcW w:w="1440" w:type="dxa"/>
                    <w:gridSpan w:val="2"/>
                  </w:tcPr>
                  <w:p w:rsidR="008B68E0" w:rsidRPr="009F3FD2" w:rsidRDefault="00CF398B">
                    <w:pPr>
                      <w:pStyle w:val="JustifiedCOB"/>
                      <w:jc w:val="center"/>
                    </w:pPr>
                    <w:r w:rsidRPr="009F3FD2">
                      <w:t>21</w:t>
                    </w:r>
                    <w:r w:rsidR="008B68E0" w:rsidRPr="009F3FD2">
                      <w:t>.</w:t>
                    </w:r>
                  </w:p>
                </w:tc>
              </w:customXml>
              <w:customXml w:uri="regular-agenda-item" w:element="SUBJECT">
                <w:tc>
                  <w:tcPr>
                    <w:tcW w:w="5472" w:type="dxa"/>
                  </w:tcPr>
                  <w:p w:rsidR="008B68E0" w:rsidRPr="009F3FD2" w:rsidRDefault="008B68E0" w:rsidP="00BD712D">
                    <w:pPr>
                      <w:pStyle w:val="JustifiedCOB"/>
                      <w:spacing w:after="0"/>
                      <w:jc w:val="left"/>
                    </w:pPr>
                    <w:r w:rsidRPr="009F3FD2">
                      <w:t>CLOSED SESSION</w:t>
                    </w:r>
                  </w:p>
                </w:tc>
              </w:customXml>
            </w:tr>
          </w:customXml>
          <w:tr w:rsidR="00B73E7E" w:rsidRPr="00491B51" w:rsidTr="004448AB">
            <w:tblPrEx>
              <w:tblLook w:val="04A0"/>
            </w:tblPrEx>
            <w:tc>
              <w:tcPr>
                <w:tcW w:w="2430" w:type="dxa"/>
                <w:hideMark/>
              </w:tcPr>
              <w:p w:rsidR="00B73E7E" w:rsidRPr="00491B51" w:rsidRDefault="00B73E7E" w:rsidP="004448AB">
                <w:pPr>
                  <w:pStyle w:val="JustifiedCOB"/>
                  <w:jc w:val="left"/>
                </w:pPr>
                <w:r w:rsidRPr="00491B51">
                  <w:t>Presentation/Awards</w:t>
                </w:r>
              </w:p>
            </w:tc>
            <w:tc>
              <w:tcPr>
                <w:tcW w:w="1440" w:type="dxa"/>
                <w:gridSpan w:val="2"/>
                <w:hideMark/>
              </w:tcPr>
              <w:p w:rsidR="00B73E7E" w:rsidRPr="00491B51" w:rsidRDefault="00B73E7E" w:rsidP="004448AB">
                <w:pPr>
                  <w:pStyle w:val="JustifiedCOB"/>
                  <w:jc w:val="center"/>
                </w:pPr>
                <w:r>
                  <w:t>22</w:t>
                </w:r>
                <w:r w:rsidRPr="00491B51">
                  <w:t>.</w:t>
                </w:r>
              </w:p>
            </w:tc>
            <w:tc>
              <w:tcPr>
                <w:tcW w:w="5490" w:type="dxa"/>
                <w:gridSpan w:val="2"/>
                <w:hideMark/>
              </w:tcPr>
              <w:p w:rsidR="00B73E7E" w:rsidRPr="00491B51" w:rsidRDefault="00B73E7E" w:rsidP="004448AB">
                <w:pPr>
                  <w:pStyle w:val="JustifiedCOB"/>
                  <w:spacing w:after="0"/>
                  <w:jc w:val="left"/>
                </w:pPr>
                <w:r w:rsidRPr="00491B51">
                  <w:t>PRESENTATIONS/AWARDS</w:t>
                </w:r>
              </w:p>
            </w:tc>
          </w:tr>
        </w:tbl>
        <w:p w:rsidR="005A2F4F" w:rsidRDefault="005A2F4F" w:rsidP="001533D9">
          <w:pPr>
            <w:rPr>
              <w:b/>
              <w:sz w:val="28"/>
              <w:szCs w:val="28"/>
            </w:rPr>
          </w:pPr>
        </w:p>
        <w:p w:rsidR="001533D9" w:rsidRDefault="001533D9" w:rsidP="001533D9">
          <w:pPr>
            <w:rPr>
              <w:sz w:val="20"/>
            </w:rPr>
          </w:pPr>
          <w:r w:rsidRPr="00F90CFF">
            <w:rPr>
              <w:b/>
              <w:sz w:val="28"/>
              <w:szCs w:val="28"/>
            </w:rPr>
            <w:t>NOTICE</w:t>
          </w:r>
          <w:r w:rsidRPr="00F90CFF">
            <w:rPr>
              <w:sz w:val="20"/>
            </w:rPr>
            <w:t>:  THE BOARD OF SUPERVISORS MAY TAKE ANY ACTION WITH RESPECT TO THE ITEMS INCLUDED ON THIS AGENDA. RECOMMENDATIONS MADE BY COUNTY STAFF DO NOT LIMIT ACTIONS THAT THE BOARD OF SUPERVISORS MAY TAKE. MEMBERS OF THE PUBLIC SHOULD NOT RELY UPON THE RECOMMENDATIONS IN THE BOARD LETTER AS DETERMINATIVE OF THE ACTION THE BOARD OF SUPERVISORS MAY TAKE ON A PARTICULAR MATTER.</w:t>
          </w:r>
        </w:p>
        <w:p w:rsidR="005611C8" w:rsidRDefault="005611C8">
          <w:pPr>
            <w:sectPr w:rsidR="005611C8">
              <w:headerReference w:type="default" r:id="rId10"/>
              <w:pgSz w:w="12240" w:h="15840" w:code="1"/>
              <w:pgMar w:top="1440" w:right="1440" w:bottom="1440" w:left="1440" w:header="720" w:footer="720" w:gutter="0"/>
              <w:cols w:space="720"/>
            </w:sectPr>
          </w:pPr>
        </w:p>
        <w:bookmarkStart w:id="5" w:name="Catalog" w:displacedByCustomXml="next"/>
        <w:bookmarkEnd w:id="5" w:displacedByCustomXml="next"/>
        <w:customXml w:uri="regular-agenda-item" w:element="DETAILS">
          <w:p w:rsidR="005611C8" w:rsidRDefault="005611C8"/>
          <w:tbl>
            <w:tblPr>
              <w:tblW w:w="9374" w:type="dxa"/>
              <w:tblInd w:w="108" w:type="dxa"/>
              <w:tblLayout w:type="fixed"/>
              <w:tblCellMar>
                <w:left w:w="115" w:type="dxa"/>
                <w:right w:w="115" w:type="dxa"/>
              </w:tblCellMar>
              <w:tblLook w:val="0000"/>
            </w:tblPr>
            <w:tblGrid>
              <w:gridCol w:w="7"/>
              <w:gridCol w:w="810"/>
              <w:gridCol w:w="1493"/>
              <w:gridCol w:w="127"/>
              <w:gridCol w:w="6923"/>
              <w:gridCol w:w="7"/>
              <w:gridCol w:w="7"/>
            </w:tblGrid>
            <w:customXml w:uri="regular-agenda-item" w:element="DETAILS_ROW">
              <w:tr w:rsidR="005611C8" w:rsidTr="0000792A">
                <w:trPr>
                  <w:gridAfter w:val="2"/>
                  <w:wAfter w:w="14" w:type="dxa"/>
                  <w:cantSplit/>
                </w:trPr>
                <w:customXml w:uri="regular-agenda-item" w:element="AGENDA_INDEX">
                  <w:tc>
                    <w:tcPr>
                      <w:tcW w:w="817" w:type="dxa"/>
                      <w:gridSpan w:val="2"/>
                    </w:tcPr>
                    <w:p w:rsidR="005611C8" w:rsidRDefault="005611C8">
                      <w:pPr>
                        <w:pStyle w:val="BLTemplate"/>
                        <w:jc w:val="center"/>
                        <w:rPr>
                          <w:b/>
                        </w:rPr>
                      </w:pPr>
                      <w:r>
                        <w:rPr>
                          <w:b/>
                        </w:rPr>
                        <w:t>1.</w:t>
                      </w:r>
                    </w:p>
                  </w:tc>
                </w:customXml>
                <w:customXml w:uri="regular-agenda-item" w:element="CATEGORY">
                  <w:tc>
                    <w:tcPr>
                      <w:tcW w:w="1493" w:type="dxa"/>
                    </w:tcPr>
                    <w:p w:rsidR="005611C8" w:rsidRDefault="005611C8">
                      <w:pPr>
                        <w:pStyle w:val="JustifiedCOB"/>
                        <w:jc w:val="left"/>
                        <w:rPr>
                          <w:b/>
                        </w:rPr>
                      </w:pPr>
                      <w:r>
                        <w:rPr>
                          <w:b/>
                        </w:rPr>
                        <w:t>SUBJECT:</w:t>
                      </w:r>
                    </w:p>
                  </w:tc>
                </w:customXml>
                <w:customXml w:uri="regular-agenda-item" w:element="SUBJECT">
                  <w:tc>
                    <w:tcPr>
                      <w:tcW w:w="7050" w:type="dxa"/>
                      <w:gridSpan w:val="2"/>
                    </w:tcPr>
                    <w:p w:rsidR="00577DB0" w:rsidRPr="00CA4450" w:rsidRDefault="00BD5F73" w:rsidP="00244981">
                      <w:pPr>
                        <w:pStyle w:val="JustifiedCOB"/>
                        <w:rPr>
                          <w:b/>
                        </w:rPr>
                      </w:pPr>
                      <w:r w:rsidRPr="00CA4450">
                        <w:rPr>
                          <w:b/>
                        </w:rPr>
                        <w:t>SHERIFF – REQUEST TO ACCEPT AND APPROPRIATE  GRANT AWARD FUNDS FOR THE SOUTHWEST BORDER ANTI-MONEY LAUNDERING ALLIANCE AND TO APPROPRIATE FUNDS FOR THE 2012 DNA BACKLOG REDUCTION PROGRAM, THE SAN DIEGO COUNTY LAW ENFORCEMENT FOUNDATION, AND THE OFF-HIGHWAY MOTOR VEHICLE RECREATION GRANTS</w:t>
                      </w:r>
                      <w:r w:rsidR="00CA4450">
                        <w:rPr>
                          <w:b/>
                        </w:rPr>
                        <w:t xml:space="preserve">           </w:t>
                      </w:r>
                      <w:r w:rsidRPr="00CA4450">
                        <w:rPr>
                          <w:b/>
                        </w:rPr>
                        <w:t xml:space="preserve"> (DISTRICT</w:t>
                      </w:r>
                      <w:r w:rsidR="00CA4450">
                        <w:rPr>
                          <w:b/>
                        </w:rPr>
                        <w:t>S</w:t>
                      </w:r>
                      <w:r w:rsidRPr="00CA4450">
                        <w:rPr>
                          <w:b/>
                        </w:rPr>
                        <w:t>: ALL)</w:t>
                      </w:r>
                    </w:p>
                  </w:tc>
                </w:customXml>
              </w:tr>
            </w:customXml>
            <w:customXml w:uri="regular-agenda-item" w:element="DETAILS_ROW">
              <w:tr w:rsidR="005611C8" w:rsidTr="0000792A">
                <w:trPr>
                  <w:gridAfter w:val="2"/>
                  <w:wAfter w:w="14"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OVERVIEW:</w:t>
                      </w:r>
                    </w:p>
                  </w:tc>
                </w:customXml>
              </w:tr>
            </w:customXml>
            <w:customXml w:uri="regular-agenda-item" w:element="DETAILS_ROW">
              <w:tr w:rsidR="00D85F0D" w:rsidTr="0000792A">
                <w:trPr>
                  <w:gridAfter w:val="2"/>
                  <w:wAfter w:w="14" w:type="dxa"/>
                </w:trPr>
                <w:tc>
                  <w:tcPr>
                    <w:tcW w:w="817" w:type="dxa"/>
                    <w:gridSpan w:val="2"/>
                  </w:tcPr>
                  <w:p w:rsidR="00D85F0D" w:rsidRDefault="00D85F0D">
                    <w:pPr>
                      <w:pStyle w:val="BLTemplate"/>
                      <w:jc w:val="center"/>
                      <w:rPr>
                        <w:b/>
                        <w:bCs/>
                      </w:rPr>
                    </w:pPr>
                  </w:p>
                </w:tc>
                <w:customXml w:uri="board-meeting" w:element="OVERVIEW">
                  <w:tc>
                    <w:tcPr>
                      <w:tcW w:w="8543" w:type="dxa"/>
                      <w:gridSpan w:val="3"/>
                    </w:tcPr>
                    <w:p w:rsidR="00BD5F73" w:rsidRDefault="00BD5F73" w:rsidP="00BD5F73">
                      <w:pPr>
                        <w:pStyle w:val="JustifiedCOB"/>
                      </w:pPr>
                      <w:r>
                        <w:t>This request is to authorize the Sheriff to accept and appropriate grant funds in the amount of $12,328 for the Southwest Border Anti-Money Laundering Alliance (SWBAMLA) grant. This is also a request to appropriate the 2012 DNA Backlog Reduction Program grant in the amount of $201,576; a San Diego County Law Enforcement Foundation (SDCLEF) grant in the amount of $7,382; and the Off-Highway Motor Vehicle Recreation (OHMVR) grant in the amount of $59,558.</w:t>
                      </w:r>
                    </w:p>
                    <w:p w:rsidR="00BD5F73" w:rsidRDefault="00BD5F73" w:rsidP="00BD5F73">
                      <w:r>
                        <w:t>The acceptance and appropriation of these grants provide the Sheriff's Department with funds dedicated to purchase equipment to aid in the investigation and prosecution of money laundering activities (SWBAMLA), to improve the delivery and timeliness of DNA analysis services (2012 DNA Backlog), to purchase lifesaving equipment (SDCLEF), and to provide services to increase safety for Off-Highway Vehicle enthusiasts through education, proactive law enfor</w:t>
                      </w:r>
                      <w:r w:rsidR="007279AA">
                        <w:t>cement, and medical assistance</w:t>
                      </w:r>
                      <w:r>
                        <w:t xml:space="preserve"> (OHMVR).</w:t>
                      </w:r>
                    </w:p>
                    <w:p w:rsidR="00D85F0D" w:rsidRPr="007C30F9" w:rsidRDefault="00D85F0D" w:rsidP="00BD5F73"/>
                  </w:tc>
                </w:customXml>
              </w:tr>
            </w:customXml>
            <w:customXml w:uri="regular-agenda-item" w:element="DETAILS_ROW">
              <w:tr w:rsidR="00D85F0D" w:rsidTr="0000792A">
                <w:trPr>
                  <w:gridAfter w:val="2"/>
                  <w:wAfter w:w="14" w:type="dxa"/>
                </w:trPr>
                <w:tc>
                  <w:tcPr>
                    <w:tcW w:w="817" w:type="dxa"/>
                    <w:gridSpan w:val="2"/>
                  </w:tcPr>
                  <w:p w:rsidR="00D85F0D" w:rsidRDefault="00D85F0D">
                    <w:pPr>
                      <w:pStyle w:val="BLTemplate"/>
                      <w:jc w:val="center"/>
                      <w:rPr>
                        <w:b/>
                        <w:bCs/>
                      </w:rPr>
                    </w:pPr>
                  </w:p>
                </w:tc>
                <w:customXml w:uri="regular-agenda-item" w:element="HEADER">
                  <w:tc>
                    <w:tcPr>
                      <w:tcW w:w="8543" w:type="dxa"/>
                      <w:gridSpan w:val="3"/>
                    </w:tcPr>
                    <w:p w:rsidR="00D85F0D" w:rsidRDefault="00D85F0D">
                      <w:pPr>
                        <w:pStyle w:val="BLTemplate"/>
                      </w:pPr>
                      <w:r>
                        <w:rPr>
                          <w:b/>
                        </w:rPr>
                        <w:t>FISCAL IMPACT:</w:t>
                      </w:r>
                    </w:p>
                  </w:tc>
                </w:customXml>
              </w:tr>
            </w:customXml>
            <w:customXml w:uri="regular-agenda-item" w:element="DETAILS_ROW">
              <w:tr w:rsidR="00D85F0D" w:rsidTr="0000792A">
                <w:trPr>
                  <w:gridAfter w:val="2"/>
                  <w:wAfter w:w="14" w:type="dxa"/>
                </w:trPr>
                <w:tc>
                  <w:tcPr>
                    <w:tcW w:w="817" w:type="dxa"/>
                    <w:gridSpan w:val="2"/>
                  </w:tcPr>
                  <w:p w:rsidR="00D85F0D" w:rsidRDefault="00D85F0D">
                    <w:pPr>
                      <w:pStyle w:val="BLTemplate"/>
                      <w:jc w:val="center"/>
                      <w:rPr>
                        <w:b/>
                        <w:bCs/>
                      </w:rPr>
                    </w:pPr>
                  </w:p>
                </w:tc>
                <w:customXml w:uri="board-meeting" w:element="FISCAL_IMPCT">
                  <w:tc>
                    <w:tcPr>
                      <w:tcW w:w="8543" w:type="dxa"/>
                      <w:gridSpan w:val="3"/>
                    </w:tcPr>
                    <w:p w:rsidR="0063782F" w:rsidRDefault="0063782F" w:rsidP="0063782F">
                      <w:pPr>
                        <w:pStyle w:val="JustifiedCOB"/>
                        <w:spacing w:after="0"/>
                      </w:pPr>
                      <w:r>
                        <w:t>Funds for these requests are not included in the Fiscal Year 2012-13 Operational Plan for the Sheriff's Department. If approved, this request will result in current year costs and revenue of $280,844. The fiscal impact by grant program is as follows:</w:t>
                      </w:r>
                    </w:p>
                    <w:p w:rsidR="0063782F" w:rsidRDefault="0063782F" w:rsidP="0063782F">
                      <w:pPr>
                        <w:pStyle w:val="JustifiedCOB"/>
                        <w:spacing w:after="0"/>
                        <w:rPr>
                          <w:u w:val="single"/>
                        </w:rPr>
                      </w:pPr>
                    </w:p>
                    <w:p w:rsidR="0063782F" w:rsidRPr="00176FBB" w:rsidRDefault="0063782F" w:rsidP="0063782F">
                      <w:pPr>
                        <w:pStyle w:val="JustifiedCOB"/>
                        <w:spacing w:after="0"/>
                        <w:rPr>
                          <w:b/>
                        </w:rPr>
                      </w:pPr>
                      <w:r w:rsidRPr="00176FBB">
                        <w:rPr>
                          <w:b/>
                        </w:rPr>
                        <w:t>Southwest Border Anti-Money Laundering Alliance</w:t>
                      </w:r>
                    </w:p>
                    <w:p w:rsidR="0063782F" w:rsidRDefault="0063782F" w:rsidP="0063782F">
                      <w:pPr>
                        <w:pStyle w:val="JustifiedCOB"/>
                        <w:spacing w:after="0"/>
                      </w:pPr>
                      <w:r>
                        <w:t>Funds for this request are not included in the Fiscal Year 2012-13 Operational Plan for the Sheriff's Department. If approved, this request will result in current year costs and revenue of $12,328. The funding source is grant revenue from the California Department of Justice, passed though the Chula Vista Police Department. This grant award recovers all Sheriff Department direct costs but does not include reimbursement for costs associated with administrative overhead and support. There will be no change in net General Fund cost and no additional staff years.</w:t>
                      </w:r>
                    </w:p>
                    <w:p w:rsidR="0063782F" w:rsidRPr="00605749" w:rsidRDefault="0063782F" w:rsidP="0063782F">
                      <w:pPr>
                        <w:pStyle w:val="JustifiedCOB"/>
                        <w:spacing w:after="0"/>
                      </w:pPr>
                    </w:p>
                    <w:p w:rsidR="00176FBB" w:rsidRDefault="00176FBB" w:rsidP="0063782F">
                      <w:pPr>
                        <w:pStyle w:val="JustifiedCOB"/>
                        <w:spacing w:after="0"/>
                        <w:rPr>
                          <w:b/>
                        </w:rPr>
                      </w:pPr>
                    </w:p>
                    <w:p w:rsidR="00176FBB" w:rsidRDefault="00176FBB" w:rsidP="0063782F">
                      <w:pPr>
                        <w:pStyle w:val="JustifiedCOB"/>
                        <w:spacing w:after="0"/>
                        <w:rPr>
                          <w:b/>
                        </w:rPr>
                      </w:pPr>
                    </w:p>
                    <w:p w:rsidR="00176FBB" w:rsidRDefault="00176FBB" w:rsidP="0063782F">
                      <w:pPr>
                        <w:pStyle w:val="JustifiedCOB"/>
                        <w:spacing w:after="0"/>
                        <w:rPr>
                          <w:b/>
                        </w:rPr>
                      </w:pPr>
                    </w:p>
                    <w:p w:rsidR="00176FBB" w:rsidRDefault="00176FBB" w:rsidP="0063782F">
                      <w:pPr>
                        <w:pStyle w:val="JustifiedCOB"/>
                        <w:spacing w:after="0"/>
                        <w:rPr>
                          <w:b/>
                        </w:rPr>
                      </w:pPr>
                    </w:p>
                    <w:p w:rsidR="00176FBB" w:rsidRDefault="00176FBB" w:rsidP="0063782F">
                      <w:pPr>
                        <w:pStyle w:val="JustifiedCOB"/>
                        <w:spacing w:after="0"/>
                        <w:rPr>
                          <w:b/>
                        </w:rPr>
                      </w:pPr>
                    </w:p>
                    <w:p w:rsidR="00176FBB" w:rsidRDefault="00176FBB" w:rsidP="0063782F">
                      <w:pPr>
                        <w:pStyle w:val="JustifiedCOB"/>
                        <w:spacing w:after="0"/>
                        <w:rPr>
                          <w:b/>
                        </w:rPr>
                      </w:pPr>
                    </w:p>
                    <w:p w:rsidR="00176FBB" w:rsidRDefault="00176FBB" w:rsidP="0063782F">
                      <w:pPr>
                        <w:pStyle w:val="JustifiedCOB"/>
                        <w:spacing w:after="0"/>
                        <w:rPr>
                          <w:b/>
                        </w:rPr>
                      </w:pPr>
                    </w:p>
                    <w:p w:rsidR="0063782F" w:rsidRPr="00176FBB" w:rsidRDefault="0063782F" w:rsidP="0063782F">
                      <w:pPr>
                        <w:pStyle w:val="JustifiedCOB"/>
                        <w:spacing w:after="0"/>
                        <w:rPr>
                          <w:b/>
                        </w:rPr>
                      </w:pPr>
                      <w:r w:rsidRPr="00176FBB">
                        <w:rPr>
                          <w:b/>
                        </w:rPr>
                        <w:t>2012 DNA Backlog Reduction</w:t>
                      </w:r>
                    </w:p>
                    <w:p w:rsidR="0063782F" w:rsidRDefault="0063782F" w:rsidP="0063782F">
                      <w:pPr>
                        <w:pStyle w:val="JustifiedCOB"/>
                        <w:spacing w:after="0"/>
                      </w:pPr>
                      <w:r>
                        <w:t xml:space="preserve">Funds for this request are not included in the Fiscal Year 2012-13 Operational Plan for the Sheriff's Department. If approved, this request will result in current year costs and revenue of $201,576.  The funding source is grant revenue from the </w:t>
                      </w:r>
                      <w:r w:rsidR="00F7525E">
                        <w:t xml:space="preserve">                   </w:t>
                      </w:r>
                      <w:r>
                        <w:t>U. S. Department of Justice, Office of Justice Programs. This grant award recovers all Sheriff Department direct costs but does not include reimbursement for costs associated with administrative overhead and support. There will be no change in net General Fund cost and no additional staff years.</w:t>
                      </w:r>
                    </w:p>
                    <w:p w:rsidR="0063782F" w:rsidRDefault="0063782F" w:rsidP="0063782F">
                      <w:pPr>
                        <w:pStyle w:val="JustifiedCOB"/>
                        <w:spacing w:after="0"/>
                        <w:rPr>
                          <w:u w:val="single"/>
                        </w:rPr>
                      </w:pPr>
                    </w:p>
                    <w:p w:rsidR="0063782F" w:rsidRPr="00176FBB" w:rsidRDefault="0063782F" w:rsidP="0063782F">
                      <w:pPr>
                        <w:pStyle w:val="JustifiedCOB"/>
                        <w:spacing w:after="0"/>
                        <w:rPr>
                          <w:b/>
                        </w:rPr>
                      </w:pPr>
                      <w:r w:rsidRPr="00176FBB">
                        <w:rPr>
                          <w:b/>
                        </w:rPr>
                        <w:t>San Diego County Law Enforcement Foundation</w:t>
                      </w:r>
                    </w:p>
                    <w:p w:rsidR="0063782F" w:rsidRDefault="0063782F" w:rsidP="0063782F">
                      <w:pPr>
                        <w:pStyle w:val="JustifiedCOB"/>
                        <w:spacing w:after="0"/>
                      </w:pPr>
                      <w:r>
                        <w:t>Funds for this request are not included in the Fiscal Year 2012-13 Operational Plan for the Sheriff's Department. If approved, this request will result in current year costs and revenue of $7,382. The funding source is grant revenue from the San Diego County Law Enforcement Foundation. This grant award recovers all Sheriff Department direct costs but does not include reimbursement for costs associated with administrative overhead and support. There will be no change in net General Fund cost and no additional staff years.</w:t>
                      </w:r>
                    </w:p>
                    <w:p w:rsidR="0063782F" w:rsidRPr="002409C3" w:rsidRDefault="0063782F" w:rsidP="0063782F">
                      <w:pPr>
                        <w:pStyle w:val="JustifiedCOB"/>
                        <w:spacing w:after="0"/>
                      </w:pPr>
                    </w:p>
                    <w:p w:rsidR="0063782F" w:rsidRPr="00176FBB" w:rsidRDefault="0063782F" w:rsidP="0063782F">
                      <w:pPr>
                        <w:pStyle w:val="JustifiedCOB"/>
                        <w:spacing w:after="0"/>
                        <w:rPr>
                          <w:b/>
                        </w:rPr>
                      </w:pPr>
                      <w:r w:rsidRPr="00176FBB">
                        <w:rPr>
                          <w:b/>
                        </w:rPr>
                        <w:t>Off-Highway Motor Vehicle Recreation</w:t>
                      </w:r>
                    </w:p>
                    <w:p w:rsidR="0063782F" w:rsidRDefault="0063782F" w:rsidP="0063782F">
                      <w:r>
                        <w:t>Funds for this request are not included in the Fiscal Year 2012-13 Operational Plan for the Sheriff's Department. If approved, this request will result in current year costs and revenue of $59,558.  The funding source is grant revenue from California Department of Parks and Recreation, Off-Highway Motor Vehicle Recreation Division. This grant award recovers all Sheriff Department direct costs but does not include reimbursement for costs associated with administrative overhead and support. There will be no change in net General Fund cost and no additional staff years.</w:t>
                      </w:r>
                    </w:p>
                    <w:p w:rsidR="00D85F0D" w:rsidRPr="007C30F9" w:rsidRDefault="00D85F0D" w:rsidP="0063782F"/>
                  </w:tc>
                </w:customXml>
              </w:tr>
            </w:customXml>
            <w:customXml w:uri="regular-agenda-item" w:element="DETAILS_ROW">
              <w:tr w:rsidR="00D85F0D" w:rsidTr="0000792A">
                <w:trPr>
                  <w:gridAfter w:val="2"/>
                  <w:wAfter w:w="14" w:type="dxa"/>
                </w:trPr>
                <w:tc>
                  <w:tcPr>
                    <w:tcW w:w="817" w:type="dxa"/>
                    <w:gridSpan w:val="2"/>
                  </w:tcPr>
                  <w:p w:rsidR="00D85F0D" w:rsidRDefault="00D85F0D">
                    <w:pPr>
                      <w:pStyle w:val="BLTemplate"/>
                      <w:jc w:val="center"/>
                      <w:rPr>
                        <w:b/>
                        <w:bCs/>
                      </w:rPr>
                    </w:pPr>
                  </w:p>
                </w:tc>
                <w:customXml w:uri="regular-agenda-item" w:element="HEADER">
                  <w:tc>
                    <w:tcPr>
                      <w:tcW w:w="8543" w:type="dxa"/>
                      <w:gridSpan w:val="3"/>
                    </w:tcPr>
                    <w:p w:rsidR="00D85F0D" w:rsidRDefault="00D85F0D">
                      <w:pPr>
                        <w:pStyle w:val="BLTemplate"/>
                      </w:pPr>
                      <w:r>
                        <w:rPr>
                          <w:b/>
                        </w:rPr>
                        <w:t>BUSINESS IMPACT STATEMENT:</w:t>
                      </w:r>
                    </w:p>
                  </w:tc>
                </w:customXml>
              </w:tr>
            </w:customXml>
            <w:customXml w:uri="regular-agenda-item" w:element="DETAILS_ROW">
              <w:tr w:rsidR="00D85F0D" w:rsidTr="0000792A">
                <w:trPr>
                  <w:gridAfter w:val="2"/>
                  <w:wAfter w:w="14" w:type="dxa"/>
                </w:trPr>
                <w:tc>
                  <w:tcPr>
                    <w:tcW w:w="817" w:type="dxa"/>
                    <w:gridSpan w:val="2"/>
                  </w:tcPr>
                  <w:p w:rsidR="00D85F0D" w:rsidRDefault="00D85F0D">
                    <w:pPr>
                      <w:pStyle w:val="BLTemplate"/>
                      <w:jc w:val="center"/>
                      <w:rPr>
                        <w:b/>
                        <w:bCs/>
                      </w:rPr>
                    </w:pPr>
                  </w:p>
                </w:tc>
                <w:customXml w:uri="regular-agenda-item" w:element="HEADER">
                  <w:tc>
                    <w:tcPr>
                      <w:tcW w:w="8543" w:type="dxa"/>
                      <w:gridSpan w:val="3"/>
                    </w:tcPr>
                    <w:p w:rsidR="00D85F0D" w:rsidRDefault="0063782F">
                      <w:pPr>
                        <w:pStyle w:val="JustifiedCOB"/>
                      </w:pPr>
                      <w:r>
                        <w:t>N/A</w:t>
                      </w:r>
                    </w:p>
                  </w:tc>
                </w:customXml>
              </w:tr>
            </w:customXml>
            <w:customXml w:uri="regular-agenda-item" w:element="DETAILS_ROW">
              <w:tr w:rsidR="00D85F0D" w:rsidTr="0000792A">
                <w:trPr>
                  <w:gridAfter w:val="2"/>
                  <w:wAfter w:w="14" w:type="dxa"/>
                </w:trPr>
                <w:tc>
                  <w:tcPr>
                    <w:tcW w:w="817" w:type="dxa"/>
                    <w:gridSpan w:val="2"/>
                  </w:tcPr>
                  <w:p w:rsidR="00D85F0D" w:rsidRDefault="00D85F0D">
                    <w:pPr>
                      <w:pStyle w:val="BLTemplate"/>
                      <w:jc w:val="center"/>
                      <w:rPr>
                        <w:b/>
                        <w:bCs/>
                      </w:rPr>
                    </w:pPr>
                  </w:p>
                </w:tc>
                <w:customXml w:uri="regular-agenda-item" w:element="HEADER">
                  <w:tc>
                    <w:tcPr>
                      <w:tcW w:w="8543" w:type="dxa"/>
                      <w:gridSpan w:val="3"/>
                    </w:tcPr>
                    <w:p w:rsidR="00D85F0D" w:rsidRDefault="00D85F0D">
                      <w:pPr>
                        <w:pStyle w:val="BLTemplate"/>
                      </w:pPr>
                      <w:r>
                        <w:rPr>
                          <w:b/>
                        </w:rPr>
                        <w:t>RECOMMENDATION:</w:t>
                      </w:r>
                    </w:p>
                  </w:tc>
                </w:customXml>
              </w:tr>
            </w:customXml>
            <w:customXml w:uri="regular-agenda-item" w:element="DETAILS_ROW">
              <w:tr w:rsidR="00D85F0D" w:rsidTr="0000792A">
                <w:trPr>
                  <w:gridAfter w:val="2"/>
                  <w:wAfter w:w="14" w:type="dxa"/>
                </w:trPr>
                <w:tc>
                  <w:tcPr>
                    <w:tcW w:w="817" w:type="dxa"/>
                    <w:gridSpan w:val="2"/>
                  </w:tcPr>
                  <w:p w:rsidR="00D85F0D" w:rsidRDefault="00D85F0D">
                    <w:pPr>
                      <w:pStyle w:val="BLTemplate"/>
                      <w:jc w:val="center"/>
                      <w:rPr>
                        <w:b/>
                        <w:bCs/>
                      </w:rPr>
                    </w:pPr>
                  </w:p>
                </w:tc>
                <w:customXml w:uri="board-meeting" w:element="RECOMMENDATIONS">
                  <w:permStart w:id="0" w:edGrp="everyone" w:displacedByCustomXml="prev"/>
                  <w:tc>
                    <w:tcPr>
                      <w:tcW w:w="8543" w:type="dxa"/>
                      <w:gridSpan w:val="3"/>
                    </w:tcPr>
                    <w:p w:rsidR="0063782F" w:rsidRPr="00C96139" w:rsidRDefault="0063782F" w:rsidP="0063782F">
                      <w:pPr>
                        <w:pStyle w:val="BLTemplate"/>
                        <w:rPr>
                          <w:b/>
                        </w:rPr>
                      </w:pPr>
                      <w:r>
                        <w:rPr>
                          <w:b/>
                        </w:rPr>
                        <w:t>SHERIFF</w:t>
                      </w:r>
                    </w:p>
                    <w:p w:rsidR="0063782F" w:rsidRPr="009F54A6" w:rsidRDefault="0063782F" w:rsidP="00B73E7E">
                      <w:pPr>
                        <w:pStyle w:val="NumberListCOB"/>
                        <w:numPr>
                          <w:ilvl w:val="0"/>
                          <w:numId w:val="1"/>
                        </w:numPr>
                      </w:pPr>
                      <w:r>
                        <w:t xml:space="preserve">Waive Board Policy B-29, Fees, Grants, </w:t>
                      </w:r>
                      <w:proofErr w:type="gramStart"/>
                      <w:r>
                        <w:t>Revenue</w:t>
                      </w:r>
                      <w:proofErr w:type="gramEnd"/>
                      <w:r>
                        <w:t xml:space="preserve"> Contracts – Department Responsibility for Cost Recovery, which requires full cost recovery for grants, as these grant programs do not recover full cost.</w:t>
                      </w:r>
                    </w:p>
                    <w:p w:rsidR="0063782F" w:rsidRDefault="0063782F" w:rsidP="00B73E7E">
                      <w:pPr>
                        <w:pStyle w:val="NumberListCOB"/>
                        <w:numPr>
                          <w:ilvl w:val="0"/>
                          <w:numId w:val="1"/>
                        </w:numPr>
                      </w:pPr>
                      <w:r>
                        <w:t xml:space="preserve">Authorize the Sheriff's Department to accept grant funds from the California Department of Justice (CA DOJ), passed through the Chula Vista Police Department (CVPD), for the Southwest Border Anti-Money Laundering Alliance  grant in the amount of $12,328 for the project period July 1, 2012 through </w:t>
                      </w:r>
                      <w:r w:rsidR="00F7525E">
                        <w:t xml:space="preserve">    </w:t>
                      </w:r>
                      <w:r w:rsidR="00C83212">
                        <w:t xml:space="preserve">       </w:t>
                      </w:r>
                      <w:r w:rsidR="00F7525E">
                        <w:t xml:space="preserve"> </w:t>
                      </w:r>
                      <w:r>
                        <w:t>June 30, 2015.</w:t>
                      </w:r>
                    </w:p>
                    <w:p w:rsidR="0063782F" w:rsidRPr="00176FBB" w:rsidRDefault="0063782F" w:rsidP="00B73E7E">
                      <w:pPr>
                        <w:pStyle w:val="NumberListCOB"/>
                        <w:numPr>
                          <w:ilvl w:val="0"/>
                          <w:numId w:val="1"/>
                        </w:numPr>
                      </w:pPr>
                      <w:r>
                        <w:t xml:space="preserve">Establish appropriations of $12,328 in the Sheriff's Department for services and supplies based on unanticipated revenue from CA DOJ passed through CVPD. </w:t>
                      </w:r>
                      <w:r w:rsidR="00176FBB">
                        <w:t xml:space="preserve">   </w:t>
                      </w:r>
                      <w:r>
                        <w:rPr>
                          <w:b/>
                        </w:rPr>
                        <w:t>(4 VOTES)</w:t>
                      </w:r>
                    </w:p>
                    <w:p w:rsidR="00176FBB" w:rsidRDefault="00176FBB" w:rsidP="00176FBB">
                      <w:pPr>
                        <w:pStyle w:val="NumberListCOB"/>
                        <w:numPr>
                          <w:ilvl w:val="0"/>
                          <w:numId w:val="0"/>
                        </w:numPr>
                        <w:spacing w:after="0"/>
                        <w:ind w:left="360"/>
                      </w:pPr>
                    </w:p>
                    <w:p w:rsidR="0063782F" w:rsidRPr="00E95809" w:rsidRDefault="0063782F" w:rsidP="00B73E7E">
                      <w:pPr>
                        <w:pStyle w:val="NumberListCOB"/>
                        <w:numPr>
                          <w:ilvl w:val="0"/>
                          <w:numId w:val="1"/>
                        </w:numPr>
                      </w:pPr>
                      <w:r>
                        <w:t xml:space="preserve">Establish appropriations of $201,576 in the Sheriff's Department for salaries and benefits ($16,046), services and supplies ($93,279), and fixed assets ($92,251) for overtime costs, travel and training, supplies, and equipment based on unanticipated revenue from the U. S. Department of Justice (USDOJ), Office of Justice Programs. </w:t>
                      </w:r>
                      <w:r>
                        <w:rPr>
                          <w:b/>
                        </w:rPr>
                        <w:t>(4 VOTES)</w:t>
                      </w:r>
                    </w:p>
                    <w:p w:rsidR="0063782F" w:rsidRPr="00E95809" w:rsidRDefault="0063782F" w:rsidP="00B73E7E">
                      <w:pPr>
                        <w:pStyle w:val="NumberListCOB"/>
                        <w:numPr>
                          <w:ilvl w:val="0"/>
                          <w:numId w:val="1"/>
                        </w:numPr>
                      </w:pPr>
                      <w:r>
                        <w:t xml:space="preserve">Establish appropriations of $7,382 in the Sheriff's Department for services and supplies based on unanticipated revenue from San Diego County Law Enforcement Foundation. </w:t>
                      </w:r>
                      <w:r>
                        <w:rPr>
                          <w:b/>
                        </w:rPr>
                        <w:t>(4 VOTES)</w:t>
                      </w:r>
                    </w:p>
                    <w:p w:rsidR="0063782F" w:rsidRPr="009F54A6" w:rsidRDefault="0063782F" w:rsidP="00B73E7E">
                      <w:pPr>
                        <w:pStyle w:val="NumberListCOB"/>
                        <w:numPr>
                          <w:ilvl w:val="0"/>
                          <w:numId w:val="1"/>
                        </w:numPr>
                      </w:pPr>
                      <w:r>
                        <w:t xml:space="preserve">Establish appropriations of $59,558 in the Sheriff's Department for salaries and benefits ($41,627) and services and supplies ($17,931) for overtime costs and supplies based on unanticipated revenue from the California Department of Parks and Recreation, Off-Highway Motor Vehicle Recreation Division. </w:t>
                      </w:r>
                      <w:r>
                        <w:rPr>
                          <w:b/>
                        </w:rPr>
                        <w:t>(4 VOTES)</w:t>
                      </w:r>
                    </w:p>
                    <w:p w:rsidR="00D85F0D" w:rsidRPr="00AC16E7" w:rsidRDefault="0063782F" w:rsidP="00B73E7E">
                      <w:pPr>
                        <w:pStyle w:val="NumberListCOB"/>
                        <w:numPr>
                          <w:ilvl w:val="0"/>
                          <w:numId w:val="1"/>
                        </w:numPr>
                      </w:pPr>
                      <w:r>
                        <w:t>Authorize the Sheriff to review and execute all required grant and grant-related documents for the SWBAMLA, including agreements with other government agencies for the distribution of grant funds where necessary to carry out the purposes of the grant, and any annual extension, amendments, and/or revisions thereof that do not materially impact or alter the services or funding level.</w:t>
                      </w:r>
                    </w:p>
                  </w:tc>
                  <w:permEnd w:id="0" w:displacedByCustomXml="next"/>
                </w:customXml>
              </w:tr>
            </w:customXml>
            <w:tr w:rsidR="00AC16E7" w:rsidRPr="00C53EE9" w:rsidTr="0000792A">
              <w:tblPrEx>
                <w:tblCellMar>
                  <w:left w:w="108" w:type="dxa"/>
                  <w:right w:w="108" w:type="dxa"/>
                </w:tblCellMar>
              </w:tblPrEx>
              <w:trPr>
                <w:gridBefore w:val="1"/>
                <w:gridAfter w:val="1"/>
                <w:wBefore w:w="7" w:type="dxa"/>
                <w:wAfter w:w="7" w:type="dxa"/>
              </w:trPr>
              <w:tc>
                <w:tcPr>
                  <w:tcW w:w="810" w:type="dxa"/>
                </w:tcPr>
                <w:p w:rsidR="00AC16E7" w:rsidRPr="00C53EE9" w:rsidRDefault="00AC16E7" w:rsidP="00B06022">
                  <w:pPr>
                    <w:rPr>
                      <w:b/>
                    </w:rPr>
                  </w:pPr>
                </w:p>
              </w:tc>
              <w:tc>
                <w:tcPr>
                  <w:tcW w:w="8550" w:type="dxa"/>
                  <w:gridSpan w:val="4"/>
                  <w:vAlign w:val="bottom"/>
                </w:tcPr>
                <w:p w:rsidR="00AC16E7" w:rsidRPr="00C53EE9" w:rsidRDefault="00AC16E7" w:rsidP="00B06022">
                  <w:pPr>
                    <w:rPr>
                      <w:b/>
                    </w:rPr>
                  </w:pPr>
                  <w:r w:rsidRPr="00C53EE9">
                    <w:rPr>
                      <w:b/>
                    </w:rPr>
                    <w:t>ACTION:</w:t>
                  </w:r>
                </w:p>
              </w:tc>
            </w:tr>
            <w:tr w:rsidR="00AC16E7" w:rsidRPr="00C53EE9" w:rsidTr="0000792A">
              <w:tblPrEx>
                <w:tblCellMar>
                  <w:left w:w="108" w:type="dxa"/>
                  <w:right w:w="108" w:type="dxa"/>
                </w:tblCellMar>
              </w:tblPrEx>
              <w:trPr>
                <w:gridBefore w:val="1"/>
                <w:gridAfter w:val="1"/>
                <w:wBefore w:w="7" w:type="dxa"/>
                <w:wAfter w:w="7" w:type="dxa"/>
              </w:trPr>
              <w:tc>
                <w:tcPr>
                  <w:tcW w:w="810" w:type="dxa"/>
                </w:tcPr>
                <w:p w:rsidR="00AC16E7" w:rsidRPr="00C53EE9" w:rsidRDefault="00AC16E7" w:rsidP="00B06022">
                  <w:pPr>
                    <w:pStyle w:val="BodyText"/>
                    <w:ind w:left="72"/>
                    <w:rPr>
                      <w:b/>
                    </w:rPr>
                  </w:pPr>
                </w:p>
              </w:tc>
              <w:tc>
                <w:tcPr>
                  <w:tcW w:w="8550" w:type="dxa"/>
                  <w:gridSpan w:val="4"/>
                </w:tcPr>
                <w:p w:rsidR="00AC16E7" w:rsidRPr="00C53EE9" w:rsidRDefault="00E36C83" w:rsidP="00B06022">
                  <w:pPr>
                    <w:pStyle w:val="HangingIndent"/>
                    <w:keepNext/>
                    <w:tabs>
                      <w:tab w:val="clear" w:pos="5760"/>
                      <w:tab w:val="clear" w:pos="6480"/>
                      <w:tab w:val="clear" w:pos="7200"/>
                      <w:tab w:val="clear" w:pos="7920"/>
                      <w:tab w:val="clear" w:pos="8640"/>
                    </w:tabs>
                    <w:spacing w:after="240"/>
                    <w:ind w:left="0" w:firstLine="0"/>
                  </w:pPr>
                  <w:r>
                    <w:t xml:space="preserve">ON MOTION of Supervisor Horn, seconded by Supervisor Slater-Price, </w:t>
                  </w:r>
                  <w:r w:rsidR="00AC16E7" w:rsidRPr="00C53EE9">
                    <w:t>the Board took action as recommended, on Consent.</w:t>
                  </w:r>
                </w:p>
                <w:p w:rsidR="00AC16E7" w:rsidRPr="00C53EE9" w:rsidRDefault="00AC16E7" w:rsidP="00B06022">
                  <w:pPr>
                    <w:pStyle w:val="HangingIndent"/>
                    <w:tabs>
                      <w:tab w:val="clear" w:pos="5760"/>
                      <w:tab w:val="clear" w:pos="6480"/>
                      <w:tab w:val="clear" w:pos="7200"/>
                      <w:tab w:val="clear" w:pos="7920"/>
                      <w:tab w:val="clear" w:pos="8640"/>
                    </w:tabs>
                    <w:ind w:left="0" w:firstLine="0"/>
                  </w:pPr>
                  <w:r w:rsidRPr="00C53EE9">
                    <w:t>AYES:  Cox, Jacob, Slater-Price, Roberts, Horn</w:t>
                  </w:r>
                </w:p>
                <w:p w:rsidR="00AC16E7" w:rsidRPr="00C53EE9" w:rsidRDefault="00AC16E7" w:rsidP="00B06022">
                  <w:pPr>
                    <w:pStyle w:val="HangingIndent"/>
                    <w:tabs>
                      <w:tab w:val="clear" w:pos="5760"/>
                      <w:tab w:val="clear" w:pos="6480"/>
                      <w:tab w:val="clear" w:pos="7200"/>
                      <w:tab w:val="clear" w:pos="7920"/>
                      <w:tab w:val="clear" w:pos="8640"/>
                    </w:tabs>
                    <w:ind w:left="0" w:firstLine="0"/>
                  </w:pPr>
                </w:p>
                <w:p w:rsidR="00AC16E7" w:rsidRPr="00C53EE9" w:rsidRDefault="00AC16E7" w:rsidP="00B0602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700F54" w:rsidTr="0000792A">
                <w:trPr>
                  <w:gridAfter w:val="2"/>
                  <w:wAfter w:w="14" w:type="dxa"/>
                  <w:cantSplit/>
                </w:trPr>
                <w:customXml w:uri="regular-agenda-item" w:element="AGENDA_INDEX">
                  <w:tc>
                    <w:tcPr>
                      <w:tcW w:w="817" w:type="dxa"/>
                      <w:gridSpan w:val="2"/>
                    </w:tcPr>
                    <w:p w:rsidR="00700F54" w:rsidRDefault="00700F54" w:rsidP="00B06022">
                      <w:pPr>
                        <w:pStyle w:val="BLTemplate"/>
                        <w:jc w:val="center"/>
                        <w:rPr>
                          <w:b/>
                        </w:rPr>
                      </w:pPr>
                      <w:r>
                        <w:rPr>
                          <w:b/>
                        </w:rPr>
                        <w:t>2.</w:t>
                      </w:r>
                    </w:p>
                  </w:tc>
                </w:customXml>
                <w:customXml w:uri="regular-agenda-item" w:element="CATEGORY">
                  <w:tc>
                    <w:tcPr>
                      <w:tcW w:w="1493" w:type="dxa"/>
                    </w:tcPr>
                    <w:p w:rsidR="00700F54" w:rsidRDefault="00700F54" w:rsidP="00B06022">
                      <w:pPr>
                        <w:pStyle w:val="JustifiedCOB"/>
                        <w:jc w:val="left"/>
                        <w:rPr>
                          <w:b/>
                        </w:rPr>
                      </w:pPr>
                      <w:r>
                        <w:rPr>
                          <w:b/>
                        </w:rPr>
                        <w:t>SUBJECT:</w:t>
                      </w:r>
                    </w:p>
                  </w:tc>
                </w:customXml>
                <w:customXml w:uri="board-meeting" w:element="SUBJECT">
                  <w:tc>
                    <w:tcPr>
                      <w:tcW w:w="7050" w:type="dxa"/>
                      <w:gridSpan w:val="2"/>
                    </w:tcPr>
                    <w:p w:rsidR="00700F54" w:rsidRPr="00DD0BCA" w:rsidRDefault="00700F54" w:rsidP="00B06022">
                      <w:pPr>
                        <w:rPr>
                          <w:b/>
                        </w:rPr>
                      </w:pPr>
                      <w:r w:rsidRPr="00DD0BCA">
                        <w:rPr>
                          <w:b/>
                          <w:szCs w:val="24"/>
                        </w:rPr>
                        <w:t>PUBLIC SAFETY REALIGNMENT 2011 - ADOPT URGENCY ORDINANCE AND ORDINANCE RELATING TO WORK FURLOUGH, INCLUDING DESIGNATION OF THE SHERIFF AS A WORK FURLOUGH ADMINISTRATOR</w:t>
                      </w:r>
                      <w:r w:rsidRPr="00DD0BCA">
                        <w:rPr>
                          <w:b/>
                        </w:rPr>
                        <w:t xml:space="preserve"> </w:t>
                      </w:r>
                      <w:r>
                        <w:rPr>
                          <w:b/>
                        </w:rPr>
                        <w:t xml:space="preserve">       </w:t>
                      </w:r>
                      <w:r w:rsidRPr="00DD0BCA">
                        <w:rPr>
                          <w:b/>
                        </w:rPr>
                        <w:t>(DISTRICTS: ALL)</w:t>
                      </w:r>
                    </w:p>
                    <w:p w:rsidR="00700F54" w:rsidRPr="00C1083F" w:rsidRDefault="00700F54" w:rsidP="00B06022"/>
                  </w:tc>
                </w:customXml>
              </w:tr>
            </w:customXml>
            <w:customXml w:uri="regular-agenda-item" w:element="DETAILS_ROW">
              <w:tr w:rsidR="00700F54" w:rsidTr="0000792A">
                <w:trPr>
                  <w:gridAfter w:val="2"/>
                  <w:wAfter w:w="14" w:type="dxa"/>
                </w:trPr>
                <w:tc>
                  <w:tcPr>
                    <w:tcW w:w="817" w:type="dxa"/>
                    <w:gridSpan w:val="2"/>
                  </w:tcPr>
                  <w:p w:rsidR="00700F54" w:rsidRDefault="00700F54" w:rsidP="00B06022">
                    <w:pPr>
                      <w:pStyle w:val="BLTemplate"/>
                      <w:jc w:val="center"/>
                      <w:rPr>
                        <w:b/>
                        <w:bCs/>
                      </w:rPr>
                    </w:pPr>
                  </w:p>
                </w:tc>
                <w:customXml w:uri="regular-agenda-item" w:element="HEADER">
                  <w:tc>
                    <w:tcPr>
                      <w:tcW w:w="8543" w:type="dxa"/>
                      <w:gridSpan w:val="3"/>
                    </w:tcPr>
                    <w:p w:rsidR="00700F54" w:rsidRDefault="00700F54" w:rsidP="00B06022">
                      <w:pPr>
                        <w:pStyle w:val="BLTemplate"/>
                      </w:pPr>
                      <w:r>
                        <w:rPr>
                          <w:b/>
                        </w:rPr>
                        <w:t>OVERVIEW:</w:t>
                      </w:r>
                    </w:p>
                  </w:tc>
                </w:customXml>
              </w:tr>
            </w:customXml>
            <w:customXml w:uri="regular-agenda-item" w:element="DETAILS_ROW">
              <w:tr w:rsidR="00700F54" w:rsidTr="0000792A">
                <w:trPr>
                  <w:gridAfter w:val="2"/>
                  <w:wAfter w:w="14" w:type="dxa"/>
                </w:trPr>
                <w:tc>
                  <w:tcPr>
                    <w:tcW w:w="817" w:type="dxa"/>
                    <w:gridSpan w:val="2"/>
                  </w:tcPr>
                  <w:p w:rsidR="00700F54" w:rsidRDefault="00700F54" w:rsidP="00B06022">
                    <w:pPr>
                      <w:pStyle w:val="BLTemplate"/>
                      <w:jc w:val="center"/>
                      <w:rPr>
                        <w:b/>
                        <w:bCs/>
                      </w:rPr>
                    </w:pPr>
                  </w:p>
                </w:tc>
                <w:customXml w:uri="board-meeting" w:element="OVERVIEW">
                  <w:tc>
                    <w:tcPr>
                      <w:tcW w:w="8543" w:type="dxa"/>
                      <w:gridSpan w:val="3"/>
                    </w:tcPr>
                    <w:p w:rsidR="00700F54" w:rsidRDefault="00700F54" w:rsidP="00B06022">
                      <w:pPr>
                        <w:pStyle w:val="JustifiedCOB"/>
                      </w:pPr>
                      <w:r w:rsidRPr="00CE23E5">
                        <w:t>Public Safety Realignment 2011</w:t>
                      </w:r>
                      <w:r>
                        <w:t xml:space="preserve"> implemented</w:t>
                      </w:r>
                      <w:r w:rsidRPr="00CE23E5">
                        <w:t xml:space="preserve"> a fundamental and long-term change in State and County responsibilities for managing criminal offenders. On </w:t>
                      </w:r>
                      <w:r>
                        <w:t xml:space="preserve">           </w:t>
                      </w:r>
                      <w:r w:rsidRPr="00CE23E5">
                        <w:t>September 27, 2011</w:t>
                      </w:r>
                      <w:r>
                        <w:t xml:space="preserve"> </w:t>
                      </w:r>
                      <w:r w:rsidRPr="00CE23E5">
                        <w:t xml:space="preserve">(2), your Board accepted the AB 109 Implementation Plan </w:t>
                      </w:r>
                      <w:r>
                        <w:t xml:space="preserve">(“Plan”) </w:t>
                      </w:r>
                      <w:r w:rsidRPr="00CE23E5">
                        <w:t xml:space="preserve">presented by the Community Corrections Partnership </w:t>
                      </w:r>
                      <w:r>
                        <w:t xml:space="preserve">(“CCP”) </w:t>
                      </w:r>
                      <w:r w:rsidRPr="00CE23E5">
                        <w:t>and took action to assist in the implementation of Public Safety Realignment</w:t>
                      </w:r>
                      <w:r>
                        <w:t xml:space="preserve">. Pursuant to the CCP’s Plan, your Board authorized the implementation of statutorily-authorized custody alternatives, including the Home Detention and Electronic Monitoring Program operated by the Sheriff.  </w:t>
                      </w:r>
                    </w:p>
                    <w:p w:rsidR="00AC0E5F" w:rsidRDefault="00700F54" w:rsidP="00B06022">
                      <w:pPr>
                        <w:pStyle w:val="JustifiedCOB"/>
                      </w:pPr>
                      <w:r>
                        <w:t xml:space="preserve">Prior to Public Safety Realignment, your Board authorized a work furlough program pursuant to Penal Code section 1208. Work furlough is another form of custody alternative. The work furlough program is administered by the County and operated under contract by Correctional Alternatives, Inc. The Chief Probation Officer is designated as the work furlough administrator. The work furlough administrator’s duties include, but are not limited to, the authority to place inmates in work furlough.  </w:t>
                      </w:r>
                    </w:p>
                    <w:p w:rsidR="00700F54" w:rsidRDefault="00700F54" w:rsidP="00B06022">
                      <w:pPr>
                        <w:pStyle w:val="JustifiedCOB"/>
                      </w:pPr>
                      <w:r>
                        <w:t xml:space="preserve">To maximize the use of all available custody alternatives, including work furlough, it is recommended and requested that your Board designate the Sheriff as a work furlough co-administrator for the limited purpose of placing inmates in the work furlough program pursuant to Penal Code section 1208. </w:t>
                      </w:r>
                    </w:p>
                    <w:p w:rsidR="00700F54" w:rsidRDefault="00700F54" w:rsidP="00B06022">
                      <w:r>
                        <w:rPr>
                          <w:szCs w:val="24"/>
                        </w:rPr>
                        <w:t xml:space="preserve">In order to mitigate and manage the immediate </w:t>
                      </w:r>
                      <w:r w:rsidRPr="00A72922">
                        <w:rPr>
                          <w:szCs w:val="24"/>
                        </w:rPr>
                        <w:t xml:space="preserve">impact of </w:t>
                      </w:r>
                      <w:r>
                        <w:rPr>
                          <w:szCs w:val="24"/>
                        </w:rPr>
                        <w:t xml:space="preserve">the increases in the jail population resulting from Public Safety Realignment, your Board is asked to adopt an urgency ordinance designating the Sheriff as co-administrator </w:t>
                      </w:r>
                      <w:r>
                        <w:t>of the work furlough program.</w:t>
                      </w:r>
                    </w:p>
                    <w:p w:rsidR="00700F54" w:rsidRPr="007C30F9" w:rsidRDefault="00700F54" w:rsidP="00B06022"/>
                  </w:tc>
                </w:customXml>
              </w:tr>
            </w:customXml>
            <w:customXml w:uri="regular-agenda-item" w:element="DETAILS_ROW">
              <w:tr w:rsidR="00700F54" w:rsidTr="0000792A">
                <w:trPr>
                  <w:gridAfter w:val="2"/>
                  <w:wAfter w:w="14" w:type="dxa"/>
                </w:trPr>
                <w:tc>
                  <w:tcPr>
                    <w:tcW w:w="817" w:type="dxa"/>
                    <w:gridSpan w:val="2"/>
                  </w:tcPr>
                  <w:p w:rsidR="00700F54" w:rsidRDefault="00700F54" w:rsidP="00B06022">
                    <w:pPr>
                      <w:pStyle w:val="BLTemplate"/>
                      <w:jc w:val="center"/>
                      <w:rPr>
                        <w:b/>
                        <w:bCs/>
                      </w:rPr>
                    </w:pPr>
                  </w:p>
                </w:tc>
                <w:customXml w:uri="regular-agenda-item" w:element="HEADER">
                  <w:tc>
                    <w:tcPr>
                      <w:tcW w:w="8543" w:type="dxa"/>
                      <w:gridSpan w:val="3"/>
                    </w:tcPr>
                    <w:p w:rsidR="00700F54" w:rsidRDefault="00700F54" w:rsidP="00B06022">
                      <w:pPr>
                        <w:pStyle w:val="BLTemplate"/>
                      </w:pPr>
                      <w:r>
                        <w:rPr>
                          <w:b/>
                        </w:rPr>
                        <w:t>FISCAL IMPACT:</w:t>
                      </w:r>
                    </w:p>
                  </w:tc>
                </w:customXml>
              </w:tr>
            </w:customXml>
            <w:customXml w:uri="regular-agenda-item" w:element="DETAILS_ROW">
              <w:tr w:rsidR="00700F54" w:rsidTr="0000792A">
                <w:trPr>
                  <w:gridAfter w:val="2"/>
                  <w:wAfter w:w="14" w:type="dxa"/>
                </w:trPr>
                <w:tc>
                  <w:tcPr>
                    <w:tcW w:w="817" w:type="dxa"/>
                    <w:gridSpan w:val="2"/>
                  </w:tcPr>
                  <w:p w:rsidR="00700F54" w:rsidRDefault="00700F54" w:rsidP="00B06022">
                    <w:pPr>
                      <w:pStyle w:val="BLTemplate"/>
                      <w:jc w:val="center"/>
                      <w:rPr>
                        <w:b/>
                        <w:bCs/>
                      </w:rPr>
                    </w:pPr>
                  </w:p>
                </w:tc>
                <w:customXml w:uri="board-meeting" w:element="FISCAL_IMPCT">
                  <w:tc>
                    <w:tcPr>
                      <w:tcW w:w="8543" w:type="dxa"/>
                      <w:gridSpan w:val="3"/>
                    </w:tcPr>
                    <w:p w:rsidR="00700F54" w:rsidRDefault="00700F54" w:rsidP="00B06022">
                      <w:pPr>
                        <w:rPr>
                          <w:rFonts w:ascii="TimesNewRomanPSMT" w:hAnsi="TimesNewRomanPSMT" w:cs="TimesNewRomanPSMT"/>
                          <w:szCs w:val="24"/>
                        </w:rPr>
                      </w:pPr>
                      <w:r>
                        <w:rPr>
                          <w:szCs w:val="24"/>
                        </w:rPr>
                        <w:t>There is no fiscal impact associated with this request.</w:t>
                      </w:r>
                      <w:r w:rsidRPr="00322BB9">
                        <w:rPr>
                          <w:szCs w:val="24"/>
                        </w:rPr>
                        <w:t xml:space="preserve">  </w:t>
                      </w:r>
                      <w:r w:rsidRPr="00322BB9">
                        <w:rPr>
                          <w:rFonts w:ascii="TimesNewRomanPSMT" w:hAnsi="TimesNewRomanPSMT" w:cs="TimesNewRomanPSMT"/>
                          <w:szCs w:val="24"/>
                        </w:rPr>
                        <w:t xml:space="preserve">There will </w:t>
                      </w:r>
                      <w:r>
                        <w:rPr>
                          <w:rFonts w:ascii="TimesNewRomanPSMT" w:hAnsi="TimesNewRomanPSMT" w:cs="TimesNewRomanPSMT"/>
                          <w:szCs w:val="24"/>
                        </w:rPr>
                        <w:t xml:space="preserve">be </w:t>
                      </w:r>
                      <w:r w:rsidRPr="00322BB9">
                        <w:rPr>
                          <w:rFonts w:ascii="TimesNewRomanPSMT" w:hAnsi="TimesNewRomanPSMT" w:cs="TimesNewRomanPSMT"/>
                          <w:szCs w:val="24"/>
                        </w:rPr>
                        <w:t>no change in net General Fund costs and no additional staff years.</w:t>
                      </w:r>
                    </w:p>
                    <w:p w:rsidR="00700F54" w:rsidRDefault="00700F54" w:rsidP="00B06022"/>
                  </w:tc>
                </w:customXml>
              </w:tr>
            </w:customXml>
            <w:customXml w:uri="regular-agenda-item" w:element="DETAILS_ROW">
              <w:tr w:rsidR="00700F54" w:rsidTr="0000792A">
                <w:trPr>
                  <w:gridAfter w:val="2"/>
                  <w:wAfter w:w="14" w:type="dxa"/>
                </w:trPr>
                <w:tc>
                  <w:tcPr>
                    <w:tcW w:w="817" w:type="dxa"/>
                    <w:gridSpan w:val="2"/>
                  </w:tcPr>
                  <w:p w:rsidR="00700F54" w:rsidRDefault="00700F54" w:rsidP="00B06022">
                    <w:pPr>
                      <w:pStyle w:val="BLTemplate"/>
                      <w:jc w:val="center"/>
                      <w:rPr>
                        <w:b/>
                        <w:bCs/>
                      </w:rPr>
                    </w:pPr>
                  </w:p>
                </w:tc>
                <w:customXml w:uri="regular-agenda-item" w:element="HEADER">
                  <w:tc>
                    <w:tcPr>
                      <w:tcW w:w="8543" w:type="dxa"/>
                      <w:gridSpan w:val="3"/>
                    </w:tcPr>
                    <w:p w:rsidR="00700F54" w:rsidRDefault="00700F54" w:rsidP="00B06022">
                      <w:pPr>
                        <w:pStyle w:val="BLTemplate"/>
                      </w:pPr>
                      <w:r>
                        <w:rPr>
                          <w:b/>
                        </w:rPr>
                        <w:t>BUSINESS IMPACT STATEMENT:</w:t>
                      </w:r>
                    </w:p>
                  </w:tc>
                </w:customXml>
              </w:tr>
            </w:customXml>
            <w:customXml w:uri="regular-agenda-item" w:element="DETAILS_ROW">
              <w:tr w:rsidR="00700F54" w:rsidTr="0000792A">
                <w:trPr>
                  <w:gridAfter w:val="2"/>
                  <w:wAfter w:w="14" w:type="dxa"/>
                </w:trPr>
                <w:tc>
                  <w:tcPr>
                    <w:tcW w:w="817" w:type="dxa"/>
                    <w:gridSpan w:val="2"/>
                  </w:tcPr>
                  <w:p w:rsidR="00700F54" w:rsidRDefault="00700F54" w:rsidP="00B06022">
                    <w:pPr>
                      <w:pStyle w:val="BLTemplate"/>
                      <w:jc w:val="center"/>
                      <w:rPr>
                        <w:b/>
                        <w:bCs/>
                      </w:rPr>
                    </w:pPr>
                  </w:p>
                </w:tc>
                <w:customXml w:uri="regular-agenda-item" w:element="HEADER">
                  <w:tc>
                    <w:tcPr>
                      <w:tcW w:w="8543" w:type="dxa"/>
                      <w:gridSpan w:val="3"/>
                    </w:tcPr>
                    <w:p w:rsidR="00700F54" w:rsidRDefault="00700F54" w:rsidP="00B06022">
                      <w:pPr>
                        <w:pStyle w:val="JustifiedCOB"/>
                      </w:pPr>
                      <w:r>
                        <w:t>N/A</w:t>
                      </w:r>
                    </w:p>
                  </w:tc>
                </w:customXml>
              </w:tr>
            </w:customXml>
            <w:customXml w:uri="regular-agenda-item" w:element="DETAILS_ROW">
              <w:tr w:rsidR="00700F54" w:rsidTr="0000792A">
                <w:trPr>
                  <w:gridAfter w:val="2"/>
                  <w:wAfter w:w="14" w:type="dxa"/>
                </w:trPr>
                <w:tc>
                  <w:tcPr>
                    <w:tcW w:w="817" w:type="dxa"/>
                    <w:gridSpan w:val="2"/>
                  </w:tcPr>
                  <w:p w:rsidR="00700F54" w:rsidRDefault="00700F54" w:rsidP="00B06022">
                    <w:pPr>
                      <w:pStyle w:val="BLTemplate"/>
                      <w:jc w:val="center"/>
                      <w:rPr>
                        <w:b/>
                        <w:bCs/>
                      </w:rPr>
                    </w:pPr>
                  </w:p>
                </w:tc>
                <w:customXml w:uri="regular-agenda-item" w:element="HEADER">
                  <w:tc>
                    <w:tcPr>
                      <w:tcW w:w="8543" w:type="dxa"/>
                      <w:gridSpan w:val="3"/>
                    </w:tcPr>
                    <w:p w:rsidR="00700F54" w:rsidRDefault="00700F54" w:rsidP="00B06022">
                      <w:pPr>
                        <w:pStyle w:val="BLTemplate"/>
                      </w:pPr>
                      <w:r>
                        <w:rPr>
                          <w:b/>
                        </w:rPr>
                        <w:t>RECOMMENDATION:</w:t>
                      </w:r>
                    </w:p>
                  </w:tc>
                </w:customXml>
              </w:tr>
            </w:customXml>
            <w:customXml w:uri="regular-agenda-item" w:element="DETAILS_ROW">
              <w:tr w:rsidR="00700F54" w:rsidTr="0000792A">
                <w:trPr>
                  <w:gridAfter w:val="2"/>
                  <w:wAfter w:w="14" w:type="dxa"/>
                </w:trPr>
                <w:tc>
                  <w:tcPr>
                    <w:tcW w:w="817" w:type="dxa"/>
                    <w:gridSpan w:val="2"/>
                  </w:tcPr>
                  <w:p w:rsidR="00700F54" w:rsidRDefault="00700F54" w:rsidP="00B06022">
                    <w:pPr>
                      <w:pStyle w:val="BLTemplate"/>
                      <w:jc w:val="center"/>
                      <w:rPr>
                        <w:b/>
                        <w:bCs/>
                      </w:rPr>
                    </w:pPr>
                  </w:p>
                </w:tc>
                <w:tc>
                  <w:tcPr>
                    <w:tcW w:w="8543" w:type="dxa"/>
                    <w:gridSpan w:val="3"/>
                  </w:tcPr>
                  <w:p w:rsidR="00700F54" w:rsidRDefault="00700F54" w:rsidP="00B06022">
                    <w:pPr>
                      <w:pStyle w:val="BLTemplate"/>
                      <w:rPr>
                        <w:rStyle w:val="BoldCOB"/>
                      </w:rPr>
                    </w:pPr>
                    <w:permStart w:id="1" w:edGrp="everyone"/>
                    <w:r w:rsidRPr="009B24DF">
                      <w:rPr>
                        <w:rStyle w:val="BoldCOB"/>
                      </w:rPr>
                      <w:t>CHIEF ADMINISTRATIVE OFFICER</w:t>
                    </w:r>
                  </w:p>
                  <w:p w:rsidR="00700F54" w:rsidRPr="00CE23E5" w:rsidRDefault="00700F54" w:rsidP="00C83212">
                    <w:pPr>
                      <w:pStyle w:val="BLTemplate"/>
                      <w:spacing w:after="120"/>
                      <w:rPr>
                        <w:rStyle w:val="BoldCOB"/>
                        <w:b w:val="0"/>
                      </w:rPr>
                    </w:pPr>
                    <w:r w:rsidRPr="00CE23E5">
                      <w:rPr>
                        <w:rStyle w:val="BoldCOB"/>
                        <w:b w:val="0"/>
                      </w:rPr>
                      <w:t xml:space="preserve">On </w:t>
                    </w:r>
                    <w:r>
                      <w:rPr>
                        <w:rStyle w:val="BoldCOB"/>
                        <w:b w:val="0"/>
                      </w:rPr>
                      <w:t>October 9, 2012</w:t>
                    </w:r>
                    <w:r w:rsidRPr="00CE23E5">
                      <w:rPr>
                        <w:rStyle w:val="BoldCOB"/>
                        <w:b w:val="0"/>
                      </w:rPr>
                      <w:t>:</w:t>
                    </w:r>
                  </w:p>
                  <w:p w:rsidR="00700F54" w:rsidRPr="00834687" w:rsidRDefault="00700F54" w:rsidP="00B73E7E">
                    <w:pPr>
                      <w:pStyle w:val="NumberListCOB"/>
                      <w:numPr>
                        <w:ilvl w:val="0"/>
                        <w:numId w:val="7"/>
                      </w:numPr>
                      <w:spacing w:after="120"/>
                      <w:ind w:left="374"/>
                      <w:rPr>
                        <w:szCs w:val="24"/>
                      </w:rPr>
                    </w:pPr>
                    <w:r w:rsidRPr="00834687">
                      <w:rPr>
                        <w:szCs w:val="24"/>
                      </w:rPr>
                      <w:t xml:space="preserve">Read title, waive further reading and adopt the following Urgency Ordinance </w:t>
                    </w:r>
                    <w:r>
                      <w:rPr>
                        <w:szCs w:val="24"/>
                      </w:rPr>
                      <w:t xml:space="preserve">     </w:t>
                    </w:r>
                    <w:r w:rsidRPr="00834687">
                      <w:rPr>
                        <w:b/>
                        <w:szCs w:val="24"/>
                      </w:rPr>
                      <w:t>(4 VOTES)</w:t>
                    </w:r>
                    <w:r w:rsidRPr="000331BE">
                      <w:rPr>
                        <w:szCs w:val="24"/>
                      </w:rPr>
                      <w:t>:</w:t>
                    </w:r>
                    <w:r w:rsidRPr="000331BE">
                      <w:rPr>
                        <w:b/>
                        <w:szCs w:val="24"/>
                      </w:rPr>
                      <w:t xml:space="preserve"> </w:t>
                    </w:r>
                    <w:r w:rsidRPr="00834687">
                      <w:rPr>
                        <w:b/>
                        <w:szCs w:val="24"/>
                      </w:rPr>
                      <w:t xml:space="preserve"> </w:t>
                    </w:r>
                  </w:p>
                  <w:p w:rsidR="00700F54" w:rsidRDefault="00700F54" w:rsidP="00B06022">
                    <w:pPr>
                      <w:tabs>
                        <w:tab w:val="left" w:pos="7758"/>
                      </w:tabs>
                      <w:ind w:left="918" w:right="508"/>
                      <w:rPr>
                        <w:szCs w:val="24"/>
                      </w:rPr>
                    </w:pPr>
                    <w:r w:rsidRPr="00834687">
                      <w:rPr>
                        <w:szCs w:val="24"/>
                      </w:rPr>
                      <w:t xml:space="preserve">AN URGENCY ORDINANCE </w:t>
                    </w:r>
                    <w:r>
                      <w:rPr>
                        <w:szCs w:val="24"/>
                      </w:rPr>
                      <w:t xml:space="preserve">TO ADD SECTION 954 OF ARTICLE LXIII OF THE SAN DIEGO COUNTY ADMINISTRATIVE CODE RELATING TO WORK FURLOUGH </w:t>
                    </w:r>
                    <w:r w:rsidRPr="00834687">
                      <w:rPr>
                        <w:szCs w:val="24"/>
                      </w:rPr>
                      <w:t>TO TAKE EFFECT IMMEDIATELY</w:t>
                    </w:r>
                    <w:r>
                      <w:rPr>
                        <w:szCs w:val="24"/>
                      </w:rPr>
                      <w:t>.</w:t>
                    </w:r>
                  </w:p>
                  <w:p w:rsidR="00700F54" w:rsidRDefault="00700F54" w:rsidP="00B06022">
                    <w:pPr>
                      <w:tabs>
                        <w:tab w:val="left" w:pos="7758"/>
                      </w:tabs>
                      <w:ind w:left="1080" w:right="508"/>
                      <w:rPr>
                        <w:szCs w:val="24"/>
                      </w:rPr>
                    </w:pPr>
                  </w:p>
                  <w:p w:rsidR="00700F54" w:rsidRPr="00834687" w:rsidRDefault="00700F54" w:rsidP="00B73E7E">
                    <w:pPr>
                      <w:pStyle w:val="NumberListCOB"/>
                      <w:numPr>
                        <w:ilvl w:val="0"/>
                        <w:numId w:val="7"/>
                      </w:numPr>
                      <w:spacing w:after="120"/>
                      <w:ind w:left="360"/>
                      <w:rPr>
                        <w:szCs w:val="24"/>
                      </w:rPr>
                    </w:pPr>
                    <w:r w:rsidRPr="00834687">
                      <w:rPr>
                        <w:szCs w:val="24"/>
                      </w:rPr>
                      <w:t>Approve the introduction of the proposed Public Safety Realignment 2011 amendment (first reading), read title and waive further reading of the Ordinance</w:t>
                    </w:r>
                    <w:r>
                      <w:rPr>
                        <w:szCs w:val="24"/>
                      </w:rPr>
                      <w:t>:</w:t>
                    </w:r>
                    <w:r w:rsidRPr="00834687">
                      <w:rPr>
                        <w:szCs w:val="24"/>
                      </w:rPr>
                      <w:t xml:space="preserve"> </w:t>
                    </w:r>
                  </w:p>
                  <w:p w:rsidR="00700F54" w:rsidRPr="00CE23E5" w:rsidRDefault="00700F54" w:rsidP="00B06022">
                    <w:pPr>
                      <w:tabs>
                        <w:tab w:val="left" w:pos="7758"/>
                      </w:tabs>
                      <w:ind w:left="918" w:right="508"/>
                      <w:rPr>
                        <w:szCs w:val="24"/>
                      </w:rPr>
                    </w:pPr>
                    <w:r w:rsidRPr="00834687">
                      <w:rPr>
                        <w:szCs w:val="24"/>
                      </w:rPr>
                      <w:t xml:space="preserve">AN ORDINANCE </w:t>
                    </w:r>
                    <w:r>
                      <w:rPr>
                        <w:szCs w:val="24"/>
                      </w:rPr>
                      <w:t>TO ADD SECTION 954 OF ARTICLE LXIII OF THE SAN DIEGO COUNTY ADMINISTRATIVE CODE</w:t>
                    </w:r>
                    <w:r w:rsidRPr="00834687">
                      <w:rPr>
                        <w:szCs w:val="24"/>
                      </w:rPr>
                      <w:t xml:space="preserve"> RELATING TO </w:t>
                    </w:r>
                    <w:r>
                      <w:rPr>
                        <w:szCs w:val="24"/>
                      </w:rPr>
                      <w:t>WORK FURLOUGH.</w:t>
                    </w:r>
                  </w:p>
                  <w:p w:rsidR="00700F54" w:rsidRDefault="00700F54" w:rsidP="00B06022">
                    <w:pPr>
                      <w:rPr>
                        <w:szCs w:val="24"/>
                      </w:rPr>
                    </w:pPr>
                  </w:p>
                  <w:p w:rsidR="00700F54" w:rsidRPr="00744131" w:rsidRDefault="00700F54" w:rsidP="00C83212">
                    <w:pPr>
                      <w:spacing w:after="120"/>
                      <w:rPr>
                        <w:szCs w:val="24"/>
                      </w:rPr>
                    </w:pPr>
                    <w:r w:rsidRPr="00744131">
                      <w:rPr>
                        <w:szCs w:val="24"/>
                      </w:rPr>
                      <w:t xml:space="preserve">If on </w:t>
                    </w:r>
                    <w:r>
                      <w:rPr>
                        <w:szCs w:val="24"/>
                      </w:rPr>
                      <w:t>October 9, 2012</w:t>
                    </w:r>
                    <w:r w:rsidRPr="00744131">
                      <w:rPr>
                        <w:szCs w:val="24"/>
                      </w:rPr>
                      <w:t xml:space="preserve">, the Board takes action </w:t>
                    </w:r>
                    <w:r w:rsidR="002C0343">
                      <w:rPr>
                        <w:szCs w:val="24"/>
                      </w:rPr>
                      <w:t xml:space="preserve">as </w:t>
                    </w:r>
                    <w:r w:rsidRPr="00744131">
                      <w:rPr>
                        <w:szCs w:val="24"/>
                      </w:rPr>
                      <w:t>recommended</w:t>
                    </w:r>
                    <w:r w:rsidRPr="00834687">
                      <w:rPr>
                        <w:szCs w:val="24"/>
                      </w:rPr>
                      <w:t>, then</w:t>
                    </w:r>
                    <w:r w:rsidR="00C83212">
                      <w:rPr>
                        <w:szCs w:val="24"/>
                      </w:rPr>
                      <w:t xml:space="preserve"> on                 </w:t>
                    </w:r>
                    <w:r>
                      <w:rPr>
                        <w:szCs w:val="24"/>
                      </w:rPr>
                      <w:t>October 30, 2012:</w:t>
                    </w:r>
                  </w:p>
                  <w:p w:rsidR="00700F54" w:rsidRPr="00744131" w:rsidRDefault="00700F54" w:rsidP="00B06022">
                    <w:pPr>
                      <w:pStyle w:val="ListParagraph"/>
                      <w:spacing w:after="120"/>
                      <w:ind w:left="0"/>
                      <w:contextualSpacing/>
                      <w:rPr>
                        <w:szCs w:val="24"/>
                      </w:rPr>
                    </w:pPr>
                    <w:r w:rsidRPr="00744131">
                      <w:rPr>
                        <w:szCs w:val="24"/>
                      </w:rPr>
                      <w:t xml:space="preserve">Submit the Ordinance for further consideration and adoption (second reading): </w:t>
                    </w:r>
                  </w:p>
                  <w:p w:rsidR="00700F54" w:rsidRPr="00744131" w:rsidRDefault="00700F54" w:rsidP="00B06022">
                    <w:pPr>
                      <w:tabs>
                        <w:tab w:val="left" w:pos="7758"/>
                      </w:tabs>
                      <w:ind w:left="918" w:right="508"/>
                      <w:rPr>
                        <w:szCs w:val="24"/>
                      </w:rPr>
                    </w:pPr>
                    <w:r w:rsidRPr="00834687">
                      <w:rPr>
                        <w:szCs w:val="24"/>
                      </w:rPr>
                      <w:t xml:space="preserve">AN ORDINANCE </w:t>
                    </w:r>
                    <w:r>
                      <w:rPr>
                        <w:szCs w:val="24"/>
                      </w:rPr>
                      <w:t xml:space="preserve">TO ADD SECTION 954 OF ARTICLE LXIII OF THE SAN DIEGO COUNTY ADMINISTRATIVE CODE </w:t>
                    </w:r>
                    <w:r w:rsidRPr="00834687">
                      <w:rPr>
                        <w:szCs w:val="24"/>
                      </w:rPr>
                      <w:t xml:space="preserve">RELATING TO </w:t>
                    </w:r>
                    <w:r>
                      <w:rPr>
                        <w:szCs w:val="24"/>
                      </w:rPr>
                      <w:t>WORK FURLOUGH.</w:t>
                    </w:r>
                  </w:p>
                  <w:permEnd w:id="1"/>
                  <w:p w:rsidR="00700F54" w:rsidRDefault="00700F54" w:rsidP="00B06022">
                    <w:pPr>
                      <w:rPr>
                        <w:szCs w:val="24"/>
                      </w:rPr>
                    </w:pPr>
                  </w:p>
                  <w:p w:rsidR="00700F54" w:rsidRPr="00551B77" w:rsidRDefault="00700F54" w:rsidP="00B06022">
                    <w:pPr>
                      <w:rPr>
                        <w:szCs w:val="24"/>
                      </w:rPr>
                    </w:pPr>
                  </w:p>
                </w:tc>
              </w:tr>
            </w:customXml>
            <w:tr w:rsidR="005123EF" w:rsidRPr="00AD7ED6" w:rsidTr="0000792A">
              <w:tblPrEx>
                <w:tblCellMar>
                  <w:left w:w="108" w:type="dxa"/>
                  <w:right w:w="108" w:type="dxa"/>
                </w:tblCellMar>
              </w:tblPrEx>
              <w:trPr>
                <w:gridBefore w:val="1"/>
                <w:wBefore w:w="7" w:type="dxa"/>
              </w:trPr>
              <w:tc>
                <w:tcPr>
                  <w:tcW w:w="810" w:type="dxa"/>
                </w:tcPr>
                <w:p w:rsidR="005123EF" w:rsidRPr="00AD7ED6" w:rsidRDefault="005123EF" w:rsidP="00B06022">
                  <w:pPr>
                    <w:pStyle w:val="BodyText"/>
                    <w:ind w:left="72"/>
                    <w:rPr>
                      <w:b/>
                    </w:rPr>
                  </w:pPr>
                </w:p>
              </w:tc>
              <w:tc>
                <w:tcPr>
                  <w:tcW w:w="8557" w:type="dxa"/>
                  <w:gridSpan w:val="5"/>
                  <w:vAlign w:val="bottom"/>
                </w:tcPr>
                <w:p w:rsidR="005123EF" w:rsidRPr="00AD7ED6" w:rsidRDefault="005123EF" w:rsidP="00B06022">
                  <w:pPr>
                    <w:spacing w:before="240"/>
                    <w:rPr>
                      <w:b/>
                    </w:rPr>
                  </w:pPr>
                  <w:r w:rsidRPr="00AD7ED6">
                    <w:rPr>
                      <w:b/>
                    </w:rPr>
                    <w:t>ACTION:</w:t>
                  </w:r>
                </w:p>
              </w:tc>
            </w:tr>
            <w:tr w:rsidR="005123EF" w:rsidRPr="00AD7ED6" w:rsidTr="0000792A">
              <w:tblPrEx>
                <w:tblCellMar>
                  <w:left w:w="108" w:type="dxa"/>
                  <w:right w:w="108" w:type="dxa"/>
                </w:tblCellMar>
              </w:tblPrEx>
              <w:trPr>
                <w:gridBefore w:val="1"/>
                <w:wBefore w:w="7" w:type="dxa"/>
              </w:trPr>
              <w:tc>
                <w:tcPr>
                  <w:tcW w:w="810" w:type="dxa"/>
                </w:tcPr>
                <w:p w:rsidR="005123EF" w:rsidRPr="00AD7ED6" w:rsidRDefault="005123EF" w:rsidP="00B06022">
                  <w:pPr>
                    <w:pStyle w:val="BodyText"/>
                    <w:ind w:left="72"/>
                    <w:rPr>
                      <w:b/>
                    </w:rPr>
                  </w:pPr>
                </w:p>
              </w:tc>
              <w:tc>
                <w:tcPr>
                  <w:tcW w:w="8557" w:type="dxa"/>
                  <w:gridSpan w:val="5"/>
                </w:tcPr>
                <w:p w:rsidR="005123EF" w:rsidRPr="00AD7ED6" w:rsidRDefault="00E36C83" w:rsidP="00B06022">
                  <w:pPr>
                    <w:pStyle w:val="HangingIndent"/>
                    <w:tabs>
                      <w:tab w:val="clear" w:pos="5760"/>
                      <w:tab w:val="clear" w:pos="6480"/>
                      <w:tab w:val="clear" w:pos="7200"/>
                      <w:tab w:val="clear" w:pos="7920"/>
                      <w:tab w:val="clear" w:pos="8640"/>
                    </w:tabs>
                    <w:spacing w:after="240"/>
                    <w:ind w:left="0" w:firstLine="0"/>
                  </w:pPr>
                  <w:r>
                    <w:t xml:space="preserve">ON MOTION of Supervisor Horn, seconded by Supervisor Slater-Price, </w:t>
                  </w:r>
                  <w:r w:rsidR="005123EF" w:rsidRPr="00C53EE9">
                    <w:t>the Board took action as recommended</w:t>
                  </w:r>
                  <w:r w:rsidR="005123EF">
                    <w:t xml:space="preserve">, on Consent, adopting </w:t>
                  </w:r>
                  <w:r w:rsidR="005123EF" w:rsidRPr="00906D8C">
                    <w:t xml:space="preserve">Ordinance No. </w:t>
                  </w:r>
                  <w:r w:rsidR="006C64CA">
                    <w:t xml:space="preserve">10226 </w:t>
                  </w:r>
                  <w:r w:rsidR="005123EF" w:rsidRPr="00906D8C">
                    <w:t xml:space="preserve">(N.S.) entitled:  </w:t>
                  </w:r>
                  <w:r w:rsidR="002232C3" w:rsidRPr="002232C3">
                    <w:t>AN URGENCY ORDINANCE TO ADD SECTION 954 OF ARTICLE LXIII OF THE SAN DIEGO COUNTY ADMINISTRATIVE CODE, RELATING TO WORK FURLOUGH TO TAKE EFFECT IMMEDIATELY</w:t>
                  </w:r>
                  <w:r w:rsidR="002232C3">
                    <w:t>;</w:t>
                  </w:r>
                  <w:r w:rsidR="005123EF">
                    <w:t xml:space="preserve"> and introducing </w:t>
                  </w:r>
                  <w:r w:rsidR="00FE6C32">
                    <w:t xml:space="preserve">the </w:t>
                  </w:r>
                  <w:r w:rsidR="005123EF">
                    <w:t xml:space="preserve">Ordinance </w:t>
                  </w:r>
                  <w:r w:rsidR="00FE6C32">
                    <w:t xml:space="preserve">entitled:  </w:t>
                  </w:r>
                  <w:r w:rsidR="00FE6C32" w:rsidRPr="00FE6C32">
                    <w:rPr>
                      <w:szCs w:val="24"/>
                    </w:rPr>
                    <w:t>AN ORDINANCE TO ADD SECTION 954 OF ARTICLE LXIII OF THE SAN DIEGO COUNTY ADMINISTRATIVE CODE, RELATING TO WORK FURLOUGH</w:t>
                  </w:r>
                  <w:r w:rsidR="00FE6C32">
                    <w:rPr>
                      <w:szCs w:val="24"/>
                    </w:rPr>
                    <w:t xml:space="preserve">; </w:t>
                  </w:r>
                  <w:r w:rsidR="005123EF">
                    <w:t>for further Board consideration and adoption on</w:t>
                  </w:r>
                  <w:r w:rsidR="002232C3">
                    <w:t xml:space="preserve"> </w:t>
                  </w:r>
                  <w:r w:rsidR="00FE6C32">
                    <w:t xml:space="preserve">               </w:t>
                  </w:r>
                  <w:r w:rsidR="005123EF">
                    <w:t>October 30, 2012.</w:t>
                  </w:r>
                </w:p>
                <w:p w:rsidR="005123EF" w:rsidRDefault="005123EF" w:rsidP="00B06022">
                  <w:pPr>
                    <w:pStyle w:val="HangingIndent"/>
                    <w:tabs>
                      <w:tab w:val="clear" w:pos="5760"/>
                      <w:tab w:val="clear" w:pos="6480"/>
                      <w:tab w:val="clear" w:pos="7200"/>
                      <w:tab w:val="clear" w:pos="7920"/>
                      <w:tab w:val="clear" w:pos="8640"/>
                    </w:tabs>
                    <w:ind w:left="0" w:firstLine="0"/>
                  </w:pPr>
                  <w:r w:rsidRPr="00AD7ED6">
                    <w:t>AYES:  Co</w:t>
                  </w:r>
                  <w:r>
                    <w:t>x, Jacob, Slater-Price,</w:t>
                  </w:r>
                  <w:r w:rsidRPr="00AD7ED6">
                    <w:t xml:space="preserve"> </w:t>
                  </w:r>
                  <w:r>
                    <w:t>Roberts, Horn</w:t>
                  </w:r>
                </w:p>
                <w:p w:rsidR="005123EF" w:rsidRDefault="005123EF" w:rsidP="00B06022">
                  <w:pPr>
                    <w:pStyle w:val="HangingIndent"/>
                    <w:tabs>
                      <w:tab w:val="clear" w:pos="5760"/>
                      <w:tab w:val="clear" w:pos="6480"/>
                      <w:tab w:val="clear" w:pos="7200"/>
                      <w:tab w:val="clear" w:pos="7920"/>
                      <w:tab w:val="clear" w:pos="8640"/>
                    </w:tabs>
                    <w:ind w:left="0" w:firstLine="0"/>
                  </w:pPr>
                </w:p>
                <w:p w:rsidR="005123EF" w:rsidRPr="00AD7ED6" w:rsidRDefault="005123EF" w:rsidP="00B0602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D85F0D" w:rsidTr="0000792A">
                <w:trPr>
                  <w:gridAfter w:val="2"/>
                  <w:wAfter w:w="14" w:type="dxa"/>
                  <w:cantSplit/>
                </w:trPr>
                <w:customXml w:uri="regular-agenda-item" w:element="AGENDA_INDEX">
                  <w:tc>
                    <w:tcPr>
                      <w:tcW w:w="817" w:type="dxa"/>
                      <w:gridSpan w:val="2"/>
                    </w:tcPr>
                    <w:p w:rsidR="00D85F0D" w:rsidRDefault="00D85F0D" w:rsidP="00AC0E5F">
                      <w:pPr>
                        <w:pStyle w:val="BLTemplate"/>
                        <w:keepNext/>
                        <w:jc w:val="center"/>
                        <w:rPr>
                          <w:b/>
                        </w:rPr>
                      </w:pPr>
                      <w:r>
                        <w:rPr>
                          <w:b/>
                        </w:rPr>
                        <w:t>3.</w:t>
                      </w:r>
                    </w:p>
                  </w:tc>
                </w:customXml>
                <w:customXml w:uri="regular-agenda-item" w:element="CATEGORY">
                  <w:tc>
                    <w:tcPr>
                      <w:tcW w:w="1493" w:type="dxa"/>
                    </w:tcPr>
                    <w:p w:rsidR="00D85F0D" w:rsidRDefault="00D85F0D" w:rsidP="00AC0E5F">
                      <w:pPr>
                        <w:pStyle w:val="JustifiedCOB"/>
                        <w:keepNext/>
                        <w:spacing w:after="0"/>
                        <w:jc w:val="left"/>
                        <w:rPr>
                          <w:b/>
                        </w:rPr>
                      </w:pPr>
                      <w:r>
                        <w:rPr>
                          <w:b/>
                        </w:rPr>
                        <w:t>SUBJECT:</w:t>
                      </w:r>
                    </w:p>
                  </w:tc>
                </w:customXml>
                <w:customXml w:uri="board-meeting" w:element="SUBJECT">
                  <w:tc>
                    <w:tcPr>
                      <w:tcW w:w="7050" w:type="dxa"/>
                      <w:gridSpan w:val="2"/>
                    </w:tcPr>
                    <w:p w:rsidR="00176FBB" w:rsidRDefault="00D26B70" w:rsidP="00AC0E5F">
                      <w:pPr>
                        <w:keepNext/>
                        <w:rPr>
                          <w:b/>
                        </w:rPr>
                      </w:pPr>
                      <w:r w:rsidRPr="00D26B70">
                        <w:rPr>
                          <w:b/>
                        </w:rPr>
                        <w:t xml:space="preserve">THE </w:t>
                      </w:r>
                      <w:r w:rsidR="005C1588" w:rsidRPr="00D26B70">
                        <w:rPr>
                          <w:b/>
                        </w:rPr>
                        <w:fldChar w:fldCharType="begin"/>
                      </w:r>
                      <w:r w:rsidRPr="00D26B70">
                        <w:rPr>
                          <w:b/>
                        </w:rPr>
                        <w:instrText xml:space="preserve">  MACROBUTTON NoMacro </w:instrText>
                      </w:r>
                      <w:r w:rsidR="005C1588" w:rsidRPr="00D26B70">
                        <w:rPr>
                          <w:b/>
                        </w:rPr>
                        <w:fldChar w:fldCharType="end"/>
                      </w:r>
                      <w:r w:rsidRPr="00D26B70">
                        <w:rPr>
                          <w:b/>
                          <w:i/>
                        </w:rPr>
                        <w:t>LIVE WELL SAN DIEGO</w:t>
                      </w:r>
                      <w:r w:rsidRPr="00D26B70">
                        <w:rPr>
                          <w:b/>
                        </w:rPr>
                        <w:t xml:space="preserve"> SAFETY STRATEGY AGENDA:  LIVING SAFELY (DISTRICTS: ALL)</w:t>
                      </w:r>
                    </w:p>
                    <w:p w:rsidR="00D85F0D" w:rsidRPr="00D26B70" w:rsidRDefault="00D85F0D" w:rsidP="00AC0E5F">
                      <w:pPr>
                        <w:keepNext/>
                        <w:rPr>
                          <w:b/>
                        </w:rPr>
                      </w:pPr>
                    </w:p>
                  </w:tc>
                </w:customXml>
              </w:tr>
            </w:customXml>
            <w:customXml w:uri="regular-agenda-item" w:element="DETAILS_ROW">
              <w:tr w:rsidR="00D85F0D" w:rsidTr="0000792A">
                <w:trPr>
                  <w:gridAfter w:val="2"/>
                  <w:wAfter w:w="14" w:type="dxa"/>
                </w:trPr>
                <w:tc>
                  <w:tcPr>
                    <w:tcW w:w="817" w:type="dxa"/>
                    <w:gridSpan w:val="2"/>
                  </w:tcPr>
                  <w:p w:rsidR="00D85F0D" w:rsidRDefault="00D85F0D" w:rsidP="00AC0E5F">
                    <w:pPr>
                      <w:pStyle w:val="BLTemplate"/>
                      <w:keepNext/>
                      <w:jc w:val="center"/>
                      <w:rPr>
                        <w:b/>
                        <w:bCs/>
                      </w:rPr>
                    </w:pPr>
                  </w:p>
                </w:tc>
                <w:customXml w:uri="regular-agenda-item" w:element="HEADER">
                  <w:tc>
                    <w:tcPr>
                      <w:tcW w:w="8543" w:type="dxa"/>
                      <w:gridSpan w:val="3"/>
                    </w:tcPr>
                    <w:p w:rsidR="00D85F0D" w:rsidRDefault="00D85F0D" w:rsidP="00AC0E5F">
                      <w:pPr>
                        <w:pStyle w:val="BLTemplate"/>
                        <w:keepNext/>
                      </w:pPr>
                      <w:r>
                        <w:rPr>
                          <w:b/>
                        </w:rPr>
                        <w:t>OVERVIEW:</w:t>
                      </w:r>
                    </w:p>
                  </w:tc>
                </w:customXml>
              </w:tr>
            </w:customXml>
            <w:customXml w:uri="regular-agenda-item" w:element="DETAILS_ROW">
              <w:tr w:rsidR="00D85F0D" w:rsidTr="0000792A">
                <w:trPr>
                  <w:gridAfter w:val="2"/>
                  <w:wAfter w:w="14" w:type="dxa"/>
                </w:trPr>
                <w:tc>
                  <w:tcPr>
                    <w:tcW w:w="817" w:type="dxa"/>
                    <w:gridSpan w:val="2"/>
                  </w:tcPr>
                  <w:p w:rsidR="00D85F0D" w:rsidRDefault="00D85F0D" w:rsidP="00176FBB">
                    <w:pPr>
                      <w:pStyle w:val="BLTemplate"/>
                      <w:jc w:val="center"/>
                      <w:rPr>
                        <w:b/>
                        <w:bCs/>
                      </w:rPr>
                    </w:pPr>
                  </w:p>
                </w:tc>
                <w:customXml w:uri="board-meeting" w:element="OVERVIEW">
                  <w:tc>
                    <w:tcPr>
                      <w:tcW w:w="8543" w:type="dxa"/>
                      <w:gridSpan w:val="3"/>
                    </w:tcPr>
                    <w:p w:rsidR="001F2DAA" w:rsidRDefault="001F2DAA" w:rsidP="00176FBB">
                      <w:pPr>
                        <w:autoSpaceDE w:val="0"/>
                        <w:autoSpaceDN w:val="0"/>
                        <w:adjustRightInd w:val="0"/>
                        <w:rPr>
                          <w:szCs w:val="24"/>
                        </w:rPr>
                      </w:pPr>
                      <w:r w:rsidRPr="0021214D">
                        <w:rPr>
                          <w:i/>
                        </w:rPr>
                        <w:t>A County that is Healthy, Safe and Thriving</w:t>
                      </w:r>
                      <w:r>
                        <w:t xml:space="preserve"> is the vision that guides the County of San Diego.  On July 13, 2010 (10) this County embarked upon </w:t>
                      </w:r>
                      <w:r>
                        <w:rPr>
                          <w:i/>
                        </w:rPr>
                        <w:t xml:space="preserve">Live Well San Diego - </w:t>
                      </w:r>
                      <w:r w:rsidRPr="00824DBF">
                        <w:rPr>
                          <w:szCs w:val="24"/>
                        </w:rPr>
                        <w:t>a 10-year initiative</w:t>
                      </w:r>
                      <w:r>
                        <w:rPr>
                          <w:b/>
                          <w:szCs w:val="24"/>
                        </w:rPr>
                        <w:t xml:space="preserve"> </w:t>
                      </w:r>
                      <w:r w:rsidRPr="00AA6CBE">
                        <w:rPr>
                          <w:szCs w:val="24"/>
                        </w:rPr>
                        <w:t>that guides County services in support of healthy, safe and thriving communities</w:t>
                      </w:r>
                      <w:r>
                        <w:rPr>
                          <w:szCs w:val="24"/>
                        </w:rPr>
                        <w:t xml:space="preserve"> – with your Board’s adoption of the Hea</w:t>
                      </w:r>
                      <w:r>
                        <w:t xml:space="preserve">lth Strategy Agenda:  Building Better Health.  </w:t>
                      </w:r>
                      <w:r>
                        <w:rPr>
                          <w:i/>
                          <w:szCs w:val="24"/>
                        </w:rPr>
                        <w:t>Live Well San Diego</w:t>
                      </w:r>
                      <w:r w:rsidRPr="00AA6CBE">
                        <w:rPr>
                          <w:szCs w:val="24"/>
                        </w:rPr>
                        <w:t xml:space="preserve"> is </w:t>
                      </w:r>
                      <w:r>
                        <w:rPr>
                          <w:szCs w:val="24"/>
                        </w:rPr>
                        <w:t xml:space="preserve">designed </w:t>
                      </w:r>
                      <w:r w:rsidRPr="00AA6CBE">
                        <w:rPr>
                          <w:szCs w:val="24"/>
                        </w:rPr>
                        <w:t>to advance the overall well-being of the entire region</w:t>
                      </w:r>
                      <w:r>
                        <w:rPr>
                          <w:szCs w:val="24"/>
                        </w:rPr>
                        <w:t xml:space="preserve">.  </w:t>
                      </w:r>
                    </w:p>
                    <w:p w:rsidR="001F2DAA" w:rsidRPr="00A44B85" w:rsidRDefault="001F2DAA" w:rsidP="00176FBB">
                      <w:pPr>
                        <w:autoSpaceDE w:val="0"/>
                        <w:autoSpaceDN w:val="0"/>
                        <w:adjustRightInd w:val="0"/>
                        <w:rPr>
                          <w:sz w:val="16"/>
                          <w:szCs w:val="24"/>
                        </w:rPr>
                      </w:pPr>
                    </w:p>
                    <w:p w:rsidR="001F2DAA" w:rsidRDefault="001F2DAA" w:rsidP="00176FBB">
                      <w:pPr>
                        <w:autoSpaceDE w:val="0"/>
                        <w:autoSpaceDN w:val="0"/>
                        <w:adjustRightInd w:val="0"/>
                        <w:rPr>
                          <w:szCs w:val="24"/>
                        </w:rPr>
                      </w:pPr>
                      <w:r>
                        <w:t xml:space="preserve">The second part of </w:t>
                      </w:r>
                      <w:r>
                        <w:rPr>
                          <w:i/>
                          <w:szCs w:val="24"/>
                        </w:rPr>
                        <w:t xml:space="preserve">Live Well San Diego </w:t>
                      </w:r>
                      <w:r>
                        <w:rPr>
                          <w:szCs w:val="24"/>
                        </w:rPr>
                        <w:t xml:space="preserve">is the </w:t>
                      </w:r>
                      <w:r w:rsidRPr="00824DBF">
                        <w:rPr>
                          <w:b/>
                          <w:szCs w:val="24"/>
                        </w:rPr>
                        <w:t>Safety Strategy Agenda:  Living Safely</w:t>
                      </w:r>
                      <w:r>
                        <w:rPr>
                          <w:szCs w:val="24"/>
                        </w:rPr>
                        <w:t xml:space="preserve">.  The Living Safely strategy </w:t>
                      </w:r>
                      <w:r w:rsidRPr="001C4A3A">
                        <w:rPr>
                          <w:szCs w:val="24"/>
                        </w:rPr>
                        <w:t>addresses both the community’s</w:t>
                      </w:r>
                      <w:r>
                        <w:rPr>
                          <w:szCs w:val="24"/>
                        </w:rPr>
                        <w:t xml:space="preserve"> </w:t>
                      </w:r>
                      <w:r w:rsidRPr="001C4A3A">
                        <w:rPr>
                          <w:szCs w:val="24"/>
                        </w:rPr>
                        <w:t xml:space="preserve">perception of </w:t>
                      </w:r>
                      <w:r>
                        <w:rPr>
                          <w:szCs w:val="24"/>
                        </w:rPr>
                        <w:t xml:space="preserve">overall </w:t>
                      </w:r>
                      <w:r w:rsidRPr="001C4A3A">
                        <w:rPr>
                          <w:szCs w:val="24"/>
                        </w:rPr>
                        <w:t>safety in San Diego, as well as the actual incidence of crime</w:t>
                      </w:r>
                      <w:r>
                        <w:rPr>
                          <w:szCs w:val="24"/>
                        </w:rPr>
                        <w:t xml:space="preserve">, injury and abuse. </w:t>
                      </w:r>
                      <w:r w:rsidRPr="001C4A3A">
                        <w:rPr>
                          <w:szCs w:val="24"/>
                        </w:rPr>
                        <w:t xml:space="preserve"> </w:t>
                      </w:r>
                      <w:r>
                        <w:rPr>
                          <w:szCs w:val="24"/>
                        </w:rPr>
                        <w:t>It broadens our view of safety to facilitate how we interact with our residents and provide information that enables them to be proactive in their own safety. It will facilitate collaborative and cooperative policy development across various public agencies and with our private sector partners to support enhanced policy and program alignment.  Most importantly, it communicates our shared policy approach to make our communities safer, to ensure that we are proactively working together to achieve a shared vision of a protected, safe and resilient San Diego.</w:t>
                      </w:r>
                    </w:p>
                    <w:p w:rsidR="001F2DAA" w:rsidRPr="00A44B85" w:rsidRDefault="001F2DAA" w:rsidP="00176FBB">
                      <w:pPr>
                        <w:shd w:val="clear" w:color="auto" w:fill="FFFFFF"/>
                        <w:rPr>
                          <w:sz w:val="16"/>
                          <w:szCs w:val="24"/>
                        </w:rPr>
                      </w:pPr>
                    </w:p>
                    <w:p w:rsidR="001F2DAA" w:rsidRDefault="001F2DAA" w:rsidP="00176FBB">
                      <w:pPr>
                        <w:shd w:val="clear" w:color="auto" w:fill="FFFFFF"/>
                        <w:rPr>
                          <w:szCs w:val="24"/>
                        </w:rPr>
                      </w:pPr>
                      <w:r>
                        <w:t xml:space="preserve">Today’s action presents the County’s Safety Strategy Agenda: Living Safely. If approved, it will serve as the County’s blueprint for improving the incident and perception of safety and overall quality of life over the next decade.  This plan </w:t>
                      </w:r>
                      <w:r w:rsidRPr="001C4A3A">
                        <w:rPr>
                          <w:szCs w:val="24"/>
                        </w:rPr>
                        <w:t xml:space="preserve">is </w:t>
                      </w:r>
                      <w:r>
                        <w:rPr>
                          <w:szCs w:val="24"/>
                        </w:rPr>
                        <w:t xml:space="preserve">focused on </w:t>
                      </w:r>
                      <w:r w:rsidRPr="001C4A3A">
                        <w:rPr>
                          <w:szCs w:val="24"/>
                        </w:rPr>
                        <w:t xml:space="preserve">achieving three key outcomes over time, with the </w:t>
                      </w:r>
                      <w:r>
                        <w:rPr>
                          <w:szCs w:val="24"/>
                        </w:rPr>
                        <w:t>fundamental</w:t>
                      </w:r>
                      <w:r w:rsidRPr="001C4A3A">
                        <w:rPr>
                          <w:szCs w:val="24"/>
                        </w:rPr>
                        <w:t xml:space="preserve"> goal of making San Diego County one of the safest communities in the nation.  </w:t>
                      </w:r>
                      <w:r>
                        <w:rPr>
                          <w:szCs w:val="24"/>
                        </w:rPr>
                        <w:t>To this end, w</w:t>
                      </w:r>
                      <w:r w:rsidRPr="001C4A3A">
                        <w:rPr>
                          <w:szCs w:val="24"/>
                        </w:rPr>
                        <w:t xml:space="preserve">e are committed to a San Diego </w:t>
                      </w:r>
                      <w:r>
                        <w:rPr>
                          <w:szCs w:val="24"/>
                        </w:rPr>
                        <w:t xml:space="preserve">region </w:t>
                      </w:r>
                      <w:r w:rsidRPr="001C4A3A">
                        <w:rPr>
                          <w:szCs w:val="24"/>
                        </w:rPr>
                        <w:t xml:space="preserve">where: </w:t>
                      </w:r>
                    </w:p>
                    <w:p w:rsidR="001F2DAA" w:rsidRPr="00FE6C32" w:rsidRDefault="001F2DAA" w:rsidP="00176FBB">
                      <w:pPr>
                        <w:autoSpaceDE w:val="0"/>
                        <w:autoSpaceDN w:val="0"/>
                        <w:adjustRightInd w:val="0"/>
                        <w:rPr>
                          <w:sz w:val="16"/>
                          <w:szCs w:val="16"/>
                        </w:rPr>
                      </w:pPr>
                    </w:p>
                    <w:p w:rsidR="001F2DAA" w:rsidRDefault="001F2DAA" w:rsidP="00B73E7E">
                      <w:pPr>
                        <w:numPr>
                          <w:ilvl w:val="0"/>
                          <w:numId w:val="5"/>
                        </w:numPr>
                        <w:autoSpaceDE w:val="0"/>
                        <w:autoSpaceDN w:val="0"/>
                        <w:adjustRightInd w:val="0"/>
                      </w:pPr>
                      <w:r>
                        <w:t xml:space="preserve">Residents are </w:t>
                      </w:r>
                      <w:r w:rsidRPr="00270123">
                        <w:rPr>
                          <w:i/>
                        </w:rPr>
                        <w:t>protected</w:t>
                      </w:r>
                      <w:r>
                        <w:t xml:space="preserve"> from crime or abuse;</w:t>
                      </w:r>
                    </w:p>
                    <w:p w:rsidR="001F2DAA" w:rsidRPr="00A44B85" w:rsidRDefault="001F2DAA" w:rsidP="00176FBB">
                      <w:pPr>
                        <w:autoSpaceDE w:val="0"/>
                        <w:autoSpaceDN w:val="0"/>
                        <w:adjustRightInd w:val="0"/>
                        <w:ind w:left="720"/>
                        <w:rPr>
                          <w:sz w:val="12"/>
                        </w:rPr>
                      </w:pPr>
                    </w:p>
                    <w:p w:rsidR="001F2DAA" w:rsidRDefault="001F2DAA" w:rsidP="00B73E7E">
                      <w:pPr>
                        <w:numPr>
                          <w:ilvl w:val="0"/>
                          <w:numId w:val="5"/>
                        </w:numPr>
                        <w:autoSpaceDE w:val="0"/>
                        <w:autoSpaceDN w:val="0"/>
                        <w:adjustRightInd w:val="0"/>
                      </w:pPr>
                      <w:r>
                        <w:t xml:space="preserve">Neighborhoods are </w:t>
                      </w:r>
                      <w:r w:rsidRPr="00270123">
                        <w:rPr>
                          <w:i/>
                        </w:rPr>
                        <w:t>safe</w:t>
                      </w:r>
                      <w:r>
                        <w:t xml:space="preserve"> to work, live and play; and </w:t>
                      </w:r>
                    </w:p>
                    <w:p w:rsidR="001F2DAA" w:rsidRPr="00A44B85" w:rsidRDefault="001F2DAA" w:rsidP="00176FBB">
                      <w:pPr>
                        <w:autoSpaceDE w:val="0"/>
                        <w:autoSpaceDN w:val="0"/>
                        <w:adjustRightInd w:val="0"/>
                        <w:rPr>
                          <w:sz w:val="12"/>
                        </w:rPr>
                      </w:pPr>
                    </w:p>
                    <w:p w:rsidR="00D85F0D" w:rsidRPr="007C30F9" w:rsidRDefault="001F2DAA" w:rsidP="00176FBB">
                      <w:pPr>
                        <w:numPr>
                          <w:ilvl w:val="0"/>
                          <w:numId w:val="5"/>
                        </w:numPr>
                        <w:autoSpaceDE w:val="0"/>
                        <w:autoSpaceDN w:val="0"/>
                        <w:adjustRightInd w:val="0"/>
                      </w:pPr>
                      <w:r>
                        <w:t xml:space="preserve">Communities are </w:t>
                      </w:r>
                      <w:r w:rsidRPr="00270123">
                        <w:rPr>
                          <w:i/>
                        </w:rPr>
                        <w:t>resilient</w:t>
                      </w:r>
                      <w:r>
                        <w:t xml:space="preserve"> to disasters and emergencies</w:t>
                      </w:r>
                    </w:p>
                  </w:tc>
                </w:customXml>
              </w:tr>
            </w:customXml>
            <w:customXml w:uri="regular-agenda-item" w:element="DETAILS_ROW">
              <w:tr w:rsidR="00D85F0D" w:rsidTr="0000792A">
                <w:trPr>
                  <w:gridAfter w:val="2"/>
                  <w:wAfter w:w="14" w:type="dxa"/>
                </w:trPr>
                <w:tc>
                  <w:tcPr>
                    <w:tcW w:w="817" w:type="dxa"/>
                    <w:gridSpan w:val="2"/>
                  </w:tcPr>
                  <w:p w:rsidR="00D85F0D" w:rsidRDefault="00D85F0D" w:rsidP="00272C69">
                    <w:pPr>
                      <w:pStyle w:val="BLTemplate"/>
                      <w:keepNext/>
                      <w:jc w:val="center"/>
                      <w:rPr>
                        <w:b/>
                        <w:bCs/>
                      </w:rPr>
                    </w:pPr>
                  </w:p>
                </w:tc>
                <w:customXml w:uri="regular-agenda-item" w:element="HEADER">
                  <w:tc>
                    <w:tcPr>
                      <w:tcW w:w="8543" w:type="dxa"/>
                      <w:gridSpan w:val="3"/>
                    </w:tcPr>
                    <w:p w:rsidR="00D85F0D" w:rsidRDefault="00D85F0D" w:rsidP="00272C69">
                      <w:pPr>
                        <w:pStyle w:val="BLTemplate"/>
                        <w:keepNext/>
                      </w:pPr>
                      <w:r>
                        <w:rPr>
                          <w:b/>
                        </w:rPr>
                        <w:t>FISCAL IMPACT:</w:t>
                      </w:r>
                    </w:p>
                  </w:tc>
                </w:customXml>
              </w:tr>
            </w:customXml>
            <w:customXml w:uri="regular-agenda-item" w:element="DETAILS_ROW">
              <w:tr w:rsidR="00D85F0D" w:rsidTr="0000792A">
                <w:trPr>
                  <w:gridAfter w:val="2"/>
                  <w:wAfter w:w="14" w:type="dxa"/>
                </w:trPr>
                <w:tc>
                  <w:tcPr>
                    <w:tcW w:w="817" w:type="dxa"/>
                    <w:gridSpan w:val="2"/>
                  </w:tcPr>
                  <w:p w:rsidR="00D85F0D" w:rsidRDefault="00D85F0D">
                    <w:pPr>
                      <w:pStyle w:val="BLTemplate"/>
                      <w:jc w:val="center"/>
                      <w:rPr>
                        <w:b/>
                        <w:bCs/>
                      </w:rPr>
                    </w:pPr>
                  </w:p>
                </w:tc>
                <w:customXml w:uri="board-meeting" w:element="FISCAL_IMPCT">
                  <w:tc>
                    <w:tcPr>
                      <w:tcW w:w="8543" w:type="dxa"/>
                      <w:gridSpan w:val="3"/>
                    </w:tcPr>
                    <w:p w:rsidR="001F2DAA" w:rsidRDefault="001F2DAA" w:rsidP="00D85F0D">
                      <w:pPr>
                        <w:rPr>
                          <w:szCs w:val="24"/>
                        </w:rPr>
                      </w:pPr>
                      <w:r>
                        <w:t xml:space="preserve">There is no direct fiscal impact associated with this request.  </w:t>
                      </w:r>
                      <w:r w:rsidRPr="00617EF1">
                        <w:rPr>
                          <w:szCs w:val="24"/>
                        </w:rPr>
                        <w:t xml:space="preserve">The </w:t>
                      </w:r>
                      <w:r>
                        <w:rPr>
                          <w:szCs w:val="24"/>
                        </w:rPr>
                        <w:t xml:space="preserve">Safety Strategy </w:t>
                      </w:r>
                      <w:r w:rsidRPr="00617EF1">
                        <w:rPr>
                          <w:szCs w:val="24"/>
                        </w:rPr>
                        <w:t xml:space="preserve">is a framework for action for all County departments that will focus on optimizing existing resources, delivering services smarter, and informing residents about </w:t>
                      </w:r>
                      <w:r>
                        <w:rPr>
                          <w:szCs w:val="24"/>
                        </w:rPr>
                        <w:t xml:space="preserve">the actions they can take and </w:t>
                      </w:r>
                      <w:r w:rsidRPr="00617EF1">
                        <w:rPr>
                          <w:szCs w:val="24"/>
                        </w:rPr>
                        <w:t xml:space="preserve">choices they can make to lead </w:t>
                      </w:r>
                      <w:r>
                        <w:rPr>
                          <w:szCs w:val="24"/>
                        </w:rPr>
                        <w:t>safer lives.  Improving safety will lead to improved quality of life and result in significant savings to taxpayers.</w:t>
                      </w:r>
                    </w:p>
                    <w:p w:rsidR="00D85F0D" w:rsidRPr="007C30F9" w:rsidRDefault="00D85F0D" w:rsidP="00D85F0D"/>
                  </w:tc>
                </w:customXml>
              </w:tr>
            </w:customXml>
            <w:customXml w:uri="regular-agenda-item" w:element="DETAILS_ROW">
              <w:tr w:rsidR="00D85F0D" w:rsidTr="0000792A">
                <w:trPr>
                  <w:gridAfter w:val="2"/>
                  <w:wAfter w:w="14" w:type="dxa"/>
                </w:trPr>
                <w:tc>
                  <w:tcPr>
                    <w:tcW w:w="817" w:type="dxa"/>
                    <w:gridSpan w:val="2"/>
                  </w:tcPr>
                  <w:p w:rsidR="00D85F0D" w:rsidRDefault="00D85F0D">
                    <w:pPr>
                      <w:pStyle w:val="BLTemplate"/>
                      <w:jc w:val="center"/>
                      <w:rPr>
                        <w:b/>
                        <w:bCs/>
                      </w:rPr>
                    </w:pPr>
                  </w:p>
                </w:tc>
                <w:customXml w:uri="regular-agenda-item" w:element="HEADER">
                  <w:tc>
                    <w:tcPr>
                      <w:tcW w:w="8543" w:type="dxa"/>
                      <w:gridSpan w:val="3"/>
                    </w:tcPr>
                    <w:p w:rsidR="00D85F0D" w:rsidRDefault="00D85F0D">
                      <w:pPr>
                        <w:pStyle w:val="BLTemplate"/>
                      </w:pPr>
                      <w:r>
                        <w:rPr>
                          <w:b/>
                        </w:rPr>
                        <w:t>BUSINESS IMPACT STATEMENT:</w:t>
                      </w:r>
                    </w:p>
                  </w:tc>
                </w:customXml>
              </w:tr>
            </w:customXml>
            <w:customXml w:uri="regular-agenda-item" w:element="DETAILS_ROW">
              <w:tr w:rsidR="00D85F0D" w:rsidTr="0000792A">
                <w:trPr>
                  <w:gridAfter w:val="2"/>
                  <w:wAfter w:w="14" w:type="dxa"/>
                </w:trPr>
                <w:tc>
                  <w:tcPr>
                    <w:tcW w:w="817" w:type="dxa"/>
                    <w:gridSpan w:val="2"/>
                  </w:tcPr>
                  <w:p w:rsidR="00D85F0D" w:rsidRDefault="00D85F0D">
                    <w:pPr>
                      <w:pStyle w:val="BLTemplate"/>
                      <w:jc w:val="center"/>
                      <w:rPr>
                        <w:b/>
                        <w:bCs/>
                      </w:rPr>
                    </w:pPr>
                  </w:p>
                </w:tc>
                <w:customXml w:uri="regular-agenda-item" w:element="HEADER">
                  <w:tc>
                    <w:tcPr>
                      <w:tcW w:w="8543" w:type="dxa"/>
                      <w:gridSpan w:val="3"/>
                    </w:tcPr>
                    <w:p w:rsidR="00D85F0D" w:rsidRDefault="001F2DAA">
                      <w:pPr>
                        <w:pStyle w:val="JustifiedCOB"/>
                      </w:pPr>
                      <w:r>
                        <w:t>N/A</w:t>
                      </w:r>
                    </w:p>
                  </w:tc>
                </w:customXml>
              </w:tr>
            </w:customXml>
            <w:customXml w:uri="regular-agenda-item" w:element="DETAILS_ROW">
              <w:tr w:rsidR="00D85F0D" w:rsidTr="0000792A">
                <w:trPr>
                  <w:gridAfter w:val="2"/>
                  <w:wAfter w:w="14" w:type="dxa"/>
                </w:trPr>
                <w:tc>
                  <w:tcPr>
                    <w:tcW w:w="817" w:type="dxa"/>
                    <w:gridSpan w:val="2"/>
                  </w:tcPr>
                  <w:p w:rsidR="00D85F0D" w:rsidRDefault="00D85F0D" w:rsidP="00AC0E5F">
                    <w:pPr>
                      <w:pStyle w:val="BLTemplate"/>
                      <w:keepNext/>
                      <w:jc w:val="center"/>
                      <w:rPr>
                        <w:b/>
                        <w:bCs/>
                      </w:rPr>
                    </w:pPr>
                  </w:p>
                </w:tc>
                <w:customXml w:uri="regular-agenda-item" w:element="HEADER">
                  <w:tc>
                    <w:tcPr>
                      <w:tcW w:w="8543" w:type="dxa"/>
                      <w:gridSpan w:val="3"/>
                    </w:tcPr>
                    <w:p w:rsidR="00D85F0D" w:rsidRDefault="00D85F0D" w:rsidP="00AC0E5F">
                      <w:pPr>
                        <w:pStyle w:val="BLTemplate"/>
                        <w:keepNext/>
                      </w:pPr>
                      <w:r>
                        <w:rPr>
                          <w:b/>
                        </w:rPr>
                        <w:t>RECOMMENDATION:</w:t>
                      </w:r>
                    </w:p>
                  </w:tc>
                </w:customXml>
              </w:tr>
            </w:customXml>
            <w:customXml w:uri="regular-agenda-item" w:element="DETAILS_ROW">
              <w:tr w:rsidR="00D85F0D" w:rsidRPr="00A6385E" w:rsidTr="0000792A">
                <w:trPr>
                  <w:gridAfter w:val="2"/>
                  <w:wAfter w:w="14" w:type="dxa"/>
                </w:trPr>
                <w:tc>
                  <w:tcPr>
                    <w:tcW w:w="817" w:type="dxa"/>
                    <w:gridSpan w:val="2"/>
                  </w:tcPr>
                  <w:p w:rsidR="00D85F0D" w:rsidRPr="00A6385E" w:rsidRDefault="00D85F0D" w:rsidP="00AC0E5F">
                    <w:pPr>
                      <w:pStyle w:val="BLTemplate"/>
                      <w:keepNext/>
                      <w:jc w:val="center"/>
                      <w:rPr>
                        <w:b/>
                        <w:bCs/>
                      </w:rPr>
                    </w:pPr>
                  </w:p>
                </w:tc>
                <w:customXml w:uri="board-meeting" w:element="RECOMMENDATIONS">
                  <w:tc>
                    <w:tcPr>
                      <w:tcW w:w="8543" w:type="dxa"/>
                      <w:gridSpan w:val="3"/>
                    </w:tcPr>
                    <w:p w:rsidR="001F2DAA" w:rsidRPr="000D7D8B" w:rsidRDefault="001F2DAA" w:rsidP="00AC0E5F">
                      <w:pPr>
                        <w:pStyle w:val="BLTemplate"/>
                        <w:keepNext/>
                      </w:pPr>
                      <w:r w:rsidRPr="009B24DF">
                        <w:rPr>
                          <w:rStyle w:val="BoldCOB"/>
                        </w:rPr>
                        <w:t>CHIEF ADMINISTRATIVE OFFICER</w:t>
                      </w:r>
                    </w:p>
                    <w:p w:rsidR="001F2DAA" w:rsidRDefault="001F2DAA" w:rsidP="00AC0E5F">
                      <w:pPr>
                        <w:pStyle w:val="HangingIndent"/>
                        <w:keepNext/>
                        <w:tabs>
                          <w:tab w:val="clear" w:pos="5760"/>
                          <w:tab w:val="clear" w:pos="6480"/>
                          <w:tab w:val="clear" w:pos="7200"/>
                          <w:tab w:val="clear" w:pos="7920"/>
                          <w:tab w:val="clear" w:pos="8640"/>
                          <w:tab w:val="left" w:pos="0"/>
                          <w:tab w:val="left" w:pos="7713"/>
                        </w:tabs>
                        <w:ind w:left="18" w:firstLine="0"/>
                      </w:pPr>
                      <w:r>
                        <w:t>Receive and approve the County’s Safety Strategy Agenda:  Living Safely.</w:t>
                      </w:r>
                    </w:p>
                    <w:p w:rsidR="001F2DAA" w:rsidRPr="00A44B85" w:rsidRDefault="001F2DAA" w:rsidP="00AC0E5F">
                      <w:pPr>
                        <w:pStyle w:val="HangingIndent"/>
                        <w:keepNext/>
                        <w:tabs>
                          <w:tab w:val="clear" w:pos="5760"/>
                          <w:tab w:val="clear" w:pos="6480"/>
                          <w:tab w:val="clear" w:pos="7200"/>
                          <w:tab w:val="clear" w:pos="7920"/>
                          <w:tab w:val="clear" w:pos="8640"/>
                          <w:tab w:val="left" w:pos="0"/>
                          <w:tab w:val="left" w:pos="7713"/>
                        </w:tabs>
                        <w:ind w:left="18" w:firstLine="0"/>
                        <w:rPr>
                          <w:vanish/>
                          <w:szCs w:val="24"/>
                        </w:rPr>
                      </w:pPr>
                    </w:p>
                    <w:p w:rsidR="001F2DAA" w:rsidRPr="00A44B85" w:rsidRDefault="001F2DAA" w:rsidP="00B73E7E">
                      <w:pPr>
                        <w:pStyle w:val="HangingIndent"/>
                        <w:keepNext/>
                        <w:numPr>
                          <w:ilvl w:val="0"/>
                          <w:numId w:val="6"/>
                        </w:numPr>
                        <w:tabs>
                          <w:tab w:val="clear" w:pos="5760"/>
                          <w:tab w:val="clear" w:pos="6480"/>
                          <w:tab w:val="clear" w:pos="7200"/>
                          <w:tab w:val="clear" w:pos="7920"/>
                          <w:tab w:val="clear" w:pos="8640"/>
                          <w:tab w:val="left" w:pos="423"/>
                          <w:tab w:val="left" w:pos="7713"/>
                        </w:tabs>
                        <w:ind w:left="423" w:hanging="423"/>
                        <w:rPr>
                          <w:vanish/>
                          <w:szCs w:val="24"/>
                        </w:rPr>
                      </w:pPr>
                    </w:p>
                    <w:p w:rsidR="001F2DAA" w:rsidRPr="00A44B85" w:rsidRDefault="001F2DAA" w:rsidP="00B73E7E">
                      <w:pPr>
                        <w:pStyle w:val="HangingIndent"/>
                        <w:keepNext/>
                        <w:numPr>
                          <w:ilvl w:val="0"/>
                          <w:numId w:val="6"/>
                        </w:numPr>
                        <w:tabs>
                          <w:tab w:val="clear" w:pos="5760"/>
                          <w:tab w:val="clear" w:pos="6480"/>
                          <w:tab w:val="clear" w:pos="7200"/>
                          <w:tab w:val="clear" w:pos="7920"/>
                          <w:tab w:val="clear" w:pos="8640"/>
                          <w:tab w:val="left" w:pos="423"/>
                          <w:tab w:val="left" w:pos="7713"/>
                        </w:tabs>
                        <w:ind w:left="423" w:hanging="423"/>
                        <w:rPr>
                          <w:vanish/>
                          <w:szCs w:val="24"/>
                        </w:rPr>
                      </w:pPr>
                    </w:p>
                    <w:p w:rsidR="00D85F0D" w:rsidRPr="00A6385E" w:rsidRDefault="00D85F0D" w:rsidP="00AC0E5F">
                      <w:pPr>
                        <w:pStyle w:val="BodyTextIndent2"/>
                        <w:keepNext/>
                        <w:ind w:left="0" w:firstLine="0"/>
                        <w:rPr>
                          <w:sz w:val="24"/>
                          <w:szCs w:val="24"/>
                        </w:rPr>
                      </w:pPr>
                    </w:p>
                  </w:tc>
                </w:customXml>
              </w:tr>
            </w:customXml>
            <w:tr w:rsidR="00AC16E7" w:rsidRPr="00C53EE9" w:rsidTr="0000792A">
              <w:tblPrEx>
                <w:tblCellMar>
                  <w:left w:w="108" w:type="dxa"/>
                  <w:right w:w="108" w:type="dxa"/>
                </w:tblCellMar>
              </w:tblPrEx>
              <w:trPr>
                <w:gridBefore w:val="1"/>
                <w:gridAfter w:val="1"/>
                <w:wBefore w:w="7" w:type="dxa"/>
                <w:wAfter w:w="7" w:type="dxa"/>
              </w:trPr>
              <w:tc>
                <w:tcPr>
                  <w:tcW w:w="810" w:type="dxa"/>
                </w:tcPr>
                <w:p w:rsidR="00AC16E7" w:rsidRPr="00C53EE9" w:rsidRDefault="00AC16E7" w:rsidP="00B06022">
                  <w:pPr>
                    <w:rPr>
                      <w:b/>
                    </w:rPr>
                  </w:pPr>
                </w:p>
              </w:tc>
              <w:tc>
                <w:tcPr>
                  <w:tcW w:w="8550" w:type="dxa"/>
                  <w:gridSpan w:val="4"/>
                  <w:vAlign w:val="bottom"/>
                </w:tcPr>
                <w:p w:rsidR="00AC16E7" w:rsidRPr="00C53EE9" w:rsidRDefault="00AC16E7" w:rsidP="00B06022">
                  <w:pPr>
                    <w:rPr>
                      <w:b/>
                    </w:rPr>
                  </w:pPr>
                  <w:r w:rsidRPr="00C53EE9">
                    <w:rPr>
                      <w:b/>
                    </w:rPr>
                    <w:t>ACTION:</w:t>
                  </w:r>
                </w:p>
              </w:tc>
            </w:tr>
            <w:tr w:rsidR="00AC16E7" w:rsidRPr="00C53EE9" w:rsidTr="0000792A">
              <w:tblPrEx>
                <w:tblCellMar>
                  <w:left w:w="108" w:type="dxa"/>
                  <w:right w:w="108" w:type="dxa"/>
                </w:tblCellMar>
              </w:tblPrEx>
              <w:trPr>
                <w:gridBefore w:val="1"/>
                <w:gridAfter w:val="1"/>
                <w:wBefore w:w="7" w:type="dxa"/>
                <w:wAfter w:w="7" w:type="dxa"/>
              </w:trPr>
              <w:tc>
                <w:tcPr>
                  <w:tcW w:w="810" w:type="dxa"/>
                </w:tcPr>
                <w:p w:rsidR="00AC16E7" w:rsidRPr="00C53EE9" w:rsidRDefault="00AC16E7" w:rsidP="00B06022">
                  <w:pPr>
                    <w:pStyle w:val="BodyText"/>
                    <w:ind w:left="72"/>
                    <w:rPr>
                      <w:b/>
                    </w:rPr>
                  </w:pPr>
                </w:p>
              </w:tc>
              <w:tc>
                <w:tcPr>
                  <w:tcW w:w="8550" w:type="dxa"/>
                  <w:gridSpan w:val="4"/>
                </w:tcPr>
                <w:p w:rsidR="00AC16E7" w:rsidRPr="00C53EE9" w:rsidRDefault="00817D51" w:rsidP="00B06022">
                  <w:pPr>
                    <w:pStyle w:val="HangingIndent"/>
                    <w:keepNext/>
                    <w:tabs>
                      <w:tab w:val="clear" w:pos="5760"/>
                      <w:tab w:val="clear" w:pos="6480"/>
                      <w:tab w:val="clear" w:pos="7200"/>
                      <w:tab w:val="clear" w:pos="7920"/>
                      <w:tab w:val="clear" w:pos="8640"/>
                    </w:tabs>
                    <w:spacing w:after="240"/>
                    <w:ind w:left="0" w:firstLine="0"/>
                  </w:pPr>
                  <w:r>
                    <w:t>ON MOTION of Supervisor Jacob</w:t>
                  </w:r>
                  <w:r w:rsidR="00E36C83">
                    <w:t xml:space="preserve">, seconded by Supervisor Slater-Price, </w:t>
                  </w:r>
                  <w:r w:rsidR="00AC16E7" w:rsidRPr="00C53EE9">
                    <w:t>the Board took a</w:t>
                  </w:r>
                  <w:r w:rsidR="00E36C83">
                    <w:t>ction as recommended</w:t>
                  </w:r>
                  <w:r w:rsidR="00AC16E7" w:rsidRPr="00C53EE9">
                    <w:t>.</w:t>
                  </w:r>
                </w:p>
                <w:p w:rsidR="00AC16E7" w:rsidRPr="00C53EE9" w:rsidRDefault="00AC16E7" w:rsidP="00B06022">
                  <w:pPr>
                    <w:pStyle w:val="HangingIndent"/>
                    <w:tabs>
                      <w:tab w:val="clear" w:pos="5760"/>
                      <w:tab w:val="clear" w:pos="6480"/>
                      <w:tab w:val="clear" w:pos="7200"/>
                      <w:tab w:val="clear" w:pos="7920"/>
                      <w:tab w:val="clear" w:pos="8640"/>
                    </w:tabs>
                    <w:ind w:left="0" w:firstLine="0"/>
                  </w:pPr>
                  <w:r w:rsidRPr="00C53EE9">
                    <w:t>AYES:  Cox, Jacob, Slater-Price, Roberts, Horn</w:t>
                  </w:r>
                </w:p>
                <w:p w:rsidR="00AC16E7" w:rsidRPr="00C53EE9" w:rsidRDefault="00AC16E7" w:rsidP="00B06022">
                  <w:pPr>
                    <w:pStyle w:val="HangingIndent"/>
                    <w:tabs>
                      <w:tab w:val="clear" w:pos="5760"/>
                      <w:tab w:val="clear" w:pos="6480"/>
                      <w:tab w:val="clear" w:pos="7200"/>
                      <w:tab w:val="clear" w:pos="7920"/>
                      <w:tab w:val="clear" w:pos="8640"/>
                    </w:tabs>
                    <w:ind w:left="0" w:firstLine="0"/>
                  </w:pPr>
                </w:p>
                <w:p w:rsidR="00AC16E7" w:rsidRPr="00C53EE9" w:rsidRDefault="00AC16E7" w:rsidP="00B0602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D85F0D" w:rsidTr="0000792A">
                <w:trPr>
                  <w:gridAfter w:val="2"/>
                  <w:wAfter w:w="14" w:type="dxa"/>
                  <w:cantSplit/>
                </w:trPr>
                <w:customXml w:uri="regular-agenda-item" w:element="AGENDA_INDEX">
                  <w:tc>
                    <w:tcPr>
                      <w:tcW w:w="817" w:type="dxa"/>
                      <w:gridSpan w:val="2"/>
                    </w:tcPr>
                    <w:p w:rsidR="00D85F0D" w:rsidRDefault="00D85F0D">
                      <w:pPr>
                        <w:pStyle w:val="BLTemplate"/>
                        <w:jc w:val="center"/>
                        <w:rPr>
                          <w:b/>
                        </w:rPr>
                      </w:pPr>
                      <w:r>
                        <w:rPr>
                          <w:b/>
                        </w:rPr>
                        <w:t>4.</w:t>
                      </w:r>
                    </w:p>
                  </w:tc>
                </w:customXml>
                <w:customXml w:uri="regular-agenda-item" w:element="CATEGORY">
                  <w:tc>
                    <w:tcPr>
                      <w:tcW w:w="1493" w:type="dxa"/>
                    </w:tcPr>
                    <w:p w:rsidR="00D85F0D" w:rsidRDefault="00D85F0D">
                      <w:pPr>
                        <w:pStyle w:val="JustifiedCOB"/>
                        <w:jc w:val="left"/>
                        <w:rPr>
                          <w:b/>
                        </w:rPr>
                      </w:pPr>
                      <w:r>
                        <w:rPr>
                          <w:b/>
                        </w:rPr>
                        <w:t>SUBJECT:</w:t>
                      </w:r>
                    </w:p>
                  </w:tc>
                </w:customXml>
                <w:customXml w:uri="board-meeting" w:element="SUBJECT">
                  <w:tc>
                    <w:tcPr>
                      <w:tcW w:w="7050" w:type="dxa"/>
                      <w:gridSpan w:val="2"/>
                    </w:tcPr>
                    <w:p w:rsidR="001F2DAA" w:rsidRPr="001F2DAA" w:rsidRDefault="001F2DAA" w:rsidP="00244981">
                      <w:pPr>
                        <w:rPr>
                          <w:b/>
                        </w:rPr>
                      </w:pPr>
                      <w:r w:rsidRPr="001F2DAA">
                        <w:rPr>
                          <w:b/>
                        </w:rPr>
                        <w:t>AUTHORITY TO AMEND PROBATION DEPARTMENT CONTRACT 535623 FOR THE MAINTENANCE AND SUPPORT OF THE PROBATION CASE MANAGEMENT SYSTEM</w:t>
                      </w:r>
                      <w:r w:rsidRPr="001F2DAA">
                        <w:rPr>
                          <w:rFonts w:ascii="Arial" w:hAnsi="Arial" w:cs="Arial"/>
                          <w:b/>
                          <w:sz w:val="20"/>
                        </w:rPr>
                        <w:t xml:space="preserve">  </w:t>
                      </w:r>
                      <w:r w:rsidRPr="001F2DAA">
                        <w:rPr>
                          <w:b/>
                        </w:rPr>
                        <w:t>(DISTRICTS: ALL)</w:t>
                      </w:r>
                    </w:p>
                    <w:p w:rsidR="00D85F0D" w:rsidRPr="00C1083F" w:rsidRDefault="00D85F0D" w:rsidP="00244981">
                      <w:pPr>
                        <w:rPr>
                          <w:b/>
                        </w:rPr>
                      </w:pPr>
                    </w:p>
                  </w:tc>
                </w:customXml>
              </w:tr>
            </w:customXml>
            <w:customXml w:uri="regular-agenda-item" w:element="DETAILS_ROW">
              <w:tr w:rsidR="00D85F0D" w:rsidTr="0000792A">
                <w:trPr>
                  <w:gridAfter w:val="2"/>
                  <w:wAfter w:w="14" w:type="dxa"/>
                </w:trPr>
                <w:tc>
                  <w:tcPr>
                    <w:tcW w:w="817" w:type="dxa"/>
                    <w:gridSpan w:val="2"/>
                  </w:tcPr>
                  <w:p w:rsidR="00D85F0D" w:rsidRDefault="00D85F0D">
                    <w:pPr>
                      <w:pStyle w:val="BLTemplate"/>
                      <w:jc w:val="center"/>
                      <w:rPr>
                        <w:b/>
                        <w:bCs/>
                      </w:rPr>
                    </w:pPr>
                  </w:p>
                </w:tc>
                <w:customXml w:uri="regular-agenda-item" w:element="HEADER">
                  <w:tc>
                    <w:tcPr>
                      <w:tcW w:w="8543" w:type="dxa"/>
                      <w:gridSpan w:val="3"/>
                    </w:tcPr>
                    <w:p w:rsidR="00D85F0D" w:rsidRDefault="00D85F0D">
                      <w:pPr>
                        <w:pStyle w:val="BLTemplate"/>
                      </w:pPr>
                      <w:r>
                        <w:rPr>
                          <w:b/>
                        </w:rPr>
                        <w:t>OVERVIEW:</w:t>
                      </w:r>
                    </w:p>
                  </w:tc>
                </w:customXml>
              </w:tr>
            </w:customXml>
            <w:customXml w:uri="regular-agenda-item" w:element="DETAILS_ROW">
              <w:tr w:rsidR="00D85F0D" w:rsidTr="0000792A">
                <w:trPr>
                  <w:gridAfter w:val="2"/>
                  <w:wAfter w:w="14" w:type="dxa"/>
                </w:trPr>
                <w:tc>
                  <w:tcPr>
                    <w:tcW w:w="817" w:type="dxa"/>
                    <w:gridSpan w:val="2"/>
                  </w:tcPr>
                  <w:p w:rsidR="00D85F0D" w:rsidRDefault="00D85F0D">
                    <w:pPr>
                      <w:pStyle w:val="BLTemplate"/>
                      <w:jc w:val="center"/>
                      <w:rPr>
                        <w:b/>
                        <w:bCs/>
                      </w:rPr>
                    </w:pPr>
                  </w:p>
                </w:tc>
                <w:customXml w:uri="board-meeting" w:element="OVERVIEW">
                  <w:tc>
                    <w:tcPr>
                      <w:tcW w:w="8543" w:type="dxa"/>
                      <w:gridSpan w:val="3"/>
                    </w:tcPr>
                    <w:p w:rsidR="001F2DAA" w:rsidRDefault="001F2DAA" w:rsidP="00D85F0D">
                      <w:r>
                        <w:t xml:space="preserve">Today’s action will authorize the Director of Purchasing &amp; Contracting to amend the contract with Clear Wave Software, Inc. to increase the contract amount by </w:t>
                      </w:r>
                      <w:r w:rsidR="00F7525E">
                        <w:t xml:space="preserve">           </w:t>
                      </w:r>
                      <w:r>
                        <w:t xml:space="preserve">$1.5 million.  This amendment will significantly enhance the Probation Case Management System (PCMS), a </w:t>
                      </w:r>
                      <w:r w:rsidRPr="00D6439C">
                        <w:t>Criminal Justice Information System that contain</w:t>
                      </w:r>
                      <w:r>
                        <w:t>s</w:t>
                      </w:r>
                      <w:r w:rsidRPr="00D6439C">
                        <w:t xml:space="preserve"> approximately 23,000 electronic probationer </w:t>
                      </w:r>
                      <w:r w:rsidRPr="00D153FE">
                        <w:t>case files</w:t>
                      </w:r>
                      <w:r>
                        <w:t xml:space="preserve">.  These enhancements will allow the </w:t>
                      </w:r>
                      <w:r w:rsidRPr="00287D44">
                        <w:t>Probation</w:t>
                      </w:r>
                      <w:r>
                        <w:t xml:space="preserve"> Department</w:t>
                      </w:r>
                      <w:r w:rsidRPr="00287D44">
                        <w:t xml:space="preserve"> </w:t>
                      </w:r>
                      <w:r>
                        <w:t>to automate current business processes in alignment with the emerging technologies within the County.</w:t>
                      </w:r>
                    </w:p>
                    <w:p w:rsidR="00D85F0D" w:rsidRPr="007C30F9" w:rsidRDefault="00D85F0D" w:rsidP="00D85F0D"/>
                  </w:tc>
                </w:customXml>
              </w:tr>
            </w:customXml>
            <w:customXml w:uri="regular-agenda-item" w:element="DETAILS_ROW">
              <w:tr w:rsidR="00D85F0D" w:rsidTr="0000792A">
                <w:trPr>
                  <w:gridAfter w:val="2"/>
                  <w:wAfter w:w="14" w:type="dxa"/>
                </w:trPr>
                <w:tc>
                  <w:tcPr>
                    <w:tcW w:w="817" w:type="dxa"/>
                    <w:gridSpan w:val="2"/>
                  </w:tcPr>
                  <w:p w:rsidR="00D85F0D" w:rsidRDefault="00D85F0D">
                    <w:pPr>
                      <w:pStyle w:val="BLTemplate"/>
                      <w:jc w:val="center"/>
                      <w:rPr>
                        <w:b/>
                        <w:bCs/>
                      </w:rPr>
                    </w:pPr>
                  </w:p>
                </w:tc>
                <w:customXml w:uri="regular-agenda-item" w:element="HEADER">
                  <w:tc>
                    <w:tcPr>
                      <w:tcW w:w="8543" w:type="dxa"/>
                      <w:gridSpan w:val="3"/>
                    </w:tcPr>
                    <w:p w:rsidR="00D85F0D" w:rsidRDefault="00D85F0D">
                      <w:pPr>
                        <w:pStyle w:val="BLTemplate"/>
                      </w:pPr>
                      <w:r>
                        <w:rPr>
                          <w:b/>
                        </w:rPr>
                        <w:t>FISCAL IMPACT:</w:t>
                      </w:r>
                    </w:p>
                  </w:tc>
                </w:customXml>
              </w:tr>
            </w:customXml>
            <w:customXml w:uri="regular-agenda-item" w:element="DETAILS_ROW">
              <w:tr w:rsidR="00D85F0D" w:rsidTr="0000792A">
                <w:trPr>
                  <w:gridAfter w:val="2"/>
                  <w:wAfter w:w="14" w:type="dxa"/>
                </w:trPr>
                <w:tc>
                  <w:tcPr>
                    <w:tcW w:w="817" w:type="dxa"/>
                    <w:gridSpan w:val="2"/>
                  </w:tcPr>
                  <w:p w:rsidR="00D85F0D" w:rsidRDefault="00D85F0D">
                    <w:pPr>
                      <w:pStyle w:val="BLTemplate"/>
                      <w:jc w:val="center"/>
                      <w:rPr>
                        <w:b/>
                        <w:bCs/>
                      </w:rPr>
                    </w:pPr>
                  </w:p>
                </w:tc>
                <w:customXml w:uri="board-meeting" w:element="FISCAL_IMPCT">
                  <w:tc>
                    <w:tcPr>
                      <w:tcW w:w="8543" w:type="dxa"/>
                      <w:gridSpan w:val="3"/>
                    </w:tcPr>
                    <w:p w:rsidR="00AC0E5F" w:rsidRDefault="001F2DAA" w:rsidP="00D85F0D">
                      <w:r>
                        <w:t>Funds for this request are included in the Fiscal Year 2012-14 Operational Plan in the</w:t>
                      </w:r>
                      <w:r w:rsidRPr="00F767FC">
                        <w:t xml:space="preserve"> Probation Department.</w:t>
                      </w:r>
                      <w:r w:rsidRPr="001B605D">
                        <w:t xml:space="preserve"> If approved, this request will result in</w:t>
                      </w:r>
                      <w:r>
                        <w:t xml:space="preserve"> current year </w:t>
                      </w:r>
                      <w:r w:rsidRPr="001B605D">
                        <w:t>costs and revenue</w:t>
                      </w:r>
                      <w:r>
                        <w:t xml:space="preserve"> of $1.5 million</w:t>
                      </w:r>
                      <w:r w:rsidRPr="001B605D">
                        <w:t>.</w:t>
                      </w:r>
                      <w:r>
                        <w:t xml:space="preserve"> The funding source is Fiscal Year 2011-12 Public Safety Group Fund Balance available.  There will be no change in net General Fund cost and no additional staff years as a result of this request.</w:t>
                      </w:r>
                    </w:p>
                    <w:p w:rsidR="00D85F0D" w:rsidRPr="007C30F9" w:rsidRDefault="00D85F0D" w:rsidP="00D85F0D"/>
                  </w:tc>
                </w:customXml>
              </w:tr>
            </w:customXml>
            <w:customXml w:uri="regular-agenda-item" w:element="DETAILS_ROW">
              <w:tr w:rsidR="00D85F0D" w:rsidTr="0000792A">
                <w:trPr>
                  <w:gridAfter w:val="2"/>
                  <w:wAfter w:w="14" w:type="dxa"/>
                </w:trPr>
                <w:tc>
                  <w:tcPr>
                    <w:tcW w:w="817" w:type="dxa"/>
                    <w:gridSpan w:val="2"/>
                  </w:tcPr>
                  <w:p w:rsidR="00D85F0D" w:rsidRDefault="00D85F0D">
                    <w:pPr>
                      <w:pStyle w:val="BLTemplate"/>
                      <w:jc w:val="center"/>
                      <w:rPr>
                        <w:b/>
                        <w:bCs/>
                      </w:rPr>
                    </w:pPr>
                  </w:p>
                </w:tc>
                <w:customXml w:uri="regular-agenda-item" w:element="HEADER">
                  <w:tc>
                    <w:tcPr>
                      <w:tcW w:w="8543" w:type="dxa"/>
                      <w:gridSpan w:val="3"/>
                    </w:tcPr>
                    <w:p w:rsidR="00D85F0D" w:rsidRDefault="00D85F0D">
                      <w:pPr>
                        <w:pStyle w:val="BLTemplate"/>
                      </w:pPr>
                      <w:r>
                        <w:rPr>
                          <w:b/>
                        </w:rPr>
                        <w:t>BUSINESS IMPACT STATEMENT:</w:t>
                      </w:r>
                    </w:p>
                  </w:tc>
                </w:customXml>
              </w:tr>
            </w:customXml>
            <w:customXml w:uri="regular-agenda-item" w:element="DETAILS_ROW">
              <w:tr w:rsidR="00D85F0D" w:rsidTr="0000792A">
                <w:trPr>
                  <w:gridAfter w:val="2"/>
                  <w:wAfter w:w="14" w:type="dxa"/>
                </w:trPr>
                <w:tc>
                  <w:tcPr>
                    <w:tcW w:w="817" w:type="dxa"/>
                    <w:gridSpan w:val="2"/>
                  </w:tcPr>
                  <w:p w:rsidR="00D85F0D" w:rsidRDefault="00D85F0D">
                    <w:pPr>
                      <w:pStyle w:val="BLTemplate"/>
                      <w:jc w:val="center"/>
                      <w:rPr>
                        <w:b/>
                        <w:bCs/>
                      </w:rPr>
                    </w:pPr>
                  </w:p>
                </w:tc>
                <w:customXml w:uri="regular-agenda-item" w:element="HEADER">
                  <w:tc>
                    <w:tcPr>
                      <w:tcW w:w="8543" w:type="dxa"/>
                      <w:gridSpan w:val="3"/>
                    </w:tcPr>
                    <w:p w:rsidR="00D85F0D" w:rsidRDefault="001F2DAA">
                      <w:pPr>
                        <w:pStyle w:val="JustifiedCOB"/>
                      </w:pPr>
                      <w:r>
                        <w:t>N/A</w:t>
                      </w:r>
                    </w:p>
                  </w:tc>
                </w:customXml>
              </w:tr>
            </w:customXml>
            <w:customXml w:uri="regular-agenda-item" w:element="DETAILS_ROW">
              <w:tr w:rsidR="00D85F0D" w:rsidTr="0000792A">
                <w:trPr>
                  <w:gridAfter w:val="2"/>
                  <w:wAfter w:w="14" w:type="dxa"/>
                </w:trPr>
                <w:tc>
                  <w:tcPr>
                    <w:tcW w:w="817" w:type="dxa"/>
                    <w:gridSpan w:val="2"/>
                  </w:tcPr>
                  <w:p w:rsidR="00D85F0D" w:rsidRDefault="00D85F0D" w:rsidP="00272C69">
                    <w:pPr>
                      <w:pStyle w:val="BLTemplate"/>
                      <w:keepNext/>
                      <w:jc w:val="center"/>
                      <w:rPr>
                        <w:b/>
                        <w:bCs/>
                      </w:rPr>
                    </w:pPr>
                  </w:p>
                </w:tc>
                <w:customXml w:uri="regular-agenda-item" w:element="HEADER">
                  <w:tc>
                    <w:tcPr>
                      <w:tcW w:w="8543" w:type="dxa"/>
                      <w:gridSpan w:val="3"/>
                    </w:tcPr>
                    <w:p w:rsidR="00D85F0D" w:rsidRDefault="00D85F0D" w:rsidP="00272C69">
                      <w:pPr>
                        <w:pStyle w:val="BLTemplate"/>
                        <w:keepNext/>
                      </w:pPr>
                      <w:r>
                        <w:rPr>
                          <w:b/>
                        </w:rPr>
                        <w:t>RECOMMENDATION:</w:t>
                      </w:r>
                    </w:p>
                  </w:tc>
                </w:customXml>
              </w:tr>
            </w:customXml>
            <w:customXml w:uri="regular-agenda-item" w:element="DETAILS_ROW">
              <w:tr w:rsidR="00D85F0D" w:rsidTr="0000792A">
                <w:trPr>
                  <w:gridAfter w:val="2"/>
                  <w:wAfter w:w="14" w:type="dxa"/>
                </w:trPr>
                <w:tc>
                  <w:tcPr>
                    <w:tcW w:w="817" w:type="dxa"/>
                    <w:gridSpan w:val="2"/>
                  </w:tcPr>
                  <w:p w:rsidR="00D85F0D" w:rsidRDefault="00D85F0D" w:rsidP="00272C69">
                    <w:pPr>
                      <w:pStyle w:val="BLTemplate"/>
                      <w:keepNext/>
                      <w:jc w:val="center"/>
                      <w:rPr>
                        <w:b/>
                        <w:bCs/>
                      </w:rPr>
                    </w:pPr>
                  </w:p>
                </w:tc>
                <w:customXml w:uri="board-meeting" w:element="RECOMMENDATIONS">
                  <w:tc>
                    <w:tcPr>
                      <w:tcW w:w="8543" w:type="dxa"/>
                      <w:gridSpan w:val="3"/>
                    </w:tcPr>
                    <w:p w:rsidR="001F2DAA" w:rsidRPr="000D7D8B" w:rsidRDefault="001F2DAA" w:rsidP="00272C69">
                      <w:pPr>
                        <w:pStyle w:val="BLTemplate"/>
                        <w:keepNext/>
                      </w:pPr>
                      <w:r w:rsidRPr="009B24DF">
                        <w:rPr>
                          <w:rStyle w:val="BoldCOB"/>
                        </w:rPr>
                        <w:t>CHIEF ADMINISTRATIVE OFFICER</w:t>
                      </w:r>
                    </w:p>
                    <w:p w:rsidR="00176FBB" w:rsidRPr="00AC16E7" w:rsidRDefault="001F2DAA" w:rsidP="00272C69">
                      <w:pPr>
                        <w:keepNext/>
                      </w:pPr>
                      <w:r>
                        <w:t xml:space="preserve">In accordance with Board Policy A-87, Competitive Procurement, and Administrative Code Section 401, authorize the Director, Department of Purchasing and Contracting to amend contract number 535623 with Clear Wave Software, Inc., for enhancements to the Probation Case Management System and  increase the contract amount by </w:t>
                      </w:r>
                      <w:r w:rsidR="00F7525E">
                        <w:t xml:space="preserve">    </w:t>
                      </w:r>
                      <w:r>
                        <w:t>$1.5 million, subject to the availability of funds; and to amend the contract as required to reflect changes to services and funding allocations, subject to the approval of the Chief Probation Officer. Waive the advertising requirement of Board Policy</w:t>
                      </w:r>
                      <w:r w:rsidR="00F7525E">
                        <w:t xml:space="preserve"> </w:t>
                      </w:r>
                      <w:r>
                        <w:t>A-87.</w:t>
                      </w:r>
                    </w:p>
                    <w:p w:rsidR="00D85F0D" w:rsidRPr="002B7D94" w:rsidRDefault="00D85F0D" w:rsidP="00272C69">
                      <w:pPr>
                        <w:keepNext/>
                        <w:rPr>
                          <w:vanish/>
                          <w:szCs w:val="24"/>
                        </w:rPr>
                      </w:pPr>
                    </w:p>
                  </w:tc>
                </w:customXml>
              </w:tr>
            </w:customXml>
            <w:tr w:rsidR="00AC16E7" w:rsidRPr="00C53EE9" w:rsidTr="0000792A">
              <w:tblPrEx>
                <w:tblCellMar>
                  <w:left w:w="108" w:type="dxa"/>
                  <w:right w:w="108" w:type="dxa"/>
                </w:tblCellMar>
              </w:tblPrEx>
              <w:trPr>
                <w:gridBefore w:val="1"/>
                <w:gridAfter w:val="1"/>
                <w:wBefore w:w="7" w:type="dxa"/>
                <w:wAfter w:w="7" w:type="dxa"/>
              </w:trPr>
              <w:tc>
                <w:tcPr>
                  <w:tcW w:w="810" w:type="dxa"/>
                </w:tcPr>
                <w:p w:rsidR="00AC16E7" w:rsidRPr="00C53EE9" w:rsidRDefault="00AC16E7" w:rsidP="00B06022">
                  <w:pPr>
                    <w:rPr>
                      <w:b/>
                    </w:rPr>
                  </w:pPr>
                </w:p>
              </w:tc>
              <w:tc>
                <w:tcPr>
                  <w:tcW w:w="8550" w:type="dxa"/>
                  <w:gridSpan w:val="4"/>
                  <w:vAlign w:val="bottom"/>
                </w:tcPr>
                <w:p w:rsidR="00AC16E7" w:rsidRPr="00C53EE9" w:rsidRDefault="00AC16E7" w:rsidP="00B06022">
                  <w:pPr>
                    <w:rPr>
                      <w:b/>
                    </w:rPr>
                  </w:pPr>
                  <w:r w:rsidRPr="00C53EE9">
                    <w:rPr>
                      <w:b/>
                    </w:rPr>
                    <w:t>ACTION:</w:t>
                  </w:r>
                </w:p>
              </w:tc>
            </w:tr>
            <w:tr w:rsidR="00AC16E7" w:rsidRPr="00C53EE9" w:rsidTr="0000792A">
              <w:tblPrEx>
                <w:tblCellMar>
                  <w:left w:w="108" w:type="dxa"/>
                  <w:right w:w="108" w:type="dxa"/>
                </w:tblCellMar>
              </w:tblPrEx>
              <w:trPr>
                <w:gridBefore w:val="1"/>
                <w:gridAfter w:val="1"/>
                <w:wBefore w:w="7" w:type="dxa"/>
                <w:wAfter w:w="7" w:type="dxa"/>
              </w:trPr>
              <w:tc>
                <w:tcPr>
                  <w:tcW w:w="810" w:type="dxa"/>
                </w:tcPr>
                <w:p w:rsidR="00AC16E7" w:rsidRPr="00C53EE9" w:rsidRDefault="00AC16E7" w:rsidP="00B06022">
                  <w:pPr>
                    <w:pStyle w:val="BodyText"/>
                    <w:ind w:left="72"/>
                    <w:rPr>
                      <w:b/>
                    </w:rPr>
                  </w:pPr>
                </w:p>
              </w:tc>
              <w:tc>
                <w:tcPr>
                  <w:tcW w:w="8550" w:type="dxa"/>
                  <w:gridSpan w:val="4"/>
                </w:tcPr>
                <w:p w:rsidR="00AC16E7" w:rsidRPr="00C53EE9" w:rsidRDefault="00E36C83" w:rsidP="00B06022">
                  <w:pPr>
                    <w:pStyle w:val="HangingIndent"/>
                    <w:keepNext/>
                    <w:tabs>
                      <w:tab w:val="clear" w:pos="5760"/>
                      <w:tab w:val="clear" w:pos="6480"/>
                      <w:tab w:val="clear" w:pos="7200"/>
                      <w:tab w:val="clear" w:pos="7920"/>
                      <w:tab w:val="clear" w:pos="8640"/>
                    </w:tabs>
                    <w:spacing w:after="240"/>
                    <w:ind w:left="0" w:firstLine="0"/>
                  </w:pPr>
                  <w:r>
                    <w:t xml:space="preserve">ON MOTION of Supervisor Horn, seconded by Supervisor Slater-Price, </w:t>
                  </w:r>
                  <w:r w:rsidR="00AC16E7" w:rsidRPr="00C53EE9">
                    <w:t>the Board took action as recommended, on Consent.</w:t>
                  </w:r>
                </w:p>
                <w:p w:rsidR="00AC16E7" w:rsidRPr="00C53EE9" w:rsidRDefault="00AC16E7" w:rsidP="00B06022">
                  <w:pPr>
                    <w:pStyle w:val="HangingIndent"/>
                    <w:tabs>
                      <w:tab w:val="clear" w:pos="5760"/>
                      <w:tab w:val="clear" w:pos="6480"/>
                      <w:tab w:val="clear" w:pos="7200"/>
                      <w:tab w:val="clear" w:pos="7920"/>
                      <w:tab w:val="clear" w:pos="8640"/>
                    </w:tabs>
                    <w:ind w:left="0" w:firstLine="0"/>
                  </w:pPr>
                  <w:r w:rsidRPr="00C53EE9">
                    <w:t>AYES:  Cox, Jacob, Slater-Price, Roberts, Horn</w:t>
                  </w:r>
                </w:p>
                <w:p w:rsidR="00AC16E7" w:rsidRPr="00C53EE9" w:rsidRDefault="00AC16E7" w:rsidP="00B06022">
                  <w:pPr>
                    <w:pStyle w:val="HangingIndent"/>
                    <w:tabs>
                      <w:tab w:val="clear" w:pos="5760"/>
                      <w:tab w:val="clear" w:pos="6480"/>
                      <w:tab w:val="clear" w:pos="7200"/>
                      <w:tab w:val="clear" w:pos="7920"/>
                      <w:tab w:val="clear" w:pos="8640"/>
                    </w:tabs>
                    <w:ind w:left="0" w:firstLine="0"/>
                  </w:pPr>
                </w:p>
                <w:p w:rsidR="00AC16E7" w:rsidRPr="00C53EE9" w:rsidRDefault="00AC16E7" w:rsidP="00B0602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D85F0D" w:rsidTr="0000792A">
                <w:trPr>
                  <w:gridAfter w:val="2"/>
                  <w:wAfter w:w="14" w:type="dxa"/>
                  <w:cantSplit/>
                </w:trPr>
                <w:customXml w:uri="regular-agenda-item" w:element="AGENDA_INDEX">
                  <w:tc>
                    <w:tcPr>
                      <w:tcW w:w="817" w:type="dxa"/>
                      <w:gridSpan w:val="2"/>
                    </w:tcPr>
                    <w:p w:rsidR="00D85F0D" w:rsidRDefault="00D85F0D" w:rsidP="00F7525E">
                      <w:pPr>
                        <w:pStyle w:val="BLTemplate"/>
                        <w:jc w:val="center"/>
                        <w:rPr>
                          <w:b/>
                        </w:rPr>
                      </w:pPr>
                      <w:r>
                        <w:rPr>
                          <w:b/>
                        </w:rPr>
                        <w:t>5.</w:t>
                      </w:r>
                    </w:p>
                  </w:tc>
                </w:customXml>
                <w:customXml w:uri="regular-agenda-item" w:element="CATEGORY">
                  <w:tc>
                    <w:tcPr>
                      <w:tcW w:w="1493" w:type="dxa"/>
                    </w:tcPr>
                    <w:p w:rsidR="00D85F0D" w:rsidRDefault="00D85F0D" w:rsidP="00F7525E">
                      <w:pPr>
                        <w:pStyle w:val="JustifiedCOB"/>
                        <w:spacing w:after="0"/>
                        <w:jc w:val="left"/>
                        <w:rPr>
                          <w:b/>
                        </w:rPr>
                      </w:pPr>
                      <w:r>
                        <w:rPr>
                          <w:b/>
                        </w:rPr>
                        <w:t>SUBJECT:</w:t>
                      </w:r>
                    </w:p>
                  </w:tc>
                </w:customXml>
                <w:customXml w:uri="board-meeting" w:element="SUBJECT">
                  <w:tc>
                    <w:tcPr>
                      <w:tcW w:w="7050" w:type="dxa"/>
                      <w:gridSpan w:val="2"/>
                    </w:tcPr>
                    <w:p w:rsidR="00445E96" w:rsidRDefault="00445E96" w:rsidP="00F7525E">
                      <w:pPr>
                        <w:rPr>
                          <w:b/>
                          <w:szCs w:val="24"/>
                        </w:rPr>
                      </w:pPr>
                      <w:r>
                        <w:rPr>
                          <w:b/>
                          <w:szCs w:val="24"/>
                        </w:rPr>
                        <w:t>ADMINISTRATIVE ITEM:</w:t>
                      </w:r>
                    </w:p>
                    <w:p w:rsidR="007B008C" w:rsidRPr="007B008C" w:rsidRDefault="00445E96" w:rsidP="00F7525E">
                      <w:pPr>
                        <w:rPr>
                          <w:b/>
                        </w:rPr>
                      </w:pPr>
                      <w:r>
                        <w:rPr>
                          <w:b/>
                          <w:szCs w:val="24"/>
                        </w:rPr>
                        <w:t xml:space="preserve">SECOND CONSIDERATION AND ADOPTION OF ORDINANCE: </w:t>
                      </w:r>
                      <w:r w:rsidR="007B008C" w:rsidRPr="007B008C">
                        <w:rPr>
                          <w:b/>
                        </w:rPr>
                        <w:t xml:space="preserve">PUBLIC DEFENDER – AN ORDINANCE AMENDING THE SAN DIEGO COUNTY CODE OF ADMINISTRATIVE ORDINANCES RELATING TO FEES AND CHARGES FOR ADULTS AND MINORS REPRESENTED BY APPOINTED COUNSEL </w:t>
                      </w:r>
                      <w:r w:rsidR="00176FBB">
                        <w:rPr>
                          <w:b/>
                        </w:rPr>
                        <w:t xml:space="preserve">        </w:t>
                      </w:r>
                      <w:r w:rsidR="007B008C" w:rsidRPr="007B008C">
                        <w:rPr>
                          <w:b/>
                        </w:rPr>
                        <w:t>(DISTRICTS: ALL)</w:t>
                      </w:r>
                    </w:p>
                    <w:p w:rsidR="00D85F0D" w:rsidRPr="00C1083F" w:rsidRDefault="00D85F0D" w:rsidP="00F7525E"/>
                  </w:tc>
                </w:customXml>
              </w:tr>
            </w:customXml>
            <w:customXml w:uri="regular-agenda-item" w:element="DETAILS_ROW">
              <w:tr w:rsidR="00D85F0D" w:rsidTr="0000792A">
                <w:trPr>
                  <w:gridAfter w:val="2"/>
                  <w:wAfter w:w="14" w:type="dxa"/>
                </w:trPr>
                <w:tc>
                  <w:tcPr>
                    <w:tcW w:w="817" w:type="dxa"/>
                    <w:gridSpan w:val="2"/>
                  </w:tcPr>
                  <w:p w:rsidR="00D85F0D" w:rsidRDefault="00D85F0D" w:rsidP="00F7525E">
                    <w:pPr>
                      <w:pStyle w:val="BLTemplate"/>
                      <w:jc w:val="center"/>
                      <w:rPr>
                        <w:b/>
                        <w:bCs/>
                      </w:rPr>
                    </w:pPr>
                  </w:p>
                </w:tc>
                <w:customXml w:uri="regular-agenda-item" w:element="HEADER">
                  <w:tc>
                    <w:tcPr>
                      <w:tcW w:w="8543" w:type="dxa"/>
                      <w:gridSpan w:val="3"/>
                    </w:tcPr>
                    <w:p w:rsidR="00D85F0D" w:rsidRDefault="00D85F0D" w:rsidP="00F7525E">
                      <w:pPr>
                        <w:pStyle w:val="BLTemplate"/>
                      </w:pPr>
                      <w:r>
                        <w:rPr>
                          <w:b/>
                        </w:rPr>
                        <w:t>OVERVIEW:</w:t>
                      </w:r>
                    </w:p>
                  </w:tc>
                </w:customXml>
              </w:tr>
            </w:customXml>
            <w:customXml w:uri="regular-agenda-item" w:element="DETAILS_ROW">
              <w:tr w:rsidR="00D85F0D" w:rsidTr="0000792A">
                <w:trPr>
                  <w:gridAfter w:val="2"/>
                  <w:wAfter w:w="14" w:type="dxa"/>
                </w:trPr>
                <w:tc>
                  <w:tcPr>
                    <w:tcW w:w="817" w:type="dxa"/>
                    <w:gridSpan w:val="2"/>
                  </w:tcPr>
                  <w:p w:rsidR="00D85F0D" w:rsidRDefault="00D85F0D" w:rsidP="00F7525E">
                    <w:pPr>
                      <w:pStyle w:val="BLTemplate"/>
                      <w:jc w:val="center"/>
                      <w:rPr>
                        <w:b/>
                        <w:bCs/>
                      </w:rPr>
                    </w:pPr>
                  </w:p>
                </w:tc>
                <w:customXml w:uri="board-meeting" w:element="OVERVIEW">
                  <w:tc>
                    <w:tcPr>
                      <w:tcW w:w="8543" w:type="dxa"/>
                      <w:gridSpan w:val="3"/>
                    </w:tcPr>
                    <w:p w:rsidR="00176FBB" w:rsidRDefault="00176FBB" w:rsidP="00F7525E">
                      <w:r>
                        <w:t>On September 25, 2012 (</w:t>
                      </w:r>
                      <w:r w:rsidR="0006010E">
                        <w:t>2</w:t>
                      </w:r>
                      <w:r>
                        <w:t xml:space="preserve">), </w:t>
                      </w:r>
                      <w:r w:rsidRPr="009B593E">
                        <w:t xml:space="preserve">the Board of Supervisors introduced </w:t>
                      </w:r>
                      <w:r w:rsidR="0006010E">
                        <w:t xml:space="preserve">an </w:t>
                      </w:r>
                      <w:r w:rsidRPr="009B593E">
                        <w:t>Ordinance for further consideration and adoption on</w:t>
                      </w:r>
                      <w:r>
                        <w:t xml:space="preserve"> October 9, 2012.</w:t>
                      </w:r>
                    </w:p>
                    <w:p w:rsidR="00AC0E5F" w:rsidRDefault="00AC0E5F" w:rsidP="00F7525E"/>
                    <w:p w:rsidR="007B008C" w:rsidRDefault="007B008C" w:rsidP="00F7525E">
                      <w:pPr>
                        <w:rPr>
                          <w:szCs w:val="24"/>
                        </w:rPr>
                      </w:pPr>
                      <w:r>
                        <w:rPr>
                          <w:szCs w:val="24"/>
                        </w:rPr>
                        <w:t>State law provides that criminal defendants represented by the Public Defender shall be assessed a registration fee where the Board of Supervisors adopts an ordinance implementing Penal Code section 987.5. State law further provides that under certain circumstances the Public Defender may recover the costs of representation where the Board of Supervisors adopts a resolution implementing Penal Code section 987.8(c). State law also provides that parents and other persons liable for the support of a minor shall be assessed a registration fee when the minor is represented by the Public Defender, where the Board of Supervisors adopts an ordinance implementing Welfare and Institutions Code section 903.15. Lastly, State law provides that the charges and costs for care, support and maintenance of minors in custody, delinquency-related legal services, probation supervision and records sealing shall be determined by the Board of Supervisors. This is a request to adopt an ordinance that will implement Penal Code sections 987.5 and 987.8(c) and Welfare and Institutions Code section 903.15 and subsequent amendments, and codify and consolidate these related fee and cost provisions by repealing section 697 of Article XXXVII and adding section 364.5 to Article XX of the County Code of Administrative Ordinances.</w:t>
                      </w:r>
                    </w:p>
                    <w:p w:rsidR="00D85F0D" w:rsidRPr="007C30F9" w:rsidRDefault="00D85F0D" w:rsidP="00F7525E"/>
                  </w:tc>
                </w:customXml>
              </w:tr>
            </w:customXml>
            <w:customXml w:uri="regular-agenda-item" w:element="DETAILS_ROW">
              <w:tr w:rsidR="00D85F0D" w:rsidTr="0000792A">
                <w:trPr>
                  <w:gridAfter w:val="2"/>
                  <w:wAfter w:w="14" w:type="dxa"/>
                </w:trPr>
                <w:tc>
                  <w:tcPr>
                    <w:tcW w:w="817" w:type="dxa"/>
                    <w:gridSpan w:val="2"/>
                  </w:tcPr>
                  <w:p w:rsidR="00D85F0D" w:rsidRDefault="00D85F0D" w:rsidP="00F7525E">
                    <w:pPr>
                      <w:pStyle w:val="BLTemplate"/>
                      <w:keepNext/>
                      <w:jc w:val="center"/>
                      <w:rPr>
                        <w:b/>
                        <w:bCs/>
                      </w:rPr>
                    </w:pPr>
                  </w:p>
                </w:tc>
                <w:customXml w:uri="regular-agenda-item" w:element="HEADER">
                  <w:tc>
                    <w:tcPr>
                      <w:tcW w:w="8543" w:type="dxa"/>
                      <w:gridSpan w:val="3"/>
                    </w:tcPr>
                    <w:p w:rsidR="00D85F0D" w:rsidRDefault="00D85F0D" w:rsidP="00F7525E">
                      <w:pPr>
                        <w:pStyle w:val="BLTemplate"/>
                        <w:keepNext/>
                      </w:pPr>
                      <w:r>
                        <w:rPr>
                          <w:b/>
                        </w:rPr>
                        <w:t>FISCAL IMPACT:</w:t>
                      </w:r>
                    </w:p>
                  </w:tc>
                </w:customXml>
              </w:tr>
            </w:customXml>
            <w:customXml w:uri="regular-agenda-item" w:element="DETAILS_ROW">
              <w:tr w:rsidR="00D85F0D" w:rsidTr="0000792A">
                <w:trPr>
                  <w:gridAfter w:val="2"/>
                  <w:wAfter w:w="14" w:type="dxa"/>
                </w:trPr>
                <w:tc>
                  <w:tcPr>
                    <w:tcW w:w="817" w:type="dxa"/>
                    <w:gridSpan w:val="2"/>
                  </w:tcPr>
                  <w:p w:rsidR="00D85F0D" w:rsidRDefault="00D85F0D" w:rsidP="00F7525E">
                    <w:pPr>
                      <w:pStyle w:val="BLTemplate"/>
                      <w:keepNext/>
                      <w:jc w:val="center"/>
                      <w:rPr>
                        <w:b/>
                        <w:bCs/>
                      </w:rPr>
                    </w:pPr>
                  </w:p>
                </w:tc>
                <w:customXml w:uri="board-meeting" w:element="FISCAL_IMPCT">
                  <w:tc>
                    <w:tcPr>
                      <w:tcW w:w="8543" w:type="dxa"/>
                      <w:gridSpan w:val="3"/>
                    </w:tcPr>
                    <w:p w:rsidR="007B008C" w:rsidRDefault="007B008C" w:rsidP="00F7525E">
                      <w:pPr>
                        <w:pStyle w:val="JustifiedCOB"/>
                        <w:keepNext/>
                      </w:pPr>
                      <w:r>
                        <w:t xml:space="preserve">Funds for this </w:t>
                      </w:r>
                      <w:r>
                        <w:rPr>
                          <w:szCs w:val="24"/>
                        </w:rPr>
                        <w:t xml:space="preserve">request </w:t>
                      </w:r>
                      <w:r w:rsidRPr="00675993">
                        <w:rPr>
                          <w:szCs w:val="24"/>
                        </w:rPr>
                        <w:t xml:space="preserve">are </w:t>
                      </w:r>
                      <w:r>
                        <w:rPr>
                          <w:szCs w:val="24"/>
                        </w:rPr>
                        <w:t xml:space="preserve">not </w:t>
                      </w:r>
                      <w:r w:rsidRPr="00675993">
                        <w:rPr>
                          <w:szCs w:val="24"/>
                        </w:rPr>
                        <w:t xml:space="preserve">included in the </w:t>
                      </w:r>
                      <w:r w:rsidRPr="00675993">
                        <w:t>Fiscal Year 201</w:t>
                      </w:r>
                      <w:r>
                        <w:t>2</w:t>
                      </w:r>
                      <w:r w:rsidRPr="00675993">
                        <w:t>-1</w:t>
                      </w:r>
                      <w:r>
                        <w:t>4</w:t>
                      </w:r>
                      <w:r w:rsidRPr="00675993">
                        <w:t xml:space="preserve"> Operational Plan in the Department</w:t>
                      </w:r>
                      <w:r>
                        <w:t xml:space="preserve"> of the Public Defender</w:t>
                      </w:r>
                      <w:r w:rsidRPr="00675993">
                        <w:t>.</w:t>
                      </w:r>
                      <w:r>
                        <w:t xml:space="preserve"> </w:t>
                      </w:r>
                      <w:r w:rsidRPr="00675993">
                        <w:t xml:space="preserve"> </w:t>
                      </w:r>
                      <w:r>
                        <w:t>If approved, this request will result in Fiscal Year 2012-13 over-realized revenue of up to $600,000 in the Department of the Public Defender.  The funding source is court-appointed registration fees assessed by the Superior Court of California, County of San Diego.  There will be no change in net General Fund cost and no additional staff years.</w:t>
                      </w:r>
                    </w:p>
                    <w:p w:rsidR="007B008C" w:rsidRDefault="007B008C" w:rsidP="00F7525E">
                      <w:pPr>
                        <w:keepNext/>
                      </w:pPr>
                      <w:r>
                        <w:t xml:space="preserve">Actual revenues collected will be less than full cost due to state law requirements that registration fees and recovered costs assessed be based on an adult defendant’s and minors’ parents’ ability to pay.  </w:t>
                      </w:r>
                    </w:p>
                    <w:p w:rsidR="00D85F0D" w:rsidRPr="007C30F9" w:rsidRDefault="00D85F0D" w:rsidP="00F7525E">
                      <w:pPr>
                        <w:keepNext/>
                      </w:pPr>
                    </w:p>
                  </w:tc>
                </w:customXml>
              </w:tr>
            </w:customXml>
            <w:customXml w:uri="regular-agenda-item" w:element="DETAILS_ROW">
              <w:tr w:rsidR="00D85F0D" w:rsidTr="0000792A">
                <w:trPr>
                  <w:gridAfter w:val="2"/>
                  <w:wAfter w:w="14" w:type="dxa"/>
                </w:trPr>
                <w:tc>
                  <w:tcPr>
                    <w:tcW w:w="817" w:type="dxa"/>
                    <w:gridSpan w:val="2"/>
                  </w:tcPr>
                  <w:p w:rsidR="00D85F0D" w:rsidRDefault="00D85F0D">
                    <w:pPr>
                      <w:pStyle w:val="BLTemplate"/>
                      <w:jc w:val="center"/>
                      <w:rPr>
                        <w:b/>
                        <w:bCs/>
                      </w:rPr>
                    </w:pPr>
                  </w:p>
                </w:tc>
                <w:customXml w:uri="regular-agenda-item" w:element="HEADER">
                  <w:tc>
                    <w:tcPr>
                      <w:tcW w:w="8543" w:type="dxa"/>
                      <w:gridSpan w:val="3"/>
                    </w:tcPr>
                    <w:p w:rsidR="00D85F0D" w:rsidRDefault="00D85F0D">
                      <w:pPr>
                        <w:pStyle w:val="BLTemplate"/>
                      </w:pPr>
                      <w:r>
                        <w:rPr>
                          <w:b/>
                        </w:rPr>
                        <w:t>BUSINESS IMPACT STATEMENT:</w:t>
                      </w:r>
                    </w:p>
                  </w:tc>
                </w:customXml>
              </w:tr>
            </w:customXml>
            <w:customXml w:uri="regular-agenda-item" w:element="DETAILS_ROW">
              <w:tr w:rsidR="00D85F0D" w:rsidTr="0000792A">
                <w:trPr>
                  <w:gridAfter w:val="2"/>
                  <w:wAfter w:w="14" w:type="dxa"/>
                </w:trPr>
                <w:tc>
                  <w:tcPr>
                    <w:tcW w:w="817" w:type="dxa"/>
                    <w:gridSpan w:val="2"/>
                  </w:tcPr>
                  <w:p w:rsidR="00D85F0D" w:rsidRDefault="00D85F0D">
                    <w:pPr>
                      <w:pStyle w:val="BLTemplate"/>
                      <w:jc w:val="center"/>
                      <w:rPr>
                        <w:b/>
                        <w:bCs/>
                      </w:rPr>
                    </w:pPr>
                  </w:p>
                </w:tc>
                <w:customXml w:uri="regular-agenda-item" w:element="HEADER">
                  <w:tc>
                    <w:tcPr>
                      <w:tcW w:w="8543" w:type="dxa"/>
                      <w:gridSpan w:val="3"/>
                    </w:tcPr>
                    <w:p w:rsidR="00D85F0D" w:rsidRDefault="007B008C">
                      <w:pPr>
                        <w:pStyle w:val="JustifiedCOB"/>
                      </w:pPr>
                      <w:r>
                        <w:t>N/A</w:t>
                      </w:r>
                    </w:p>
                  </w:tc>
                </w:customXml>
              </w:tr>
            </w:customXml>
            <w:customXml w:uri="regular-agenda-item" w:element="DETAILS_ROW">
              <w:tr w:rsidR="00D85F0D" w:rsidTr="0000792A">
                <w:trPr>
                  <w:gridAfter w:val="2"/>
                  <w:wAfter w:w="14" w:type="dxa"/>
                </w:trPr>
                <w:tc>
                  <w:tcPr>
                    <w:tcW w:w="817" w:type="dxa"/>
                    <w:gridSpan w:val="2"/>
                  </w:tcPr>
                  <w:p w:rsidR="00D85F0D" w:rsidRDefault="00D85F0D" w:rsidP="00837363">
                    <w:pPr>
                      <w:pStyle w:val="BLTemplate"/>
                      <w:keepNext/>
                      <w:jc w:val="center"/>
                      <w:rPr>
                        <w:b/>
                        <w:bCs/>
                      </w:rPr>
                    </w:pPr>
                  </w:p>
                </w:tc>
                <w:customXml w:uri="regular-agenda-item" w:element="HEADER">
                  <w:tc>
                    <w:tcPr>
                      <w:tcW w:w="8543" w:type="dxa"/>
                      <w:gridSpan w:val="3"/>
                    </w:tcPr>
                    <w:p w:rsidR="00D85F0D" w:rsidRDefault="00D85F0D" w:rsidP="00837363">
                      <w:pPr>
                        <w:pStyle w:val="BLTemplate"/>
                        <w:keepNext/>
                      </w:pPr>
                      <w:r>
                        <w:rPr>
                          <w:b/>
                        </w:rPr>
                        <w:t>RECOMMENDATION:</w:t>
                      </w:r>
                    </w:p>
                  </w:tc>
                </w:customXml>
              </w:tr>
            </w:customXml>
            <w:customXml w:uri="regular-agenda-item" w:element="DETAILS_ROW">
              <w:tr w:rsidR="00D85F0D" w:rsidTr="0000792A">
                <w:trPr>
                  <w:gridAfter w:val="2"/>
                  <w:wAfter w:w="14" w:type="dxa"/>
                </w:trPr>
                <w:tc>
                  <w:tcPr>
                    <w:tcW w:w="817" w:type="dxa"/>
                    <w:gridSpan w:val="2"/>
                  </w:tcPr>
                  <w:p w:rsidR="00D85F0D" w:rsidRDefault="00D85F0D" w:rsidP="00837363">
                    <w:pPr>
                      <w:pStyle w:val="BLTemplate"/>
                      <w:keepNext/>
                      <w:jc w:val="center"/>
                      <w:rPr>
                        <w:b/>
                        <w:bCs/>
                      </w:rPr>
                    </w:pPr>
                  </w:p>
                </w:tc>
                <w:customXml w:uri="board-meeting" w:element="RECOMMENDATIONS">
                  <w:tc>
                    <w:tcPr>
                      <w:tcW w:w="8543" w:type="dxa"/>
                      <w:gridSpan w:val="3"/>
                    </w:tcPr>
                    <w:p w:rsidR="00445E96" w:rsidRDefault="007B008C" w:rsidP="00837363">
                      <w:pPr>
                        <w:pStyle w:val="BLTemplate"/>
                        <w:keepNext/>
                        <w:rPr>
                          <w:rStyle w:val="BoldCOB"/>
                        </w:rPr>
                      </w:pPr>
                      <w:r w:rsidRPr="009B24DF">
                        <w:rPr>
                          <w:rStyle w:val="BoldCOB"/>
                        </w:rPr>
                        <w:t>CHIEF ADMINISTRATIVE OFFICER</w:t>
                      </w:r>
                    </w:p>
                    <w:p w:rsidR="007B008C" w:rsidRDefault="00445E96" w:rsidP="00837363">
                      <w:pPr>
                        <w:pStyle w:val="BLTemplate"/>
                        <w:keepNext/>
                      </w:pPr>
                      <w:r>
                        <w:t>Adopt the Ordinance entitled</w:t>
                      </w:r>
                      <w:r w:rsidR="007B008C">
                        <w:t>:</w:t>
                      </w:r>
                    </w:p>
                    <w:p w:rsidR="00D85F0D" w:rsidRPr="00445E96" w:rsidRDefault="007B008C" w:rsidP="00F942A2">
                      <w:pPr>
                        <w:pStyle w:val="NumberListCOB"/>
                        <w:keepNext/>
                        <w:numPr>
                          <w:ilvl w:val="0"/>
                          <w:numId w:val="0"/>
                        </w:numPr>
                        <w:tabs>
                          <w:tab w:val="left" w:pos="7578"/>
                        </w:tabs>
                        <w:ind w:left="360" w:right="691"/>
                      </w:pPr>
                      <w:bookmarkStart w:id="6" w:name="OLE_LINK1"/>
                      <w:bookmarkStart w:id="7" w:name="OLE_LINK2"/>
                      <w:r>
                        <w:t xml:space="preserve">AN ORDINANCE AMENDING THE SAN DIEGO COUNTY CODE OF ADMINISTRATIVE ORDINANCES RELATING TO FEES AND CHARGES </w:t>
                      </w:r>
                      <w:bookmarkEnd w:id="6"/>
                      <w:bookmarkEnd w:id="7"/>
                      <w:r>
                        <w:t>FOR ADULTS AND MINORS REPRESENTED BY APPOINTED COUNSEL.</w:t>
                      </w:r>
                    </w:p>
                  </w:tc>
                </w:customXml>
              </w:tr>
            </w:customXml>
            <w:tr w:rsidR="00F942A2" w:rsidTr="0000792A">
              <w:tblPrEx>
                <w:tblCellMar>
                  <w:left w:w="108" w:type="dxa"/>
                  <w:right w:w="108" w:type="dxa"/>
                </w:tblCellMar>
              </w:tblPrEx>
              <w:trPr>
                <w:gridBefore w:val="1"/>
                <w:gridAfter w:val="1"/>
                <w:wBefore w:w="7" w:type="dxa"/>
                <w:wAfter w:w="7" w:type="dxa"/>
                <w:trHeight w:val="207"/>
              </w:trPr>
              <w:tc>
                <w:tcPr>
                  <w:tcW w:w="810" w:type="dxa"/>
                </w:tcPr>
                <w:p w:rsidR="00F942A2" w:rsidRDefault="00F942A2" w:rsidP="00B06022">
                  <w:bookmarkStart w:id="8" w:name="OLE_LINK10"/>
                  <w:bookmarkStart w:id="9" w:name="OLE_LINK13"/>
                </w:p>
              </w:tc>
              <w:tc>
                <w:tcPr>
                  <w:tcW w:w="8550" w:type="dxa"/>
                  <w:gridSpan w:val="4"/>
                </w:tcPr>
                <w:p w:rsidR="00F942A2" w:rsidRPr="0002752B" w:rsidRDefault="00F942A2" w:rsidP="00B06022">
                  <w:pPr>
                    <w:rPr>
                      <w:b/>
                    </w:rPr>
                  </w:pPr>
                  <w:r w:rsidRPr="0002752B">
                    <w:rPr>
                      <w:b/>
                    </w:rPr>
                    <w:t>ACTION:</w:t>
                  </w:r>
                </w:p>
              </w:tc>
            </w:tr>
            <w:tr w:rsidR="00F942A2" w:rsidTr="0000792A">
              <w:tblPrEx>
                <w:tblCellMar>
                  <w:left w:w="108" w:type="dxa"/>
                  <w:right w:w="108" w:type="dxa"/>
                </w:tblCellMar>
              </w:tblPrEx>
              <w:trPr>
                <w:gridBefore w:val="1"/>
                <w:gridAfter w:val="1"/>
                <w:wBefore w:w="7" w:type="dxa"/>
                <w:wAfter w:w="7" w:type="dxa"/>
              </w:trPr>
              <w:tc>
                <w:tcPr>
                  <w:tcW w:w="810" w:type="dxa"/>
                </w:tcPr>
                <w:p w:rsidR="00F942A2" w:rsidRDefault="00F942A2" w:rsidP="00B06022">
                  <w:pPr>
                    <w:pStyle w:val="BodyText"/>
                    <w:tabs>
                      <w:tab w:val="left" w:pos="-1530"/>
                      <w:tab w:val="left" w:pos="-450"/>
                      <w:tab w:val="left" w:pos="-180"/>
                    </w:tabs>
                    <w:ind w:left="360"/>
                  </w:pPr>
                </w:p>
              </w:tc>
              <w:tc>
                <w:tcPr>
                  <w:tcW w:w="8550" w:type="dxa"/>
                  <w:gridSpan w:val="4"/>
                </w:tcPr>
                <w:p w:rsidR="00F942A2" w:rsidRDefault="00E36C83" w:rsidP="002232C3">
                  <w:pPr>
                    <w:pStyle w:val="HangingIndent"/>
                    <w:keepNext/>
                    <w:spacing w:after="240"/>
                    <w:ind w:left="0" w:firstLine="0"/>
                  </w:pPr>
                  <w:r>
                    <w:t xml:space="preserve">ON MOTION of Supervisor Horn, seconded by Supervisor Slater-Price, </w:t>
                  </w:r>
                  <w:r w:rsidR="00F942A2" w:rsidRPr="00906D8C">
                    <w:t xml:space="preserve">the Board took action as recommended, on Consent, adopting Ordinance No. </w:t>
                  </w:r>
                  <w:r w:rsidR="00D95276">
                    <w:t>10227</w:t>
                  </w:r>
                  <w:r w:rsidR="00F942A2" w:rsidRPr="00906D8C">
                    <w:t xml:space="preserve"> (N.S.) entitled:  </w:t>
                  </w:r>
                  <w:r w:rsidR="002232C3">
                    <w:t>AN ORDINANCE AMENDING THE SAN DIEGO COUNTY CODE OF ADMINISTRATIVE ORDINANCES, RELATING TO FEES AND CHARGES FOR ADULTS AND MINORS REPRESENTED BY APPOINTED COUNSEL.</w:t>
                  </w:r>
                </w:p>
                <w:p w:rsidR="00F942A2" w:rsidRDefault="00F942A2" w:rsidP="00B06022">
                  <w:pPr>
                    <w:pStyle w:val="HangingIndent"/>
                    <w:keepNext/>
                    <w:tabs>
                      <w:tab w:val="clear" w:pos="5760"/>
                      <w:tab w:val="clear" w:pos="6480"/>
                      <w:tab w:val="clear" w:pos="7200"/>
                      <w:tab w:val="clear" w:pos="7920"/>
                      <w:tab w:val="clear" w:pos="8640"/>
                    </w:tabs>
                    <w:ind w:left="0" w:firstLine="0"/>
                  </w:pPr>
                  <w:r>
                    <w:t xml:space="preserve">AYES:  </w:t>
                  </w:r>
                  <w:r w:rsidRPr="00AD7ED6">
                    <w:t>Cox, Jacob, Slater-Price, Roberts, Horn</w:t>
                  </w:r>
                </w:p>
                <w:p w:rsidR="00F942A2" w:rsidRDefault="00F942A2" w:rsidP="00B06022">
                  <w:pPr>
                    <w:pStyle w:val="HangingIndent"/>
                    <w:keepNext/>
                    <w:tabs>
                      <w:tab w:val="clear" w:pos="5760"/>
                      <w:tab w:val="clear" w:pos="6480"/>
                      <w:tab w:val="clear" w:pos="7200"/>
                      <w:tab w:val="clear" w:pos="7920"/>
                      <w:tab w:val="clear" w:pos="8640"/>
                    </w:tabs>
                    <w:ind w:left="0" w:firstLine="0"/>
                  </w:pPr>
                </w:p>
                <w:p w:rsidR="00F942A2" w:rsidRDefault="00F942A2" w:rsidP="00B06022">
                  <w:pPr>
                    <w:pStyle w:val="HangingIndent"/>
                    <w:keepNext/>
                    <w:tabs>
                      <w:tab w:val="clear" w:pos="5760"/>
                      <w:tab w:val="clear" w:pos="6480"/>
                      <w:tab w:val="clear" w:pos="7200"/>
                      <w:tab w:val="clear" w:pos="7920"/>
                      <w:tab w:val="clear" w:pos="8640"/>
                    </w:tabs>
                    <w:ind w:left="0" w:firstLine="0"/>
                  </w:pPr>
                </w:p>
              </w:tc>
            </w:tr>
            <w:bookmarkEnd w:id="9" w:displacedByCustomXml="next"/>
            <w:bookmarkEnd w:id="8" w:displacedByCustomXml="next"/>
            <w:customXml w:uri="regular-agenda-item" w:element="DETAILS_ROW">
              <w:tr w:rsidR="00700F54" w:rsidTr="0000792A">
                <w:trPr>
                  <w:gridAfter w:val="2"/>
                  <w:wAfter w:w="14" w:type="dxa"/>
                  <w:cantSplit/>
                </w:trPr>
                <w:customXml w:uri="regular-agenda-item" w:element="AGENDA_INDEX">
                  <w:tc>
                    <w:tcPr>
                      <w:tcW w:w="817" w:type="dxa"/>
                      <w:gridSpan w:val="2"/>
                    </w:tcPr>
                    <w:p w:rsidR="00700F54" w:rsidRDefault="00700F54" w:rsidP="00B06022">
                      <w:pPr>
                        <w:pStyle w:val="BLTemplate"/>
                        <w:jc w:val="center"/>
                        <w:rPr>
                          <w:b/>
                        </w:rPr>
                      </w:pPr>
                      <w:r>
                        <w:rPr>
                          <w:b/>
                        </w:rPr>
                        <w:t>6.</w:t>
                      </w:r>
                    </w:p>
                  </w:tc>
                </w:customXml>
                <w:customXml w:uri="regular-agenda-item" w:element="CATEGORY">
                  <w:tc>
                    <w:tcPr>
                      <w:tcW w:w="1493" w:type="dxa"/>
                    </w:tcPr>
                    <w:p w:rsidR="00700F54" w:rsidRDefault="00700F54" w:rsidP="00B06022">
                      <w:pPr>
                        <w:pStyle w:val="JustifiedCOB"/>
                        <w:jc w:val="left"/>
                        <w:rPr>
                          <w:b/>
                        </w:rPr>
                      </w:pPr>
                      <w:r>
                        <w:rPr>
                          <w:b/>
                        </w:rPr>
                        <w:t>SUBJECT:</w:t>
                      </w:r>
                    </w:p>
                  </w:tc>
                </w:customXml>
                <w:customXml w:uri="board-meeting" w:element="SUBJECT">
                  <w:tc>
                    <w:tcPr>
                      <w:tcW w:w="7050" w:type="dxa"/>
                      <w:gridSpan w:val="2"/>
                    </w:tcPr>
                    <w:p w:rsidR="00700F54" w:rsidRDefault="00700F54" w:rsidP="00B06022">
                      <w:pPr>
                        <w:rPr>
                          <w:b/>
                          <w:szCs w:val="24"/>
                        </w:rPr>
                      </w:pPr>
                      <w:r>
                        <w:rPr>
                          <w:b/>
                          <w:szCs w:val="24"/>
                        </w:rPr>
                        <w:t>ADMINISTRATIVE ITEM:</w:t>
                      </w:r>
                    </w:p>
                    <w:p w:rsidR="00700F54" w:rsidRPr="00CA4450" w:rsidRDefault="00700F54" w:rsidP="00B06022">
                      <w:pPr>
                        <w:rPr>
                          <w:b/>
                        </w:rPr>
                      </w:pPr>
                      <w:r>
                        <w:rPr>
                          <w:b/>
                          <w:szCs w:val="24"/>
                        </w:rPr>
                        <w:t xml:space="preserve">SECOND CONSIDERATION AND ADOPTION OF ORDINANCE: </w:t>
                      </w:r>
                      <w:r w:rsidRPr="00CA4450">
                        <w:rPr>
                          <w:b/>
                          <w:szCs w:val="24"/>
                        </w:rPr>
                        <w:t>PUBLIC SAFETY REALIGNMENT 2011 - APPROVE HOME DETENTION PROGRAM RULES AND REGULATIONS; ADOPT URGENCY ORDINANCE AND ORDINANCE FOR THE HOME DETENTION PROGRAM</w:t>
                      </w:r>
                      <w:r w:rsidRPr="00CA4450">
                        <w:rPr>
                          <w:b/>
                        </w:rPr>
                        <w:t xml:space="preserve"> (DISTRICT</w:t>
                      </w:r>
                      <w:r>
                        <w:rPr>
                          <w:b/>
                        </w:rPr>
                        <w:t>S</w:t>
                      </w:r>
                      <w:r w:rsidRPr="00CA4450">
                        <w:rPr>
                          <w:b/>
                        </w:rPr>
                        <w:t>: ALL)</w:t>
                      </w:r>
                    </w:p>
                    <w:p w:rsidR="00700F54" w:rsidRPr="00C1083F" w:rsidRDefault="00700F54" w:rsidP="00B06022">
                      <w:pPr>
                        <w:rPr>
                          <w:b/>
                        </w:rPr>
                      </w:pPr>
                    </w:p>
                  </w:tc>
                </w:customXml>
              </w:tr>
            </w:customXml>
            <w:customXml w:uri="regular-agenda-item" w:element="DETAILS_ROW">
              <w:tr w:rsidR="00700F54" w:rsidTr="0000792A">
                <w:trPr>
                  <w:gridAfter w:val="2"/>
                  <w:wAfter w:w="14" w:type="dxa"/>
                </w:trPr>
                <w:tc>
                  <w:tcPr>
                    <w:tcW w:w="817" w:type="dxa"/>
                    <w:gridSpan w:val="2"/>
                  </w:tcPr>
                  <w:p w:rsidR="00700F54" w:rsidRDefault="00700F54" w:rsidP="00B06022">
                    <w:pPr>
                      <w:pStyle w:val="BLTemplate"/>
                      <w:jc w:val="center"/>
                      <w:rPr>
                        <w:b/>
                        <w:bCs/>
                      </w:rPr>
                    </w:pPr>
                  </w:p>
                </w:tc>
                <w:customXml w:uri="regular-agenda-item" w:element="HEADER">
                  <w:tc>
                    <w:tcPr>
                      <w:tcW w:w="8543" w:type="dxa"/>
                      <w:gridSpan w:val="3"/>
                    </w:tcPr>
                    <w:p w:rsidR="00700F54" w:rsidRDefault="00700F54" w:rsidP="00B06022">
                      <w:pPr>
                        <w:pStyle w:val="BLTemplate"/>
                      </w:pPr>
                      <w:r>
                        <w:rPr>
                          <w:b/>
                        </w:rPr>
                        <w:t>OVERVIEW:</w:t>
                      </w:r>
                    </w:p>
                  </w:tc>
                </w:customXml>
              </w:tr>
            </w:customXml>
            <w:customXml w:uri="regular-agenda-item" w:element="DETAILS_ROW">
              <w:tr w:rsidR="00700F54" w:rsidTr="0000792A">
                <w:trPr>
                  <w:gridAfter w:val="2"/>
                  <w:wAfter w:w="14" w:type="dxa"/>
                </w:trPr>
                <w:tc>
                  <w:tcPr>
                    <w:tcW w:w="817" w:type="dxa"/>
                    <w:gridSpan w:val="2"/>
                  </w:tcPr>
                  <w:p w:rsidR="00700F54" w:rsidRDefault="00700F54" w:rsidP="00B06022">
                    <w:pPr>
                      <w:pStyle w:val="BLTemplate"/>
                      <w:jc w:val="center"/>
                      <w:rPr>
                        <w:b/>
                        <w:bCs/>
                      </w:rPr>
                    </w:pPr>
                  </w:p>
                </w:tc>
                <w:customXml w:uri="board-meeting" w:element="OVERVIEW">
                  <w:tc>
                    <w:tcPr>
                      <w:tcW w:w="8543" w:type="dxa"/>
                      <w:gridSpan w:val="3"/>
                    </w:tcPr>
                    <w:p w:rsidR="00700F54" w:rsidRDefault="00700F54" w:rsidP="00B06022">
                      <w:pPr>
                        <w:pStyle w:val="JustifiedCOB"/>
                      </w:pPr>
                      <w:r>
                        <w:t xml:space="preserve">On September 25, 2012 (1), the Board of Supervisors </w:t>
                      </w:r>
                      <w:r w:rsidRPr="009B593E">
                        <w:t xml:space="preserve">introduced </w:t>
                      </w:r>
                      <w:r>
                        <w:t xml:space="preserve">an </w:t>
                      </w:r>
                      <w:r w:rsidRPr="009B593E">
                        <w:t>Ordinance for further consideration and adoption on</w:t>
                      </w:r>
                      <w:r>
                        <w:t xml:space="preserve"> October 9, 2012.</w:t>
                      </w:r>
                    </w:p>
                    <w:p w:rsidR="00700F54" w:rsidRDefault="00700F54" w:rsidP="00B06022">
                      <w:pPr>
                        <w:pStyle w:val="JustifiedCOB"/>
                      </w:pPr>
                      <w:r w:rsidRPr="00CE23E5">
                        <w:t>Public Safety Realignment 2011</w:t>
                      </w:r>
                      <w:r>
                        <w:t xml:space="preserve"> implemented</w:t>
                      </w:r>
                      <w:r w:rsidRPr="00CE23E5">
                        <w:t xml:space="preserve"> a fundamental and long-term change in State and County responsibilities for managing criminal offenders. On </w:t>
                      </w:r>
                      <w:r>
                        <w:t xml:space="preserve">        </w:t>
                      </w:r>
                      <w:r w:rsidRPr="00CE23E5">
                        <w:t>September 27, 2011</w:t>
                      </w:r>
                      <w:r>
                        <w:t xml:space="preserve"> </w:t>
                      </w:r>
                      <w:r w:rsidRPr="00CE23E5">
                        <w:t>(2), your Board accepted the AB 109 Implementation Plan presented by the Community Corrections Partnership and took action to assist in the implementation of Public Safety Realignment</w:t>
                      </w:r>
                      <w:r>
                        <w:t>, including the authorization of home detention programs pursuant to Penal Code sections 1203.016 and 1203.018</w:t>
                      </w:r>
                      <w:r w:rsidRPr="00CE23E5">
                        <w:t xml:space="preserve">.  </w:t>
                      </w:r>
                      <w:r w:rsidRPr="00CE23E5">
                        <w:rPr>
                          <w:szCs w:val="24"/>
                        </w:rPr>
                        <w:t>On December 6, 2011 (1), your Board approved the creation of the Sheriff’s Alternate Custody Unit</w:t>
                      </w:r>
                      <w:r>
                        <w:rPr>
                          <w:szCs w:val="24"/>
                        </w:rPr>
                        <w:t>, which oversees the Home Detention Electronic Monitoring Program (also known as the Alternate Custody Program), and o</w:t>
                      </w:r>
                      <w:r w:rsidRPr="00CE23E5">
                        <w:t xml:space="preserve">n </w:t>
                      </w:r>
                      <w:r>
                        <w:t>June 19, 2012 (1)</w:t>
                      </w:r>
                      <w:r w:rsidRPr="00CE23E5">
                        <w:t xml:space="preserve">, your Board approved </w:t>
                      </w:r>
                      <w:r>
                        <w:t xml:space="preserve">rules and regulations for the Program and authorized fees for inmates placed in the Program pursuant to Penal Code section 1203.016. </w:t>
                      </w:r>
                    </w:p>
                    <w:p w:rsidR="00700F54" w:rsidRDefault="00700F54" w:rsidP="00B06022">
                      <w:r w:rsidRPr="00CE23E5">
                        <w:t xml:space="preserve">This action requests that your Board </w:t>
                      </w:r>
                      <w:r>
                        <w:t xml:space="preserve">adopt </w:t>
                      </w:r>
                      <w:r w:rsidRPr="00CE23E5">
                        <w:t xml:space="preserve">an urgency ordinance and an ordinance to authorize </w:t>
                      </w:r>
                      <w:r>
                        <w:t xml:space="preserve">the Sheriff to operate an involuntary home detention program pursuant to Penal Code section 1203.017 as part of the Home Detention Electronic Monitoring Program, to authorize </w:t>
                      </w:r>
                      <w:r w:rsidRPr="00CE23E5">
                        <w:t xml:space="preserve">fees </w:t>
                      </w:r>
                      <w:r>
                        <w:t>for inmates placed in</w:t>
                      </w:r>
                      <w:r w:rsidRPr="00CE23E5">
                        <w:t xml:space="preserve"> the Program</w:t>
                      </w:r>
                      <w:r>
                        <w:t xml:space="preserve"> pursuant to Penal Code section 1203.018, and to clarify that Rules and Regulations previously approved by your Board apply to all participants in the  Program, regardless of whether their home detention is authorized by Penal Code sections 1203.016, 1203.017 or 1203.018.</w:t>
                      </w:r>
                    </w:p>
                    <w:p w:rsidR="00700F54" w:rsidRPr="007C30F9" w:rsidRDefault="00700F54" w:rsidP="00B06022"/>
                  </w:tc>
                </w:customXml>
              </w:tr>
            </w:customXml>
            <w:customXml w:uri="regular-agenda-item" w:element="DETAILS_ROW">
              <w:tr w:rsidR="00700F54" w:rsidTr="0000792A">
                <w:trPr>
                  <w:gridAfter w:val="2"/>
                  <w:wAfter w:w="14" w:type="dxa"/>
                </w:trPr>
                <w:tc>
                  <w:tcPr>
                    <w:tcW w:w="817" w:type="dxa"/>
                    <w:gridSpan w:val="2"/>
                  </w:tcPr>
                  <w:p w:rsidR="00700F54" w:rsidRDefault="00700F54" w:rsidP="00B06022">
                    <w:pPr>
                      <w:pStyle w:val="BLTemplate"/>
                      <w:jc w:val="center"/>
                      <w:rPr>
                        <w:b/>
                        <w:bCs/>
                      </w:rPr>
                    </w:pPr>
                  </w:p>
                </w:tc>
                <w:customXml w:uri="regular-agenda-item" w:element="HEADER">
                  <w:tc>
                    <w:tcPr>
                      <w:tcW w:w="8543" w:type="dxa"/>
                      <w:gridSpan w:val="3"/>
                    </w:tcPr>
                    <w:p w:rsidR="00700F54" w:rsidRDefault="00700F54" w:rsidP="00B06022">
                      <w:pPr>
                        <w:pStyle w:val="BLTemplate"/>
                      </w:pPr>
                      <w:r>
                        <w:rPr>
                          <w:b/>
                        </w:rPr>
                        <w:t>FISCAL IMPACT:</w:t>
                      </w:r>
                    </w:p>
                  </w:tc>
                </w:customXml>
              </w:tr>
            </w:customXml>
            <w:customXml w:uri="regular-agenda-item" w:element="DETAILS_ROW">
              <w:tr w:rsidR="00700F54" w:rsidTr="0000792A">
                <w:trPr>
                  <w:gridAfter w:val="2"/>
                  <w:wAfter w:w="14" w:type="dxa"/>
                </w:trPr>
                <w:tc>
                  <w:tcPr>
                    <w:tcW w:w="817" w:type="dxa"/>
                    <w:gridSpan w:val="2"/>
                  </w:tcPr>
                  <w:p w:rsidR="00700F54" w:rsidRDefault="00700F54" w:rsidP="00B06022">
                    <w:pPr>
                      <w:pStyle w:val="BLTemplate"/>
                      <w:jc w:val="center"/>
                      <w:rPr>
                        <w:b/>
                        <w:bCs/>
                      </w:rPr>
                    </w:pPr>
                  </w:p>
                </w:tc>
                <w:customXml w:uri="board-meeting" w:element="FISCAL_IMPCT">
                  <w:tc>
                    <w:tcPr>
                      <w:tcW w:w="8543" w:type="dxa"/>
                      <w:gridSpan w:val="3"/>
                    </w:tcPr>
                    <w:p w:rsidR="00700F54" w:rsidRDefault="00700F54" w:rsidP="00B06022">
                      <w:pPr>
                        <w:rPr>
                          <w:rFonts w:ascii="TimesNewRomanPSMT" w:hAnsi="TimesNewRomanPSMT" w:cs="TimesNewRomanPSMT"/>
                          <w:szCs w:val="24"/>
                        </w:rPr>
                      </w:pPr>
                      <w:r>
                        <w:rPr>
                          <w:szCs w:val="24"/>
                        </w:rPr>
                        <w:t>There is no fiscal impact associated with this request.</w:t>
                      </w:r>
                      <w:r w:rsidRPr="00322BB9">
                        <w:rPr>
                          <w:szCs w:val="24"/>
                        </w:rPr>
                        <w:t xml:space="preserve">  </w:t>
                      </w:r>
                      <w:r w:rsidRPr="00322BB9">
                        <w:rPr>
                          <w:rFonts w:ascii="TimesNewRomanPSMT" w:hAnsi="TimesNewRomanPSMT" w:cs="TimesNewRomanPSMT"/>
                          <w:szCs w:val="24"/>
                        </w:rPr>
                        <w:t xml:space="preserve">There will </w:t>
                      </w:r>
                      <w:r>
                        <w:rPr>
                          <w:rFonts w:ascii="TimesNewRomanPSMT" w:hAnsi="TimesNewRomanPSMT" w:cs="TimesNewRomanPSMT"/>
                          <w:szCs w:val="24"/>
                        </w:rPr>
                        <w:t xml:space="preserve">be </w:t>
                      </w:r>
                      <w:r w:rsidRPr="00322BB9">
                        <w:rPr>
                          <w:rFonts w:ascii="TimesNewRomanPSMT" w:hAnsi="TimesNewRomanPSMT" w:cs="TimesNewRomanPSMT"/>
                          <w:szCs w:val="24"/>
                        </w:rPr>
                        <w:t>no change in net General Fund costs and no additional staff years.</w:t>
                      </w:r>
                    </w:p>
                    <w:p w:rsidR="00700F54" w:rsidRPr="007C30F9" w:rsidRDefault="00700F54" w:rsidP="00B06022"/>
                  </w:tc>
                </w:customXml>
              </w:tr>
            </w:customXml>
            <w:customXml w:uri="regular-agenda-item" w:element="DETAILS_ROW">
              <w:tr w:rsidR="00700F54" w:rsidTr="0000792A">
                <w:trPr>
                  <w:gridAfter w:val="2"/>
                  <w:wAfter w:w="14" w:type="dxa"/>
                </w:trPr>
                <w:tc>
                  <w:tcPr>
                    <w:tcW w:w="817" w:type="dxa"/>
                    <w:gridSpan w:val="2"/>
                  </w:tcPr>
                  <w:p w:rsidR="00700F54" w:rsidRDefault="00700F54" w:rsidP="00837363">
                    <w:pPr>
                      <w:pStyle w:val="BLTemplate"/>
                      <w:keepNext/>
                      <w:jc w:val="center"/>
                      <w:rPr>
                        <w:b/>
                        <w:bCs/>
                      </w:rPr>
                    </w:pPr>
                  </w:p>
                </w:tc>
                <w:customXml w:uri="regular-agenda-item" w:element="HEADER">
                  <w:tc>
                    <w:tcPr>
                      <w:tcW w:w="8543" w:type="dxa"/>
                      <w:gridSpan w:val="3"/>
                    </w:tcPr>
                    <w:p w:rsidR="00700F54" w:rsidRDefault="00700F54" w:rsidP="00837363">
                      <w:pPr>
                        <w:pStyle w:val="BLTemplate"/>
                        <w:keepNext/>
                      </w:pPr>
                      <w:r>
                        <w:rPr>
                          <w:b/>
                        </w:rPr>
                        <w:t>BUSINESS IMPACT STATEMENT:</w:t>
                      </w:r>
                    </w:p>
                  </w:tc>
                </w:customXml>
              </w:tr>
            </w:customXml>
            <w:customXml w:uri="regular-agenda-item" w:element="DETAILS_ROW">
              <w:tr w:rsidR="00700F54" w:rsidTr="0000792A">
                <w:trPr>
                  <w:gridAfter w:val="2"/>
                  <w:wAfter w:w="14" w:type="dxa"/>
                </w:trPr>
                <w:tc>
                  <w:tcPr>
                    <w:tcW w:w="817" w:type="dxa"/>
                    <w:gridSpan w:val="2"/>
                  </w:tcPr>
                  <w:p w:rsidR="00700F54" w:rsidRDefault="00700F54" w:rsidP="00B06022">
                    <w:pPr>
                      <w:pStyle w:val="BLTemplate"/>
                      <w:jc w:val="center"/>
                      <w:rPr>
                        <w:b/>
                        <w:bCs/>
                      </w:rPr>
                    </w:pPr>
                  </w:p>
                </w:tc>
                <w:customXml w:uri="regular-agenda-item" w:element="HEADER">
                  <w:tc>
                    <w:tcPr>
                      <w:tcW w:w="8543" w:type="dxa"/>
                      <w:gridSpan w:val="3"/>
                    </w:tcPr>
                    <w:p w:rsidR="00700F54" w:rsidRDefault="00700F54" w:rsidP="00B06022">
                      <w:pPr>
                        <w:pStyle w:val="JustifiedCOB"/>
                      </w:pPr>
                      <w:r>
                        <w:t>N/A</w:t>
                      </w:r>
                    </w:p>
                  </w:tc>
                </w:customXml>
              </w:tr>
            </w:customXml>
            <w:customXml w:uri="regular-agenda-item" w:element="DETAILS_ROW">
              <w:tr w:rsidR="00700F54" w:rsidTr="0000792A">
                <w:trPr>
                  <w:gridAfter w:val="2"/>
                  <w:wAfter w:w="14" w:type="dxa"/>
                </w:trPr>
                <w:tc>
                  <w:tcPr>
                    <w:tcW w:w="817" w:type="dxa"/>
                    <w:gridSpan w:val="2"/>
                  </w:tcPr>
                  <w:p w:rsidR="00700F54" w:rsidRDefault="00700F54" w:rsidP="00B06022">
                    <w:pPr>
                      <w:pStyle w:val="BLTemplate"/>
                      <w:jc w:val="center"/>
                      <w:rPr>
                        <w:b/>
                        <w:bCs/>
                      </w:rPr>
                    </w:pPr>
                  </w:p>
                </w:tc>
                <w:customXml w:uri="regular-agenda-item" w:element="HEADER">
                  <w:tc>
                    <w:tcPr>
                      <w:tcW w:w="8543" w:type="dxa"/>
                      <w:gridSpan w:val="3"/>
                    </w:tcPr>
                    <w:p w:rsidR="00700F54" w:rsidRDefault="00700F54" w:rsidP="00B06022">
                      <w:pPr>
                        <w:pStyle w:val="BLTemplate"/>
                      </w:pPr>
                      <w:r>
                        <w:rPr>
                          <w:b/>
                        </w:rPr>
                        <w:t>RECOMMENDATION:</w:t>
                      </w:r>
                    </w:p>
                  </w:tc>
                </w:customXml>
              </w:tr>
            </w:customXml>
            <w:customXml w:uri="regular-agenda-item" w:element="DETAILS_ROW">
              <w:tr w:rsidR="00700F54" w:rsidTr="0000792A">
                <w:trPr>
                  <w:gridAfter w:val="2"/>
                  <w:wAfter w:w="14" w:type="dxa"/>
                </w:trPr>
                <w:tc>
                  <w:tcPr>
                    <w:tcW w:w="817" w:type="dxa"/>
                    <w:gridSpan w:val="2"/>
                  </w:tcPr>
                  <w:p w:rsidR="00700F54" w:rsidRDefault="00700F54" w:rsidP="00B06022">
                    <w:pPr>
                      <w:pStyle w:val="BLTemplate"/>
                      <w:jc w:val="center"/>
                      <w:rPr>
                        <w:b/>
                        <w:bCs/>
                      </w:rPr>
                    </w:pPr>
                  </w:p>
                </w:tc>
                <w:customXml w:uri="board-meeting" w:element="RECOMMENDATIONS">
                  <w:permStart w:id="2" w:edGrp="everyone" w:displacedByCustomXml="prev"/>
                  <w:tc>
                    <w:tcPr>
                      <w:tcW w:w="8543" w:type="dxa"/>
                      <w:gridSpan w:val="3"/>
                    </w:tcPr>
                    <w:p w:rsidR="00700F54" w:rsidRDefault="00700F54" w:rsidP="00B06022">
                      <w:pPr>
                        <w:pStyle w:val="BLTemplate"/>
                        <w:rPr>
                          <w:rStyle w:val="BoldCOB"/>
                        </w:rPr>
                      </w:pPr>
                      <w:r w:rsidRPr="009B24DF">
                        <w:rPr>
                          <w:rStyle w:val="BoldCOB"/>
                        </w:rPr>
                        <w:t>CHIEF ADMINISTRATIVE OFFICER</w:t>
                      </w:r>
                    </w:p>
                    <w:p w:rsidR="00700F54" w:rsidRPr="00445E96" w:rsidRDefault="00700F54" w:rsidP="00B06022">
                      <w:pPr>
                        <w:pStyle w:val="BLTemplate"/>
                        <w:rPr>
                          <w:b/>
                          <w:bCs/>
                        </w:rPr>
                      </w:pPr>
                      <w:r>
                        <w:t xml:space="preserve">Adopt </w:t>
                      </w:r>
                      <w:r w:rsidRPr="00744131">
                        <w:t xml:space="preserve">the Ordinance </w:t>
                      </w:r>
                      <w:r>
                        <w:t>entitled</w:t>
                      </w:r>
                      <w:r w:rsidRPr="00744131">
                        <w:t xml:space="preserve">: </w:t>
                      </w:r>
                    </w:p>
                    <w:p w:rsidR="00700F54" w:rsidRDefault="00700F54" w:rsidP="00B06022">
                      <w:pPr>
                        <w:ind w:left="828" w:right="418"/>
                        <w:rPr>
                          <w:szCs w:val="24"/>
                        </w:rPr>
                      </w:pPr>
                      <w:r w:rsidRPr="00834687">
                        <w:rPr>
                          <w:szCs w:val="24"/>
                        </w:rPr>
                        <w:t>AN ORDINANCE TO AMEND SECTIONS 949</w:t>
                      </w:r>
                      <w:r>
                        <w:rPr>
                          <w:szCs w:val="24"/>
                        </w:rPr>
                        <w:t>, 950</w:t>
                      </w:r>
                      <w:r w:rsidRPr="00834687">
                        <w:rPr>
                          <w:szCs w:val="24"/>
                        </w:rPr>
                        <w:t xml:space="preserve"> AND 953 OF ARTICLE LXIII OF THE SAN DIEGO COUNTY ADMINISTRATIVE CODE, RELATING TO PUBLIC SAFETY REALIGNMENT OF 2011</w:t>
                      </w:r>
                      <w:r>
                        <w:rPr>
                          <w:szCs w:val="24"/>
                        </w:rPr>
                        <w:t>.</w:t>
                      </w:r>
                    </w:p>
                    <w:p w:rsidR="00700F54" w:rsidRPr="002B7D94" w:rsidRDefault="00700F54" w:rsidP="00B06022">
                      <w:pPr>
                        <w:pStyle w:val="BodyTextIndent2"/>
                        <w:ind w:left="360" w:firstLine="0"/>
                        <w:rPr>
                          <w:vanish/>
                          <w:szCs w:val="24"/>
                        </w:rPr>
                      </w:pPr>
                    </w:p>
                  </w:tc>
                  <w:permEnd w:id="2" w:displacedByCustomXml="next"/>
                </w:customXml>
              </w:tr>
            </w:customXml>
            <w:tr w:rsidR="00F942A2" w:rsidTr="0000792A">
              <w:tblPrEx>
                <w:tblCellMar>
                  <w:left w:w="108" w:type="dxa"/>
                  <w:right w:w="108" w:type="dxa"/>
                </w:tblCellMar>
              </w:tblPrEx>
              <w:trPr>
                <w:gridBefore w:val="1"/>
                <w:gridAfter w:val="1"/>
                <w:wBefore w:w="7" w:type="dxa"/>
                <w:wAfter w:w="7" w:type="dxa"/>
                <w:trHeight w:val="207"/>
              </w:trPr>
              <w:tc>
                <w:tcPr>
                  <w:tcW w:w="810" w:type="dxa"/>
                </w:tcPr>
                <w:p w:rsidR="00F942A2" w:rsidRDefault="00F942A2" w:rsidP="00B06022"/>
              </w:tc>
              <w:tc>
                <w:tcPr>
                  <w:tcW w:w="8550" w:type="dxa"/>
                  <w:gridSpan w:val="4"/>
                </w:tcPr>
                <w:p w:rsidR="00F942A2" w:rsidRPr="0002752B" w:rsidRDefault="00F942A2" w:rsidP="00B06022">
                  <w:pPr>
                    <w:rPr>
                      <w:b/>
                    </w:rPr>
                  </w:pPr>
                  <w:r w:rsidRPr="0002752B">
                    <w:rPr>
                      <w:b/>
                    </w:rPr>
                    <w:t>ACTION:</w:t>
                  </w:r>
                </w:p>
              </w:tc>
            </w:tr>
            <w:tr w:rsidR="00F942A2" w:rsidTr="0000792A">
              <w:tblPrEx>
                <w:tblCellMar>
                  <w:left w:w="108" w:type="dxa"/>
                  <w:right w:w="108" w:type="dxa"/>
                </w:tblCellMar>
              </w:tblPrEx>
              <w:trPr>
                <w:gridBefore w:val="1"/>
                <w:gridAfter w:val="1"/>
                <w:wBefore w:w="7" w:type="dxa"/>
                <w:wAfter w:w="7" w:type="dxa"/>
              </w:trPr>
              <w:tc>
                <w:tcPr>
                  <w:tcW w:w="810" w:type="dxa"/>
                </w:tcPr>
                <w:p w:rsidR="00F942A2" w:rsidRDefault="00F942A2" w:rsidP="00B06022">
                  <w:pPr>
                    <w:pStyle w:val="BodyText"/>
                    <w:tabs>
                      <w:tab w:val="left" w:pos="-1530"/>
                      <w:tab w:val="left" w:pos="-450"/>
                      <w:tab w:val="left" w:pos="-180"/>
                    </w:tabs>
                    <w:ind w:left="360"/>
                  </w:pPr>
                </w:p>
              </w:tc>
              <w:tc>
                <w:tcPr>
                  <w:tcW w:w="8550" w:type="dxa"/>
                  <w:gridSpan w:val="4"/>
                </w:tcPr>
                <w:p w:rsidR="00F942A2" w:rsidRDefault="00E36C83" w:rsidP="00B06022">
                  <w:pPr>
                    <w:pStyle w:val="HangingIndent"/>
                    <w:keepNext/>
                    <w:tabs>
                      <w:tab w:val="clear" w:pos="5760"/>
                      <w:tab w:val="clear" w:pos="6480"/>
                      <w:tab w:val="clear" w:pos="7200"/>
                      <w:tab w:val="clear" w:pos="7920"/>
                      <w:tab w:val="clear" w:pos="8640"/>
                    </w:tabs>
                    <w:spacing w:after="240"/>
                    <w:ind w:left="0" w:firstLine="0"/>
                  </w:pPr>
                  <w:r>
                    <w:t xml:space="preserve">ON MOTION of Supervisor Horn, seconded by Supervisor Slater-Price, </w:t>
                  </w:r>
                  <w:r w:rsidR="00F942A2" w:rsidRPr="00906D8C">
                    <w:t xml:space="preserve">the Board took action as recommended, on Consent, adopting Ordinance No. </w:t>
                  </w:r>
                  <w:r w:rsidR="00D95276">
                    <w:t>10228</w:t>
                  </w:r>
                  <w:r w:rsidR="00F942A2" w:rsidRPr="00906D8C">
                    <w:t xml:space="preserve"> (N.S.) entitled:  </w:t>
                  </w:r>
                  <w:r w:rsidR="002232C3" w:rsidRPr="002232C3">
                    <w:t>AN ORDINANCE TO AMEND SECTIONS 949, 950 AND 953 OF ARTICLE LXIII, RELATING TO PUBLIC SAFETY REALIGNMENT OF 2011</w:t>
                  </w:r>
                  <w:r w:rsidR="002232C3">
                    <w:t>.</w:t>
                  </w:r>
                </w:p>
                <w:p w:rsidR="00F942A2" w:rsidRDefault="00F942A2" w:rsidP="00B06022">
                  <w:pPr>
                    <w:pStyle w:val="HangingIndent"/>
                    <w:keepNext/>
                    <w:tabs>
                      <w:tab w:val="clear" w:pos="5760"/>
                      <w:tab w:val="clear" w:pos="6480"/>
                      <w:tab w:val="clear" w:pos="7200"/>
                      <w:tab w:val="clear" w:pos="7920"/>
                      <w:tab w:val="clear" w:pos="8640"/>
                    </w:tabs>
                    <w:ind w:left="0" w:firstLine="0"/>
                  </w:pPr>
                  <w:r>
                    <w:t xml:space="preserve">AYES:  </w:t>
                  </w:r>
                  <w:r w:rsidRPr="00AD7ED6">
                    <w:t>Cox, Jacob, Slater-Price, Roberts, Horn</w:t>
                  </w:r>
                </w:p>
                <w:p w:rsidR="00F942A2" w:rsidRDefault="00F942A2" w:rsidP="00B06022">
                  <w:pPr>
                    <w:pStyle w:val="HangingIndent"/>
                    <w:keepNext/>
                    <w:tabs>
                      <w:tab w:val="clear" w:pos="5760"/>
                      <w:tab w:val="clear" w:pos="6480"/>
                      <w:tab w:val="clear" w:pos="7200"/>
                      <w:tab w:val="clear" w:pos="7920"/>
                      <w:tab w:val="clear" w:pos="8640"/>
                    </w:tabs>
                    <w:ind w:left="0" w:firstLine="0"/>
                  </w:pPr>
                </w:p>
                <w:p w:rsidR="00F942A2" w:rsidRDefault="00F942A2" w:rsidP="00B06022">
                  <w:pPr>
                    <w:pStyle w:val="HangingIndent"/>
                    <w:keepNext/>
                    <w:tabs>
                      <w:tab w:val="clear" w:pos="5760"/>
                      <w:tab w:val="clear" w:pos="6480"/>
                      <w:tab w:val="clear" w:pos="7200"/>
                      <w:tab w:val="clear" w:pos="7920"/>
                      <w:tab w:val="clear" w:pos="8640"/>
                    </w:tabs>
                    <w:ind w:left="0" w:firstLine="0"/>
                  </w:pPr>
                </w:p>
              </w:tc>
            </w:tr>
            <w:customXml w:uri="regular-agenda-item" w:element="DETAILS_ROW">
              <w:tr w:rsidR="00C762BE" w:rsidTr="0000792A">
                <w:trPr>
                  <w:gridAfter w:val="2"/>
                  <w:wAfter w:w="14" w:type="dxa"/>
                  <w:cantSplit/>
                </w:trPr>
                <w:customXml w:uri="regular-agenda-item" w:element="AGENDA_INDEX">
                  <w:tc>
                    <w:tcPr>
                      <w:tcW w:w="817" w:type="dxa"/>
                      <w:gridSpan w:val="2"/>
                    </w:tcPr>
                    <w:p w:rsidR="00C762BE" w:rsidRDefault="00C762BE" w:rsidP="00272C69">
                      <w:pPr>
                        <w:pStyle w:val="BLTemplate"/>
                        <w:keepNext/>
                        <w:jc w:val="center"/>
                        <w:rPr>
                          <w:b/>
                        </w:rPr>
                      </w:pPr>
                      <w:r>
                        <w:rPr>
                          <w:b/>
                        </w:rPr>
                        <w:t>7.</w:t>
                      </w:r>
                    </w:p>
                  </w:tc>
                </w:customXml>
                <w:customXml w:uri="regular-agenda-item" w:element="CATEGORY">
                  <w:tc>
                    <w:tcPr>
                      <w:tcW w:w="1493" w:type="dxa"/>
                    </w:tcPr>
                    <w:p w:rsidR="00C762BE" w:rsidRDefault="00C762BE" w:rsidP="00272C69">
                      <w:pPr>
                        <w:pStyle w:val="JustifiedCOB"/>
                        <w:keepNext/>
                        <w:jc w:val="left"/>
                        <w:rPr>
                          <w:b/>
                        </w:rPr>
                      </w:pPr>
                      <w:r>
                        <w:rPr>
                          <w:b/>
                        </w:rPr>
                        <w:t>SUBJECT:</w:t>
                      </w:r>
                    </w:p>
                  </w:tc>
                </w:customXml>
                <w:tc>
                  <w:tcPr>
                    <w:tcW w:w="7050" w:type="dxa"/>
                    <w:gridSpan w:val="2"/>
                  </w:tcPr>
                  <w:customXml w:uri="board-meeting" w:element="DISTRICT">
                    <w:p w:rsidR="00B42E90" w:rsidRPr="00B42E90" w:rsidRDefault="00B42E90" w:rsidP="00272C69">
                      <w:pPr>
                        <w:keepNext/>
                        <w:rPr>
                          <w:b/>
                        </w:rPr>
                      </w:pPr>
                      <w:r w:rsidRPr="00B42E90">
                        <w:rPr>
                          <w:b/>
                        </w:rPr>
                        <w:t>MENTAL HEALTH SERVICES ACT ANNUAL PROGRAM &amp; EXPENDITURE PLAN: FISCAL YEAR 2012-13           (DISTRICTS: ALL)</w:t>
                      </w:r>
                    </w:p>
                    <w:p w:rsidR="00C762BE" w:rsidRPr="00C762BE" w:rsidRDefault="005C1588" w:rsidP="00272C69">
                      <w:pPr>
                        <w:keepNext/>
                        <w:rPr>
                          <w:b/>
                        </w:rPr>
                      </w:pPr>
                    </w:p>
                  </w:customXml>
                </w:tc>
              </w:tr>
            </w:customXml>
            <w:customXml w:uri="regular-agenda-item" w:element="DETAILS_ROW">
              <w:tr w:rsidR="00C762BE" w:rsidTr="0000792A">
                <w:trPr>
                  <w:gridAfter w:val="2"/>
                  <w:wAfter w:w="14" w:type="dxa"/>
                </w:trPr>
                <w:tc>
                  <w:tcPr>
                    <w:tcW w:w="817" w:type="dxa"/>
                    <w:gridSpan w:val="2"/>
                  </w:tcPr>
                  <w:p w:rsidR="00C762BE" w:rsidRDefault="00C762BE" w:rsidP="00272C69">
                    <w:pPr>
                      <w:pStyle w:val="BLTemplate"/>
                      <w:keepNext/>
                      <w:jc w:val="center"/>
                      <w:rPr>
                        <w:b/>
                        <w:bCs/>
                      </w:rPr>
                    </w:pPr>
                  </w:p>
                </w:tc>
                <w:customXml w:uri="regular-agenda-item" w:element="HEADER">
                  <w:tc>
                    <w:tcPr>
                      <w:tcW w:w="8543" w:type="dxa"/>
                      <w:gridSpan w:val="3"/>
                    </w:tcPr>
                    <w:p w:rsidR="00C762BE" w:rsidRDefault="00C762BE" w:rsidP="00272C69">
                      <w:pPr>
                        <w:pStyle w:val="BLTemplate"/>
                        <w:keepNext/>
                      </w:pPr>
                      <w:r>
                        <w:rPr>
                          <w:b/>
                        </w:rPr>
                        <w:t>OVERVIEW:</w:t>
                      </w:r>
                    </w:p>
                  </w:tc>
                </w:customXml>
              </w:tr>
            </w:customXml>
            <w:customXml w:uri="regular-agenda-item" w:element="DETAILS_ROW">
              <w:tr w:rsidR="00C762BE" w:rsidTr="0000792A">
                <w:trPr>
                  <w:gridAfter w:val="2"/>
                  <w:wAfter w:w="14" w:type="dxa"/>
                </w:trPr>
                <w:tc>
                  <w:tcPr>
                    <w:tcW w:w="817" w:type="dxa"/>
                    <w:gridSpan w:val="2"/>
                  </w:tcPr>
                  <w:p w:rsidR="00C762BE" w:rsidRDefault="00C762BE" w:rsidP="00272C69">
                    <w:pPr>
                      <w:pStyle w:val="BLTemplate"/>
                      <w:keepNext/>
                      <w:jc w:val="center"/>
                      <w:rPr>
                        <w:b/>
                        <w:bCs/>
                      </w:rPr>
                    </w:pPr>
                  </w:p>
                </w:tc>
                <w:customXml w:uri="board-meeting" w:element="OVERVIEW">
                  <w:tc>
                    <w:tcPr>
                      <w:tcW w:w="8543" w:type="dxa"/>
                      <w:gridSpan w:val="3"/>
                    </w:tcPr>
                    <w:p w:rsidR="00B42E90" w:rsidRDefault="00B42E90" w:rsidP="00272C69">
                      <w:pPr>
                        <w:pStyle w:val="JustifiedCOB"/>
                        <w:keepNext/>
                      </w:pPr>
                      <w:r>
                        <w:t>California’s Proposition 63, the Mental Health Services Act (MHSA), which was approved by California voters in November 2004 and became effective</w:t>
                      </w:r>
                      <w:r w:rsidR="00272C69">
                        <w:t xml:space="preserve">              </w:t>
                      </w:r>
                      <w:r>
                        <w:t xml:space="preserve">January 1, 2005, provides funding for expansion of mental health services in California. The MHSA consists of five program components designated by the Act: Community Services and Support (CSS), Prevention and Early Intervention (PEI), Workforce Education and Training (WET), Innovation (INN), and Capital Facilities and Technological Needs (CFTN).  </w:t>
                      </w:r>
                    </w:p>
                    <w:p w:rsidR="00B42E90" w:rsidRDefault="00B42E90" w:rsidP="00272C69">
                      <w:pPr>
                        <w:pStyle w:val="JustifiedCOB"/>
                        <w:keepNext/>
                      </w:pPr>
                      <w:r>
                        <w:t xml:space="preserve">The California Department of Mental Health (DMH) was dissolved effective </w:t>
                      </w:r>
                      <w:r w:rsidR="00D14972">
                        <w:t xml:space="preserve">         </w:t>
                      </w:r>
                      <w:r>
                        <w:t>July 1, 2012. DMH approval of the county annual MHSA program and expenditure plans is no longer required and was rescinded, as a result of the passage of Assembly Bill 100 (2011) and the Budget Trailer Bill (2012). It is now required that your Board of Supervisors approve the local MHSA annual program and expenditure plan.</w:t>
                      </w:r>
                    </w:p>
                    <w:p w:rsidR="00B42E90" w:rsidRDefault="00B42E90" w:rsidP="00272C69">
                      <w:pPr>
                        <w:keepNext/>
                        <w:rPr>
                          <w:szCs w:val="24"/>
                        </w:rPr>
                      </w:pPr>
                      <w:r>
                        <w:t xml:space="preserve">Today’s recommendation requests Board approval of the County of San Diego Mental Health Services Act (MHSA) Annual Program &amp; Expenditure Plan for Fiscal Year 2012-13. </w:t>
                      </w:r>
                      <w:r>
                        <w:rPr>
                          <w:szCs w:val="24"/>
                        </w:rPr>
                        <w:t xml:space="preserve">This action supports the County’s adopted </w:t>
                      </w:r>
                      <w:r>
                        <w:rPr>
                          <w:i/>
                          <w:iCs/>
                          <w:szCs w:val="24"/>
                        </w:rPr>
                        <w:t>Live Well, San Diego</w:t>
                      </w:r>
                      <w:r>
                        <w:rPr>
                          <w:szCs w:val="24"/>
                        </w:rPr>
                        <w:t xml:space="preserve">! </w:t>
                      </w:r>
                      <w:proofErr w:type="gramStart"/>
                      <w:r>
                        <w:rPr>
                          <w:szCs w:val="24"/>
                        </w:rPr>
                        <w:t>initiative</w:t>
                      </w:r>
                      <w:proofErr w:type="gramEnd"/>
                      <w:r>
                        <w:rPr>
                          <w:szCs w:val="24"/>
                        </w:rPr>
                        <w:t xml:space="preserve"> by enabling participants with mental health needs and the general public to access necessary resources and thereby lead healthy and productive lives.</w:t>
                      </w:r>
                    </w:p>
                    <w:p w:rsidR="00C762BE" w:rsidRPr="007C30F9" w:rsidRDefault="00C762BE" w:rsidP="00272C69">
                      <w:pPr>
                        <w:keepNext/>
                      </w:pPr>
                    </w:p>
                  </w:tc>
                </w:customXml>
              </w:tr>
            </w:customXml>
            <w:customXml w:uri="regular-agenda-item" w:element="DETAILS_ROW">
              <w:tr w:rsidR="00C762BE" w:rsidTr="0000792A">
                <w:trPr>
                  <w:gridAfter w:val="2"/>
                  <w:wAfter w:w="14" w:type="dxa"/>
                </w:trPr>
                <w:tc>
                  <w:tcPr>
                    <w:tcW w:w="817" w:type="dxa"/>
                    <w:gridSpan w:val="2"/>
                  </w:tcPr>
                  <w:p w:rsidR="00C762BE" w:rsidRDefault="00C762BE" w:rsidP="00C762BE">
                    <w:pPr>
                      <w:pStyle w:val="BLTemplate"/>
                      <w:keepNext/>
                      <w:jc w:val="center"/>
                      <w:rPr>
                        <w:b/>
                        <w:bCs/>
                      </w:rPr>
                    </w:pPr>
                  </w:p>
                </w:tc>
                <w:customXml w:uri="regular-agenda-item" w:element="HEADER">
                  <w:tc>
                    <w:tcPr>
                      <w:tcW w:w="8543" w:type="dxa"/>
                      <w:gridSpan w:val="3"/>
                    </w:tcPr>
                    <w:p w:rsidR="00C762BE" w:rsidRDefault="00C762BE" w:rsidP="00C762BE">
                      <w:pPr>
                        <w:pStyle w:val="BLTemplate"/>
                        <w:keepNext/>
                      </w:pPr>
                      <w:r>
                        <w:rPr>
                          <w:b/>
                        </w:rPr>
                        <w:t>FISCAL IMPACT:</w:t>
                      </w:r>
                    </w:p>
                  </w:tc>
                </w:customXml>
              </w:tr>
            </w:customXml>
            <w:customXml w:uri="regular-agenda-item" w:element="DETAILS_ROW">
              <w:tr w:rsidR="00C762BE" w:rsidTr="0000792A">
                <w:trPr>
                  <w:gridAfter w:val="2"/>
                  <w:wAfter w:w="14" w:type="dxa"/>
                </w:trPr>
                <w:tc>
                  <w:tcPr>
                    <w:tcW w:w="817" w:type="dxa"/>
                    <w:gridSpan w:val="2"/>
                  </w:tcPr>
                  <w:p w:rsidR="00C762BE" w:rsidRDefault="00C762BE" w:rsidP="00C762BE">
                    <w:pPr>
                      <w:pStyle w:val="BLTemplate"/>
                      <w:keepNext/>
                      <w:jc w:val="center"/>
                      <w:rPr>
                        <w:b/>
                        <w:bCs/>
                      </w:rPr>
                    </w:pPr>
                  </w:p>
                </w:tc>
                <w:customXml w:uri="board-meeting" w:element="FISCAL_IMPCT">
                  <w:tc>
                    <w:tcPr>
                      <w:tcW w:w="8543" w:type="dxa"/>
                      <w:gridSpan w:val="3"/>
                    </w:tcPr>
                    <w:p w:rsidR="00B36C94" w:rsidRDefault="005C1588" w:rsidP="00C762BE">
                      <w:pPr>
                        <w:rPr>
                          <w:rStyle w:val="BoldCOB"/>
                          <w:b w:val="0"/>
                        </w:rPr>
                      </w:pPr>
                      <w:r w:rsidRPr="00C762BE">
                        <w:rPr>
                          <w:b/>
                        </w:rPr>
                        <w:fldChar w:fldCharType="begin"/>
                      </w:r>
                      <w:r w:rsidR="00C762BE" w:rsidRPr="00C762BE">
                        <w:rPr>
                          <w:b/>
                        </w:rPr>
                        <w:instrText xml:space="preserve">  MACROBUTTON NoMacro </w:instrText>
                      </w:r>
                      <w:r w:rsidRPr="00C762BE">
                        <w:rPr>
                          <w:b/>
                        </w:rPr>
                        <w:fldChar w:fldCharType="end"/>
                      </w:r>
                      <w:r w:rsidR="00B42E90">
                        <w:t>Funds for this request are inclu</w:t>
                      </w:r>
                      <w:r w:rsidR="004824B4">
                        <w:t xml:space="preserve">ded in the Fiscal Year 2012-14 </w:t>
                      </w:r>
                      <w:r w:rsidR="00B42E90">
                        <w:t xml:space="preserve">Operational </w:t>
                      </w:r>
                      <w:r w:rsidRPr="00981CB8">
                        <w:rPr>
                          <w:vanish/>
                          <w:szCs w:val="24"/>
                        </w:rPr>
                        <w:fldChar w:fldCharType="begin"/>
                      </w:r>
                      <w:r w:rsidR="00B42E90" w:rsidRPr="00981CB8">
                        <w:rPr>
                          <w:vanish/>
                          <w:szCs w:val="24"/>
                        </w:rPr>
                        <w:instrText xml:space="preserve"> LISTNUM  \l 1 \s 0 </w:instrText>
                      </w:r>
                      <w:r w:rsidRPr="00981CB8">
                        <w:rPr>
                          <w:vanish/>
                          <w:szCs w:val="24"/>
                        </w:rPr>
                        <w:fldChar w:fldCharType="end"/>
                      </w:r>
                      <w:r w:rsidR="00B42E90">
                        <w:rPr>
                          <w:szCs w:val="24"/>
                        </w:rPr>
                        <w:t>Plan in the Health and Human Services Agency. If approved, this request will result in Fiscal Year 2012-13 costs and revenues in the amount of $</w:t>
                      </w:r>
                      <w:r w:rsidR="00B42E90" w:rsidRPr="0016119D">
                        <w:t>146,380,136. The funding source is</w:t>
                      </w:r>
                      <w:r w:rsidR="00B42E90">
                        <w:rPr>
                          <w:szCs w:val="24"/>
                        </w:rPr>
                        <w:t xml:space="preserve"> Mental Health Services Act (MHSA). There will be no change in Net General Fund cost and no additional staff years.</w:t>
                      </w:r>
                    </w:p>
                    <w:p w:rsidR="00C762BE" w:rsidRPr="00C762BE" w:rsidRDefault="005C1588" w:rsidP="00C762BE">
                      <w:pPr>
                        <w:rPr>
                          <w:b/>
                        </w:rPr>
                      </w:pPr>
                      <w:r w:rsidRPr="00C762BE">
                        <w:rPr>
                          <w:b/>
                          <w:vanish/>
                          <w:szCs w:val="24"/>
                        </w:rPr>
                        <w:fldChar w:fldCharType="begin"/>
                      </w:r>
                      <w:r w:rsidR="00C762BE" w:rsidRPr="00C762BE">
                        <w:rPr>
                          <w:b/>
                          <w:vanish/>
                          <w:szCs w:val="24"/>
                        </w:rPr>
                        <w:instrText xml:space="preserve"> LISTNUM  \l 1 \s 0 </w:instrText>
                      </w:r>
                      <w:r w:rsidRPr="00C762BE">
                        <w:rPr>
                          <w:b/>
                          <w:vanish/>
                          <w:szCs w:val="24"/>
                        </w:rPr>
                        <w:fldChar w:fldCharType="end"/>
                      </w:r>
                    </w:p>
                  </w:tc>
                </w:customXml>
              </w:tr>
            </w:customXml>
            <w:customXml w:uri="regular-agenda-item" w:element="DETAILS_ROW">
              <w:tr w:rsidR="00C762BE" w:rsidTr="0000792A">
                <w:trPr>
                  <w:gridAfter w:val="2"/>
                  <w:wAfter w:w="14" w:type="dxa"/>
                </w:trPr>
                <w:tc>
                  <w:tcPr>
                    <w:tcW w:w="817" w:type="dxa"/>
                    <w:gridSpan w:val="2"/>
                  </w:tcPr>
                  <w:p w:rsidR="00C762BE" w:rsidRDefault="00C762BE" w:rsidP="00C762BE">
                    <w:pPr>
                      <w:pStyle w:val="BLTemplate"/>
                      <w:jc w:val="center"/>
                      <w:rPr>
                        <w:b/>
                        <w:bCs/>
                      </w:rPr>
                    </w:pPr>
                  </w:p>
                </w:tc>
                <w:customXml w:uri="regular-agenda-item" w:element="HEADER">
                  <w:tc>
                    <w:tcPr>
                      <w:tcW w:w="8543" w:type="dxa"/>
                      <w:gridSpan w:val="3"/>
                    </w:tcPr>
                    <w:p w:rsidR="00C762BE" w:rsidRDefault="00C762BE" w:rsidP="00C762BE">
                      <w:pPr>
                        <w:pStyle w:val="BLTemplate"/>
                      </w:pPr>
                      <w:r>
                        <w:rPr>
                          <w:b/>
                        </w:rPr>
                        <w:t>BUSINESS IMPACT STATEMENT:</w:t>
                      </w:r>
                    </w:p>
                  </w:tc>
                </w:customXml>
              </w:tr>
            </w:customXml>
            <w:customXml w:uri="regular-agenda-item" w:element="DETAILS_ROW">
              <w:tr w:rsidR="00C762BE" w:rsidTr="0000792A">
                <w:trPr>
                  <w:gridAfter w:val="2"/>
                  <w:wAfter w:w="14" w:type="dxa"/>
                </w:trPr>
                <w:tc>
                  <w:tcPr>
                    <w:tcW w:w="817" w:type="dxa"/>
                    <w:gridSpan w:val="2"/>
                  </w:tcPr>
                  <w:p w:rsidR="00C762BE" w:rsidRDefault="00C762BE" w:rsidP="00C762BE">
                    <w:pPr>
                      <w:pStyle w:val="BLTemplate"/>
                      <w:jc w:val="center"/>
                      <w:rPr>
                        <w:b/>
                        <w:bCs/>
                      </w:rPr>
                    </w:pPr>
                  </w:p>
                </w:tc>
                <w:customXml w:uri="regular-agenda-item" w:element="HEADER">
                  <w:tc>
                    <w:tcPr>
                      <w:tcW w:w="8543" w:type="dxa"/>
                      <w:gridSpan w:val="3"/>
                    </w:tcPr>
                    <w:p w:rsidR="00C762BE" w:rsidRDefault="00C571CF" w:rsidP="00C762BE">
                      <w:pPr>
                        <w:pStyle w:val="JustifiedCOB"/>
                      </w:pPr>
                      <w:r>
                        <w:t>N/A</w:t>
                      </w:r>
                    </w:p>
                  </w:tc>
                </w:customXml>
              </w:tr>
            </w:customXml>
            <w:customXml w:uri="regular-agenda-item" w:element="DETAILS_ROW">
              <w:tr w:rsidR="00C762BE" w:rsidTr="0000792A">
                <w:trPr>
                  <w:gridAfter w:val="2"/>
                  <w:wAfter w:w="14" w:type="dxa"/>
                </w:trPr>
                <w:tc>
                  <w:tcPr>
                    <w:tcW w:w="817" w:type="dxa"/>
                    <w:gridSpan w:val="2"/>
                  </w:tcPr>
                  <w:p w:rsidR="00C762BE" w:rsidRDefault="00C762BE" w:rsidP="00837363">
                    <w:pPr>
                      <w:pStyle w:val="BLTemplate"/>
                      <w:keepNext/>
                      <w:jc w:val="center"/>
                      <w:rPr>
                        <w:b/>
                        <w:bCs/>
                      </w:rPr>
                    </w:pPr>
                  </w:p>
                </w:tc>
                <w:customXml w:uri="regular-agenda-item" w:element="HEADER">
                  <w:tc>
                    <w:tcPr>
                      <w:tcW w:w="8543" w:type="dxa"/>
                      <w:gridSpan w:val="3"/>
                    </w:tcPr>
                    <w:p w:rsidR="00C762BE" w:rsidRDefault="00C762BE" w:rsidP="00837363">
                      <w:pPr>
                        <w:pStyle w:val="BLTemplate"/>
                        <w:keepNext/>
                      </w:pPr>
                      <w:r>
                        <w:rPr>
                          <w:b/>
                        </w:rPr>
                        <w:t>RECOMMENDATION:</w:t>
                      </w:r>
                    </w:p>
                  </w:tc>
                </w:customXml>
              </w:tr>
            </w:customXml>
            <w:customXml w:uri="regular-agenda-item" w:element="DETAILS_ROW">
              <w:tr w:rsidR="00C762BE" w:rsidTr="0000792A">
                <w:trPr>
                  <w:gridAfter w:val="2"/>
                  <w:wAfter w:w="14" w:type="dxa"/>
                </w:trPr>
                <w:tc>
                  <w:tcPr>
                    <w:tcW w:w="817" w:type="dxa"/>
                    <w:gridSpan w:val="2"/>
                  </w:tcPr>
                  <w:p w:rsidR="00C762BE" w:rsidRDefault="00C762BE" w:rsidP="004824B4">
                    <w:pPr>
                      <w:pStyle w:val="BLTemplate"/>
                      <w:jc w:val="center"/>
                      <w:rPr>
                        <w:b/>
                        <w:bCs/>
                      </w:rPr>
                    </w:pPr>
                  </w:p>
                </w:tc>
                <w:customXml w:uri="board-meeting" w:element="RECOMMENDATIONS">
                  <w:permStart w:id="3" w:edGrp="everyone" w:displacedByCustomXml="prev"/>
                  <w:tc>
                    <w:tcPr>
                      <w:tcW w:w="8543" w:type="dxa"/>
                      <w:gridSpan w:val="3"/>
                    </w:tcPr>
                    <w:p w:rsidR="00B42E90" w:rsidRPr="000D7D8B" w:rsidRDefault="00B42E90" w:rsidP="004824B4">
                      <w:pPr>
                        <w:pStyle w:val="BLTemplate"/>
                      </w:pPr>
                      <w:r w:rsidRPr="009B24DF">
                        <w:rPr>
                          <w:rStyle w:val="BoldCOB"/>
                        </w:rPr>
                        <w:t>CHIEF ADMINISTRATIVE OFFICER</w:t>
                      </w:r>
                    </w:p>
                    <w:p w:rsidR="00B42E90" w:rsidRDefault="00B42E90" w:rsidP="004824B4">
                      <w:pPr>
                        <w:rPr>
                          <w:color w:val="1F497D"/>
                        </w:rPr>
                      </w:pPr>
                      <w:r>
                        <w:t>Accept and approve the County of San Diego Mental Health Services Act (MHSA) Annual Program &amp; Expenditure Plan for Fiscal Year 2012-13 and authorize submission to the Mental Health Services Oversight</w:t>
                      </w:r>
                      <w:r w:rsidR="00D14972">
                        <w:t xml:space="preserve"> and Accountability Commission.</w:t>
                      </w:r>
                    </w:p>
                    <w:p w:rsidR="00C762BE" w:rsidRPr="00C762BE" w:rsidRDefault="00C762BE" w:rsidP="004824B4">
                      <w:pPr>
                        <w:tabs>
                          <w:tab w:val="left" w:pos="5250"/>
                        </w:tabs>
                        <w:rPr>
                          <w:b/>
                          <w:vanish/>
                        </w:rPr>
                      </w:pPr>
                    </w:p>
                  </w:tc>
                  <w:permEnd w:id="3" w:displacedByCustomXml="next"/>
                </w:customXml>
              </w:tr>
            </w:customXml>
            <w:tr w:rsidR="00AC16E7" w:rsidRPr="00C53EE9" w:rsidTr="0000792A">
              <w:tblPrEx>
                <w:tblCellMar>
                  <w:left w:w="108" w:type="dxa"/>
                  <w:right w:w="108" w:type="dxa"/>
                </w:tblCellMar>
              </w:tblPrEx>
              <w:trPr>
                <w:gridBefore w:val="1"/>
                <w:gridAfter w:val="1"/>
                <w:wBefore w:w="7" w:type="dxa"/>
                <w:wAfter w:w="7" w:type="dxa"/>
              </w:trPr>
              <w:tc>
                <w:tcPr>
                  <w:tcW w:w="810" w:type="dxa"/>
                </w:tcPr>
                <w:p w:rsidR="00AC16E7" w:rsidRPr="00C53EE9" w:rsidRDefault="00AC16E7" w:rsidP="00B06022">
                  <w:pPr>
                    <w:rPr>
                      <w:b/>
                    </w:rPr>
                  </w:pPr>
                </w:p>
              </w:tc>
              <w:tc>
                <w:tcPr>
                  <w:tcW w:w="8550" w:type="dxa"/>
                  <w:gridSpan w:val="4"/>
                  <w:vAlign w:val="bottom"/>
                </w:tcPr>
                <w:p w:rsidR="00AC16E7" w:rsidRPr="00C53EE9" w:rsidRDefault="00AC16E7" w:rsidP="00B06022">
                  <w:pPr>
                    <w:rPr>
                      <w:b/>
                    </w:rPr>
                  </w:pPr>
                  <w:r w:rsidRPr="00C53EE9">
                    <w:rPr>
                      <w:b/>
                    </w:rPr>
                    <w:t>ACTION:</w:t>
                  </w:r>
                </w:p>
              </w:tc>
            </w:tr>
            <w:tr w:rsidR="00AC16E7" w:rsidRPr="00C53EE9" w:rsidTr="0000792A">
              <w:tblPrEx>
                <w:tblCellMar>
                  <w:left w:w="108" w:type="dxa"/>
                  <w:right w:w="108" w:type="dxa"/>
                </w:tblCellMar>
              </w:tblPrEx>
              <w:trPr>
                <w:gridBefore w:val="1"/>
                <w:gridAfter w:val="1"/>
                <w:wBefore w:w="7" w:type="dxa"/>
                <w:wAfter w:w="7" w:type="dxa"/>
              </w:trPr>
              <w:tc>
                <w:tcPr>
                  <w:tcW w:w="810" w:type="dxa"/>
                </w:tcPr>
                <w:p w:rsidR="00AC16E7" w:rsidRPr="00C53EE9" w:rsidRDefault="00AC16E7" w:rsidP="00B06022">
                  <w:pPr>
                    <w:pStyle w:val="BodyText"/>
                    <w:ind w:left="72"/>
                    <w:rPr>
                      <w:b/>
                    </w:rPr>
                  </w:pPr>
                </w:p>
              </w:tc>
              <w:tc>
                <w:tcPr>
                  <w:tcW w:w="8550" w:type="dxa"/>
                  <w:gridSpan w:val="4"/>
                </w:tcPr>
                <w:p w:rsidR="00AC16E7" w:rsidRPr="00C53EE9" w:rsidRDefault="00E36C83" w:rsidP="00B06022">
                  <w:pPr>
                    <w:pStyle w:val="HangingIndent"/>
                    <w:keepNext/>
                    <w:tabs>
                      <w:tab w:val="clear" w:pos="5760"/>
                      <w:tab w:val="clear" w:pos="6480"/>
                      <w:tab w:val="clear" w:pos="7200"/>
                      <w:tab w:val="clear" w:pos="7920"/>
                      <w:tab w:val="clear" w:pos="8640"/>
                    </w:tabs>
                    <w:spacing w:after="240"/>
                    <w:ind w:left="0" w:firstLine="0"/>
                  </w:pPr>
                  <w:r>
                    <w:t xml:space="preserve">ON MOTION of Supervisor Horn, seconded by Supervisor Slater-Price, </w:t>
                  </w:r>
                  <w:r w:rsidR="00AC16E7" w:rsidRPr="00C53EE9">
                    <w:t>the Board took action as recommended, on Consent.</w:t>
                  </w:r>
                </w:p>
                <w:p w:rsidR="00AC16E7" w:rsidRPr="00C53EE9" w:rsidRDefault="00AC16E7" w:rsidP="00B06022">
                  <w:pPr>
                    <w:pStyle w:val="HangingIndent"/>
                    <w:tabs>
                      <w:tab w:val="clear" w:pos="5760"/>
                      <w:tab w:val="clear" w:pos="6480"/>
                      <w:tab w:val="clear" w:pos="7200"/>
                      <w:tab w:val="clear" w:pos="7920"/>
                      <w:tab w:val="clear" w:pos="8640"/>
                    </w:tabs>
                    <w:ind w:left="0" w:firstLine="0"/>
                  </w:pPr>
                  <w:r w:rsidRPr="00C53EE9">
                    <w:t>AYES:  Cox, Jacob, Slater-Price, Roberts, Horn</w:t>
                  </w:r>
                </w:p>
                <w:p w:rsidR="00AC16E7" w:rsidRPr="00C53EE9" w:rsidRDefault="00AC16E7" w:rsidP="00B06022">
                  <w:pPr>
                    <w:pStyle w:val="HangingIndent"/>
                    <w:tabs>
                      <w:tab w:val="clear" w:pos="5760"/>
                      <w:tab w:val="clear" w:pos="6480"/>
                      <w:tab w:val="clear" w:pos="7200"/>
                      <w:tab w:val="clear" w:pos="7920"/>
                      <w:tab w:val="clear" w:pos="8640"/>
                    </w:tabs>
                    <w:ind w:left="0" w:firstLine="0"/>
                  </w:pPr>
                </w:p>
                <w:p w:rsidR="00AC16E7" w:rsidRPr="00C53EE9" w:rsidRDefault="00AC16E7" w:rsidP="00B0602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C762BE" w:rsidTr="0000792A">
                <w:trPr>
                  <w:gridAfter w:val="2"/>
                  <w:wAfter w:w="14" w:type="dxa"/>
                  <w:cantSplit/>
                </w:trPr>
                <w:customXml w:uri="regular-agenda-item" w:element="AGENDA_INDEX">
                  <w:tc>
                    <w:tcPr>
                      <w:tcW w:w="817" w:type="dxa"/>
                      <w:gridSpan w:val="2"/>
                    </w:tcPr>
                    <w:p w:rsidR="00C762BE" w:rsidRDefault="00C762BE" w:rsidP="004824B4">
                      <w:pPr>
                        <w:pStyle w:val="BLTemplate"/>
                        <w:keepNext/>
                        <w:jc w:val="center"/>
                        <w:rPr>
                          <w:b/>
                        </w:rPr>
                      </w:pPr>
                      <w:r>
                        <w:rPr>
                          <w:b/>
                        </w:rPr>
                        <w:t>8.</w:t>
                      </w:r>
                    </w:p>
                  </w:tc>
                </w:customXml>
                <w:customXml w:uri="regular-agenda-item" w:element="CATEGORY">
                  <w:tc>
                    <w:tcPr>
                      <w:tcW w:w="1493" w:type="dxa"/>
                    </w:tcPr>
                    <w:p w:rsidR="00C762BE" w:rsidRDefault="00C762BE" w:rsidP="004824B4">
                      <w:pPr>
                        <w:pStyle w:val="JustifiedCOB"/>
                        <w:keepNext/>
                        <w:jc w:val="left"/>
                        <w:rPr>
                          <w:b/>
                        </w:rPr>
                      </w:pPr>
                      <w:r>
                        <w:rPr>
                          <w:b/>
                        </w:rPr>
                        <w:t>SUBJECT:</w:t>
                      </w:r>
                    </w:p>
                  </w:tc>
                </w:customXml>
                <w:customXml w:uri="board-meeting" w:element="SUBJECT">
                  <w:tc>
                    <w:tcPr>
                      <w:tcW w:w="7050" w:type="dxa"/>
                      <w:gridSpan w:val="2"/>
                    </w:tcPr>
                    <w:p w:rsidR="00A143B0" w:rsidRDefault="00A143B0" w:rsidP="004824B4">
                      <w:pPr>
                        <w:keepNext/>
                        <w:rPr>
                          <w:b/>
                        </w:rPr>
                      </w:pPr>
                      <w:r w:rsidRPr="00A143B0">
                        <w:rPr>
                          <w:b/>
                        </w:rPr>
                        <w:t>EXTENSION OF CHILDHOOLD OBESITY INITIATIVE CONTRACT (DISTRICTS: ALL)</w:t>
                      </w:r>
                    </w:p>
                    <w:p w:rsidR="00C762BE" w:rsidRPr="00A143B0" w:rsidRDefault="00C762BE" w:rsidP="004824B4">
                      <w:pPr>
                        <w:keepNext/>
                        <w:rPr>
                          <w:b/>
                        </w:rPr>
                      </w:pPr>
                    </w:p>
                  </w:tc>
                </w:customXml>
              </w:tr>
            </w:customXml>
            <w:customXml w:uri="regular-agenda-item" w:element="DETAILS_ROW">
              <w:tr w:rsidR="00C762BE" w:rsidTr="0000792A">
                <w:trPr>
                  <w:gridAfter w:val="2"/>
                  <w:wAfter w:w="14" w:type="dxa"/>
                </w:trPr>
                <w:tc>
                  <w:tcPr>
                    <w:tcW w:w="817" w:type="dxa"/>
                    <w:gridSpan w:val="2"/>
                  </w:tcPr>
                  <w:p w:rsidR="00C762BE" w:rsidRDefault="00C762BE" w:rsidP="004824B4">
                    <w:pPr>
                      <w:pStyle w:val="BLTemplate"/>
                      <w:keepNext/>
                      <w:jc w:val="center"/>
                      <w:rPr>
                        <w:b/>
                        <w:bCs/>
                      </w:rPr>
                    </w:pPr>
                  </w:p>
                </w:tc>
                <w:customXml w:uri="regular-agenda-item" w:element="HEADER">
                  <w:tc>
                    <w:tcPr>
                      <w:tcW w:w="8543" w:type="dxa"/>
                      <w:gridSpan w:val="3"/>
                    </w:tcPr>
                    <w:p w:rsidR="00C762BE" w:rsidRDefault="00C762BE" w:rsidP="004824B4">
                      <w:pPr>
                        <w:pStyle w:val="BLTemplate"/>
                        <w:keepNext/>
                      </w:pPr>
                      <w:r>
                        <w:rPr>
                          <w:b/>
                        </w:rPr>
                        <w:t>OVERVIEW:</w:t>
                      </w:r>
                    </w:p>
                  </w:tc>
                </w:customXml>
              </w:tr>
            </w:customXml>
            <w:customXml w:uri="regular-agenda-item" w:element="DETAILS_ROW">
              <w:tr w:rsidR="00C762BE" w:rsidTr="0000792A">
                <w:trPr>
                  <w:gridAfter w:val="2"/>
                  <w:wAfter w:w="14" w:type="dxa"/>
                </w:trPr>
                <w:tc>
                  <w:tcPr>
                    <w:tcW w:w="817" w:type="dxa"/>
                    <w:gridSpan w:val="2"/>
                  </w:tcPr>
                  <w:p w:rsidR="00C762BE" w:rsidRDefault="00C762BE" w:rsidP="004824B4">
                    <w:pPr>
                      <w:pStyle w:val="BLTemplate"/>
                      <w:keepNext/>
                      <w:jc w:val="center"/>
                      <w:rPr>
                        <w:b/>
                        <w:bCs/>
                      </w:rPr>
                    </w:pPr>
                  </w:p>
                </w:tc>
                <w:customXml w:uri="board-meeting" w:element="OVERVIEW">
                  <w:tc>
                    <w:tcPr>
                      <w:tcW w:w="8543" w:type="dxa"/>
                      <w:gridSpan w:val="3"/>
                    </w:tcPr>
                    <w:p w:rsidR="00A143B0" w:rsidRDefault="00A143B0" w:rsidP="004824B4">
                      <w:pPr>
                        <w:keepNext/>
                        <w:rPr>
                          <w:szCs w:val="24"/>
                        </w:rPr>
                      </w:pPr>
                      <w:r>
                        <w:t>The County of San Diego Board of Supervisors has demonstrated a long-term commitment to the health and well-being of San Diego County’s children by supporting programs that encourage hea</w:t>
                      </w:r>
                      <w:r w:rsidRPr="00CF5101">
                        <w:rPr>
                          <w:szCs w:val="24"/>
                        </w:rPr>
                        <w:t>lthy eating habits</w:t>
                      </w:r>
                      <w:r>
                        <w:rPr>
                          <w:szCs w:val="24"/>
                        </w:rPr>
                        <w:t>, active living</w:t>
                      </w:r>
                      <w:r w:rsidRPr="00CF5101">
                        <w:rPr>
                          <w:szCs w:val="24"/>
                        </w:rPr>
                        <w:t xml:space="preserve"> and the prevention and treatment of childhood obesity. </w:t>
                      </w:r>
                      <w:r>
                        <w:rPr>
                          <w:szCs w:val="24"/>
                        </w:rPr>
                        <w:t xml:space="preserve">Under </w:t>
                      </w:r>
                      <w:r w:rsidRPr="00466819">
                        <w:rPr>
                          <w:szCs w:val="24"/>
                        </w:rPr>
                        <w:t xml:space="preserve">the leadership of </w:t>
                      </w:r>
                      <w:r>
                        <w:rPr>
                          <w:szCs w:val="24"/>
                        </w:rPr>
                        <w:t xml:space="preserve">Chairman Ron </w:t>
                      </w:r>
                      <w:r w:rsidRPr="00466819">
                        <w:rPr>
                          <w:szCs w:val="24"/>
                        </w:rPr>
                        <w:t xml:space="preserve">Roberts </w:t>
                      </w:r>
                      <w:r>
                        <w:rPr>
                          <w:szCs w:val="24"/>
                        </w:rPr>
                        <w:t xml:space="preserve">and </w:t>
                      </w:r>
                      <w:r w:rsidRPr="00466819">
                        <w:rPr>
                          <w:szCs w:val="24"/>
                        </w:rPr>
                        <w:t>Superviso</w:t>
                      </w:r>
                      <w:r>
                        <w:rPr>
                          <w:szCs w:val="24"/>
                        </w:rPr>
                        <w:t>r</w:t>
                      </w:r>
                      <w:r w:rsidRPr="00466819">
                        <w:rPr>
                          <w:szCs w:val="24"/>
                        </w:rPr>
                        <w:t xml:space="preserve"> </w:t>
                      </w:r>
                      <w:r>
                        <w:rPr>
                          <w:szCs w:val="24"/>
                        </w:rPr>
                        <w:t xml:space="preserve">Pam </w:t>
                      </w:r>
                      <w:r w:rsidRPr="00466819">
                        <w:rPr>
                          <w:szCs w:val="24"/>
                        </w:rPr>
                        <w:t xml:space="preserve">Slater-Price, a Childhood Obesity Initiative (COI) was implemented on December 13, 2005 (7). </w:t>
                      </w:r>
                      <w:r>
                        <w:rPr>
                          <w:szCs w:val="24"/>
                        </w:rPr>
                        <w:t xml:space="preserve"> </w:t>
                      </w:r>
                      <w:r w:rsidRPr="00466819">
                        <w:rPr>
                          <w:szCs w:val="24"/>
                        </w:rPr>
                        <w:t xml:space="preserve">Today’s action furthers the County’s commitment to fight the childhood obesity epidemic by authorizing the </w:t>
                      </w:r>
                      <w:r>
                        <w:rPr>
                          <w:szCs w:val="24"/>
                        </w:rPr>
                        <w:t xml:space="preserve">Purchasing and Contracting Director to negotiate an </w:t>
                      </w:r>
                      <w:r w:rsidRPr="00466819">
                        <w:rPr>
                          <w:szCs w:val="24"/>
                        </w:rPr>
                        <w:t>extension of the current COI contract with Community Health Improvement Partners.</w:t>
                      </w:r>
                    </w:p>
                    <w:p w:rsidR="00A143B0" w:rsidRPr="00CF5101" w:rsidRDefault="00A143B0" w:rsidP="004824B4">
                      <w:pPr>
                        <w:keepNext/>
                        <w:rPr>
                          <w:szCs w:val="24"/>
                        </w:rPr>
                      </w:pPr>
                    </w:p>
                    <w:p w:rsidR="00A143B0" w:rsidRDefault="00A143B0" w:rsidP="004824B4">
                      <w:pPr>
                        <w:keepNext/>
                        <w:autoSpaceDE w:val="0"/>
                        <w:autoSpaceDN w:val="0"/>
                        <w:adjustRightInd w:val="0"/>
                      </w:pPr>
                      <w:r w:rsidRPr="00466819">
                        <w:rPr>
                          <w:szCs w:val="24"/>
                        </w:rPr>
                        <w:t xml:space="preserve">The COI aligns directly with the County’s </w:t>
                      </w:r>
                      <w:r w:rsidRPr="00466819">
                        <w:rPr>
                          <w:i/>
                          <w:szCs w:val="24"/>
                        </w:rPr>
                        <w:t>Live Well, San Diego!</w:t>
                      </w:r>
                      <w:r w:rsidRPr="00466819">
                        <w:rPr>
                          <w:szCs w:val="24"/>
                        </w:rPr>
                        <w:t xml:space="preserve"> 10-year</w:t>
                      </w:r>
                      <w:r>
                        <w:rPr>
                          <w:szCs w:val="24"/>
                        </w:rPr>
                        <w:t xml:space="preserve"> regional wellness</w:t>
                      </w:r>
                      <w:r w:rsidRPr="00466819">
                        <w:rPr>
                          <w:szCs w:val="24"/>
                        </w:rPr>
                        <w:t xml:space="preserve"> initiative </w:t>
                      </w:r>
                      <w:r>
                        <w:rPr>
                          <w:szCs w:val="24"/>
                        </w:rPr>
                        <w:t xml:space="preserve">by </w:t>
                      </w:r>
                      <w:r w:rsidRPr="00803CBE">
                        <w:t xml:space="preserve">promoting </w:t>
                      </w:r>
                      <w:r w:rsidRPr="00466819">
                        <w:t xml:space="preserve">healthy </w:t>
                      </w:r>
                      <w:r w:rsidRPr="00803CBE">
                        <w:t>eating, access to</w:t>
                      </w:r>
                      <w:r>
                        <w:t xml:space="preserve"> healthy food, and physical activity to address obesity among children.</w:t>
                      </w:r>
                    </w:p>
                    <w:p w:rsidR="00C762BE" w:rsidRDefault="00C762BE" w:rsidP="004824B4">
                      <w:pPr>
                        <w:keepNext/>
                        <w:autoSpaceDE w:val="0"/>
                        <w:autoSpaceDN w:val="0"/>
                        <w:adjustRightInd w:val="0"/>
                        <w:jc w:val="left"/>
                      </w:pPr>
                    </w:p>
                  </w:tc>
                </w:customXml>
              </w:tr>
            </w:customXml>
            <w:customXml w:uri="regular-agenda-item" w:element="DETAILS_ROW">
              <w:tr w:rsidR="00C762BE" w:rsidTr="0000792A">
                <w:trPr>
                  <w:gridAfter w:val="2"/>
                  <w:wAfter w:w="14" w:type="dxa"/>
                </w:trPr>
                <w:tc>
                  <w:tcPr>
                    <w:tcW w:w="817" w:type="dxa"/>
                    <w:gridSpan w:val="2"/>
                  </w:tcPr>
                  <w:p w:rsidR="00C762BE" w:rsidRDefault="00C762BE" w:rsidP="00C762BE">
                    <w:pPr>
                      <w:pStyle w:val="BLTemplate"/>
                      <w:keepNext/>
                      <w:jc w:val="center"/>
                      <w:rPr>
                        <w:b/>
                        <w:bCs/>
                      </w:rPr>
                    </w:pPr>
                  </w:p>
                </w:tc>
                <w:customXml w:uri="regular-agenda-item" w:element="HEADER">
                  <w:tc>
                    <w:tcPr>
                      <w:tcW w:w="8543" w:type="dxa"/>
                      <w:gridSpan w:val="3"/>
                    </w:tcPr>
                    <w:p w:rsidR="00C762BE" w:rsidRDefault="00C762BE" w:rsidP="00C762BE">
                      <w:pPr>
                        <w:pStyle w:val="BLTemplate"/>
                        <w:keepNext/>
                      </w:pPr>
                      <w:r>
                        <w:rPr>
                          <w:b/>
                        </w:rPr>
                        <w:t>FISCAL IMPACT:</w:t>
                      </w:r>
                    </w:p>
                  </w:tc>
                </w:customXml>
              </w:tr>
            </w:customXml>
            <w:customXml w:uri="regular-agenda-item" w:element="DETAILS_ROW">
              <w:tr w:rsidR="00C762BE" w:rsidTr="0000792A">
                <w:trPr>
                  <w:gridAfter w:val="2"/>
                  <w:wAfter w:w="14" w:type="dxa"/>
                </w:trPr>
                <w:tc>
                  <w:tcPr>
                    <w:tcW w:w="817" w:type="dxa"/>
                    <w:gridSpan w:val="2"/>
                  </w:tcPr>
                  <w:p w:rsidR="00C762BE" w:rsidRDefault="00C762BE" w:rsidP="00C762BE">
                    <w:pPr>
                      <w:pStyle w:val="BLTemplate"/>
                      <w:keepNext/>
                      <w:jc w:val="center"/>
                      <w:rPr>
                        <w:b/>
                        <w:bCs/>
                      </w:rPr>
                    </w:pPr>
                  </w:p>
                </w:tc>
                <w:customXml w:uri="board-meeting" w:element="FISCAL_IMPCT">
                  <w:tc>
                    <w:tcPr>
                      <w:tcW w:w="8543" w:type="dxa"/>
                      <w:gridSpan w:val="3"/>
                    </w:tcPr>
                    <w:p w:rsidR="00A143B0" w:rsidRDefault="00A143B0" w:rsidP="00C762BE">
                      <w:r w:rsidRPr="00F232D4">
                        <w:t xml:space="preserve">Funds for this request are </w:t>
                      </w:r>
                      <w:r>
                        <w:t>included</w:t>
                      </w:r>
                      <w:r w:rsidRPr="00F232D4">
                        <w:t xml:space="preserve"> in the Fiscal Year 20</w:t>
                      </w:r>
                      <w:r>
                        <w:t>12-14</w:t>
                      </w:r>
                      <w:r w:rsidRPr="00F232D4">
                        <w:t xml:space="preserve"> Operational Plan</w:t>
                      </w:r>
                      <w:r>
                        <w:t xml:space="preserve"> for the Health and Human Services Agency</w:t>
                      </w:r>
                      <w:r w:rsidRPr="00F232D4">
                        <w:t>.</w:t>
                      </w:r>
                      <w:r>
                        <w:t xml:space="preserve">  </w:t>
                      </w:r>
                      <w:r w:rsidRPr="00143522">
                        <w:t>If approved, this action will result in costs and revenue</w:t>
                      </w:r>
                      <w:r>
                        <w:t xml:space="preserve"> of</w:t>
                      </w:r>
                      <w:r w:rsidRPr="00143522">
                        <w:t xml:space="preserve"> </w:t>
                      </w:r>
                      <w:r>
                        <w:t xml:space="preserve">$135,000 in Fiscal Year 2012-13.  </w:t>
                      </w:r>
                      <w:r w:rsidRPr="00AF2B4E">
                        <w:t>The funding source</w:t>
                      </w:r>
                      <w:r>
                        <w:t>s</w:t>
                      </w:r>
                      <w:r w:rsidRPr="00AF2B4E">
                        <w:t xml:space="preserve"> </w:t>
                      </w:r>
                      <w:r>
                        <w:t xml:space="preserve">are </w:t>
                      </w:r>
                      <w:r w:rsidRPr="00EF2775">
                        <w:t>the First 5 Commission of San Diego and Health and Human Services Agency Fund Balance</w:t>
                      </w:r>
                      <w:r>
                        <w:t xml:space="preserve">. </w:t>
                      </w:r>
                      <w:r w:rsidRPr="00AF2B4E">
                        <w:t xml:space="preserve"> </w:t>
                      </w:r>
                      <w:r w:rsidRPr="00143522">
                        <w:t>There will be no change to net General Fund costs and no additional staff years.</w:t>
                      </w:r>
                    </w:p>
                    <w:p w:rsidR="00C762BE" w:rsidRPr="00C762BE" w:rsidRDefault="00C762BE" w:rsidP="00C762BE"/>
                  </w:tc>
                </w:customXml>
              </w:tr>
            </w:customXml>
            <w:customXml w:uri="regular-agenda-item" w:element="DETAILS_ROW">
              <w:tr w:rsidR="00C762BE" w:rsidTr="0000792A">
                <w:trPr>
                  <w:gridAfter w:val="2"/>
                  <w:wAfter w:w="14" w:type="dxa"/>
                </w:trPr>
                <w:tc>
                  <w:tcPr>
                    <w:tcW w:w="817" w:type="dxa"/>
                    <w:gridSpan w:val="2"/>
                  </w:tcPr>
                  <w:p w:rsidR="00C762BE" w:rsidRDefault="00C762BE" w:rsidP="00C762BE">
                    <w:pPr>
                      <w:pStyle w:val="BLTemplate"/>
                      <w:jc w:val="center"/>
                      <w:rPr>
                        <w:b/>
                        <w:bCs/>
                      </w:rPr>
                    </w:pPr>
                  </w:p>
                </w:tc>
                <w:customXml w:uri="regular-agenda-item" w:element="HEADER">
                  <w:tc>
                    <w:tcPr>
                      <w:tcW w:w="8543" w:type="dxa"/>
                      <w:gridSpan w:val="3"/>
                    </w:tcPr>
                    <w:p w:rsidR="00C762BE" w:rsidRDefault="00C762BE" w:rsidP="00C762BE">
                      <w:pPr>
                        <w:pStyle w:val="BLTemplate"/>
                      </w:pPr>
                      <w:r>
                        <w:rPr>
                          <w:b/>
                        </w:rPr>
                        <w:t>BUSINESS IMPACT STATEMENT:</w:t>
                      </w:r>
                    </w:p>
                  </w:tc>
                </w:customXml>
              </w:tr>
            </w:customXml>
            <w:customXml w:uri="regular-agenda-item" w:element="DETAILS_ROW">
              <w:tr w:rsidR="00C762BE" w:rsidTr="0000792A">
                <w:trPr>
                  <w:gridAfter w:val="2"/>
                  <w:wAfter w:w="14" w:type="dxa"/>
                </w:trPr>
                <w:tc>
                  <w:tcPr>
                    <w:tcW w:w="817" w:type="dxa"/>
                    <w:gridSpan w:val="2"/>
                  </w:tcPr>
                  <w:p w:rsidR="00C762BE" w:rsidRDefault="00C762BE" w:rsidP="00C762BE">
                    <w:pPr>
                      <w:pStyle w:val="BLTemplate"/>
                      <w:jc w:val="center"/>
                      <w:rPr>
                        <w:b/>
                        <w:bCs/>
                      </w:rPr>
                    </w:pPr>
                  </w:p>
                </w:tc>
                <w:tc>
                  <w:tcPr>
                    <w:tcW w:w="8543" w:type="dxa"/>
                    <w:gridSpan w:val="3"/>
                  </w:tcPr>
                  <w:p w:rsidR="00A143B0" w:rsidRDefault="00A143B0" w:rsidP="00C762BE">
                    <w:r>
                      <w:t>N/A</w:t>
                    </w:r>
                  </w:p>
                  <w:p w:rsidR="00C762BE" w:rsidRPr="007C30F9" w:rsidRDefault="00C762BE" w:rsidP="00C762BE"/>
                </w:tc>
              </w:tr>
            </w:customXml>
            <w:customXml w:uri="regular-agenda-item" w:element="DETAILS_ROW">
              <w:tr w:rsidR="00C762BE" w:rsidTr="0000792A">
                <w:trPr>
                  <w:gridAfter w:val="2"/>
                  <w:wAfter w:w="14" w:type="dxa"/>
                </w:trPr>
                <w:tc>
                  <w:tcPr>
                    <w:tcW w:w="817" w:type="dxa"/>
                    <w:gridSpan w:val="2"/>
                  </w:tcPr>
                  <w:p w:rsidR="00C762BE" w:rsidRDefault="00C762BE" w:rsidP="00C762BE">
                    <w:pPr>
                      <w:pStyle w:val="BLTemplate"/>
                      <w:jc w:val="center"/>
                      <w:rPr>
                        <w:b/>
                        <w:bCs/>
                      </w:rPr>
                    </w:pPr>
                  </w:p>
                </w:tc>
                <w:customXml w:uri="regular-agenda-item" w:element="HEADER">
                  <w:tc>
                    <w:tcPr>
                      <w:tcW w:w="8543" w:type="dxa"/>
                      <w:gridSpan w:val="3"/>
                    </w:tcPr>
                    <w:p w:rsidR="00C762BE" w:rsidRDefault="00C762BE" w:rsidP="00C762BE">
                      <w:pPr>
                        <w:pStyle w:val="BLTemplate"/>
                      </w:pPr>
                      <w:r>
                        <w:rPr>
                          <w:b/>
                        </w:rPr>
                        <w:t>RECOMMENDATION:</w:t>
                      </w:r>
                    </w:p>
                  </w:tc>
                </w:customXml>
              </w:tr>
            </w:customXml>
            <w:customXml w:uri="regular-agenda-item" w:element="DETAILS_ROW">
              <w:tr w:rsidR="00C762BE" w:rsidTr="0000792A">
                <w:trPr>
                  <w:gridAfter w:val="2"/>
                  <w:wAfter w:w="14" w:type="dxa"/>
                </w:trPr>
                <w:tc>
                  <w:tcPr>
                    <w:tcW w:w="817" w:type="dxa"/>
                    <w:gridSpan w:val="2"/>
                  </w:tcPr>
                  <w:p w:rsidR="00C762BE" w:rsidRDefault="00C762BE" w:rsidP="00C762BE">
                    <w:pPr>
                      <w:pStyle w:val="BLTemplate"/>
                      <w:jc w:val="center"/>
                      <w:rPr>
                        <w:b/>
                        <w:bCs/>
                      </w:rPr>
                    </w:pPr>
                  </w:p>
                </w:tc>
                <w:customXml w:uri="board-meeting" w:element="RECOMMENDATIONS">
                  <w:permStart w:id="4" w:edGrp="everyone" w:displacedByCustomXml="prev"/>
                  <w:tc>
                    <w:tcPr>
                      <w:tcW w:w="8543" w:type="dxa"/>
                      <w:gridSpan w:val="3"/>
                    </w:tcPr>
                    <w:p w:rsidR="00A143B0" w:rsidRDefault="00A143B0" w:rsidP="00A143B0">
                      <w:pPr>
                        <w:pStyle w:val="BLTemplate"/>
                        <w:rPr>
                          <w:rStyle w:val="BoldCOB"/>
                        </w:rPr>
                      </w:pPr>
                      <w:r w:rsidRPr="009B24DF">
                        <w:rPr>
                          <w:rStyle w:val="BoldCOB"/>
                        </w:rPr>
                        <w:t>CHIEF ADMINISTRATIVE OFFICER</w:t>
                      </w:r>
                    </w:p>
                    <w:p w:rsidR="00C762BE" w:rsidRPr="00A931DE" w:rsidRDefault="00A143B0" w:rsidP="00A931DE">
                      <w:pPr>
                        <w:pStyle w:val="AutoNumbers"/>
                        <w:ind w:left="0" w:firstLine="0"/>
                      </w:pPr>
                      <w:r>
                        <w:t xml:space="preserve">In accordance with Board Policy A-87, Competitive Procurement, </w:t>
                      </w:r>
                      <w:r w:rsidRPr="00C76ACD">
                        <w:rPr>
                          <w:bCs/>
                        </w:rPr>
                        <w:t>approve and</w:t>
                      </w:r>
                      <w:r>
                        <w:t xml:space="preserve"> authorize the Director, Department of Purchasing and Contracting, </w:t>
                      </w:r>
                      <w:r w:rsidRPr="00DD774B">
                        <w:rPr>
                          <w:bCs/>
                        </w:rPr>
                        <w:t>to enter into negotiations with Community Health Improvement Partners</w:t>
                      </w:r>
                      <w:r w:rsidRPr="00DD774B">
                        <w:t> </w:t>
                      </w:r>
                      <w:r>
                        <w:t xml:space="preserve">and subject to successful negotiations and determination of fair and reasonable </w:t>
                      </w:r>
                      <w:r w:rsidRPr="00DD774B">
                        <w:t>pricing</w:t>
                      </w:r>
                      <w:r>
                        <w:t>, extend contract #512009 through June 30, 2013, with up to three option years through June 30, 2016, and up to an additional six months if necessary, and to amend the contracts as needed to reflect changes to services and funding, subject to the approval of the Director, Health and Human Services Agency.  Waive the advertising requirement of Board Policy A-87.</w:t>
                      </w:r>
                    </w:p>
                  </w:tc>
                  <w:permEnd w:id="4" w:displacedByCustomXml="next"/>
                </w:customXml>
              </w:tr>
            </w:customXml>
            <w:tr w:rsidR="00AC16E7" w:rsidRPr="00C53EE9" w:rsidTr="0000792A">
              <w:tblPrEx>
                <w:tblCellMar>
                  <w:left w:w="108" w:type="dxa"/>
                  <w:right w:w="108" w:type="dxa"/>
                </w:tblCellMar>
              </w:tblPrEx>
              <w:trPr>
                <w:gridBefore w:val="1"/>
                <w:gridAfter w:val="1"/>
                <w:wBefore w:w="7" w:type="dxa"/>
                <w:wAfter w:w="7" w:type="dxa"/>
              </w:trPr>
              <w:tc>
                <w:tcPr>
                  <w:tcW w:w="810" w:type="dxa"/>
                </w:tcPr>
                <w:p w:rsidR="00AC16E7" w:rsidRPr="00C53EE9" w:rsidRDefault="00AC16E7" w:rsidP="00B06022">
                  <w:pPr>
                    <w:rPr>
                      <w:b/>
                    </w:rPr>
                  </w:pPr>
                </w:p>
              </w:tc>
              <w:tc>
                <w:tcPr>
                  <w:tcW w:w="8550" w:type="dxa"/>
                  <w:gridSpan w:val="4"/>
                  <w:vAlign w:val="bottom"/>
                </w:tcPr>
                <w:p w:rsidR="00AC16E7" w:rsidRPr="00C53EE9" w:rsidRDefault="00AC16E7" w:rsidP="00B06022">
                  <w:pPr>
                    <w:rPr>
                      <w:b/>
                    </w:rPr>
                  </w:pPr>
                  <w:r w:rsidRPr="00C53EE9">
                    <w:rPr>
                      <w:b/>
                    </w:rPr>
                    <w:t>ACTION:</w:t>
                  </w:r>
                </w:p>
              </w:tc>
            </w:tr>
            <w:tr w:rsidR="00AC16E7" w:rsidRPr="00C53EE9" w:rsidTr="0000792A">
              <w:tblPrEx>
                <w:tblCellMar>
                  <w:left w:w="108" w:type="dxa"/>
                  <w:right w:w="108" w:type="dxa"/>
                </w:tblCellMar>
              </w:tblPrEx>
              <w:trPr>
                <w:gridBefore w:val="1"/>
                <w:gridAfter w:val="1"/>
                <w:wBefore w:w="7" w:type="dxa"/>
                <w:wAfter w:w="7" w:type="dxa"/>
              </w:trPr>
              <w:tc>
                <w:tcPr>
                  <w:tcW w:w="810" w:type="dxa"/>
                </w:tcPr>
                <w:p w:rsidR="00AC16E7" w:rsidRPr="00C53EE9" w:rsidRDefault="00AC16E7" w:rsidP="00B06022">
                  <w:pPr>
                    <w:pStyle w:val="BodyText"/>
                    <w:ind w:left="72"/>
                    <w:rPr>
                      <w:b/>
                    </w:rPr>
                  </w:pPr>
                </w:p>
              </w:tc>
              <w:tc>
                <w:tcPr>
                  <w:tcW w:w="8550" w:type="dxa"/>
                  <w:gridSpan w:val="4"/>
                </w:tcPr>
                <w:p w:rsidR="00AC16E7" w:rsidRPr="00C53EE9" w:rsidRDefault="00E36C83" w:rsidP="00B06022">
                  <w:pPr>
                    <w:pStyle w:val="HangingIndent"/>
                    <w:keepNext/>
                    <w:tabs>
                      <w:tab w:val="clear" w:pos="5760"/>
                      <w:tab w:val="clear" w:pos="6480"/>
                      <w:tab w:val="clear" w:pos="7200"/>
                      <w:tab w:val="clear" w:pos="7920"/>
                      <w:tab w:val="clear" w:pos="8640"/>
                    </w:tabs>
                    <w:spacing w:after="240"/>
                    <w:ind w:left="0" w:firstLine="0"/>
                  </w:pPr>
                  <w:r>
                    <w:t xml:space="preserve">ON MOTION of Supervisor Horn, seconded by Supervisor Slater-Price, </w:t>
                  </w:r>
                  <w:r w:rsidR="00AC16E7" w:rsidRPr="00C53EE9">
                    <w:t>the Board took action as recommended, on Consent.</w:t>
                  </w:r>
                </w:p>
                <w:p w:rsidR="00AC16E7" w:rsidRPr="00C53EE9" w:rsidRDefault="00AC16E7" w:rsidP="00B06022">
                  <w:pPr>
                    <w:pStyle w:val="HangingIndent"/>
                    <w:tabs>
                      <w:tab w:val="clear" w:pos="5760"/>
                      <w:tab w:val="clear" w:pos="6480"/>
                      <w:tab w:val="clear" w:pos="7200"/>
                      <w:tab w:val="clear" w:pos="7920"/>
                      <w:tab w:val="clear" w:pos="8640"/>
                    </w:tabs>
                    <w:ind w:left="0" w:firstLine="0"/>
                  </w:pPr>
                  <w:r w:rsidRPr="00C53EE9">
                    <w:t>AYES:  Cox, Jacob, Slater-Price, Roberts, Horn</w:t>
                  </w:r>
                </w:p>
                <w:p w:rsidR="00AC16E7" w:rsidRPr="00C53EE9" w:rsidRDefault="00AC16E7" w:rsidP="00B06022">
                  <w:pPr>
                    <w:pStyle w:val="HangingIndent"/>
                    <w:tabs>
                      <w:tab w:val="clear" w:pos="5760"/>
                      <w:tab w:val="clear" w:pos="6480"/>
                      <w:tab w:val="clear" w:pos="7200"/>
                      <w:tab w:val="clear" w:pos="7920"/>
                      <w:tab w:val="clear" w:pos="8640"/>
                    </w:tabs>
                    <w:ind w:left="0" w:firstLine="0"/>
                  </w:pPr>
                </w:p>
                <w:p w:rsidR="00AC16E7" w:rsidRPr="00C53EE9" w:rsidRDefault="00AC16E7" w:rsidP="00B0602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C762BE" w:rsidTr="0000792A">
                <w:trPr>
                  <w:gridAfter w:val="2"/>
                  <w:wAfter w:w="14" w:type="dxa"/>
                  <w:cantSplit/>
                </w:trPr>
                <w:customXml w:uri="regular-agenda-item" w:element="AGENDA_INDEX">
                  <w:tc>
                    <w:tcPr>
                      <w:tcW w:w="817" w:type="dxa"/>
                      <w:gridSpan w:val="2"/>
                    </w:tcPr>
                    <w:p w:rsidR="00C762BE" w:rsidRDefault="00C762BE" w:rsidP="00C762BE">
                      <w:pPr>
                        <w:pStyle w:val="BLTemplate"/>
                        <w:jc w:val="center"/>
                        <w:rPr>
                          <w:b/>
                        </w:rPr>
                      </w:pPr>
                      <w:r>
                        <w:rPr>
                          <w:b/>
                        </w:rPr>
                        <w:t>9.</w:t>
                      </w:r>
                    </w:p>
                  </w:tc>
                </w:customXml>
                <w:customXml w:uri="regular-agenda-item" w:element="CATEGORY">
                  <w:tc>
                    <w:tcPr>
                      <w:tcW w:w="1493" w:type="dxa"/>
                    </w:tcPr>
                    <w:p w:rsidR="00C762BE" w:rsidRDefault="00C762BE" w:rsidP="00C762BE">
                      <w:pPr>
                        <w:pStyle w:val="JustifiedCOB"/>
                        <w:jc w:val="left"/>
                        <w:rPr>
                          <w:b/>
                        </w:rPr>
                      </w:pPr>
                      <w:r>
                        <w:rPr>
                          <w:b/>
                        </w:rPr>
                        <w:t>SUBJECT:</w:t>
                      </w:r>
                    </w:p>
                  </w:tc>
                </w:customXml>
                <w:tc>
                  <w:tcPr>
                    <w:tcW w:w="7050" w:type="dxa"/>
                    <w:gridSpan w:val="2"/>
                  </w:tcPr>
                  <w:customXml w:uri="board-meeting" w:element="DISTRICT">
                    <w:p w:rsidR="00D727B8" w:rsidRPr="00D727B8" w:rsidRDefault="00D727B8" w:rsidP="00244981">
                      <w:pPr>
                        <w:rPr>
                          <w:b/>
                        </w:rPr>
                      </w:pPr>
                      <w:r w:rsidRPr="00D727B8">
                        <w:rPr>
                          <w:b/>
                        </w:rPr>
                        <w:t>REQUEST TO ACCEPT NEW SNAP-ED  GRANT AND APPROPRIATE GRANT FUNDS (DISTRICT</w:t>
                      </w:r>
                      <w:r>
                        <w:rPr>
                          <w:b/>
                        </w:rPr>
                        <w:t>S</w:t>
                      </w:r>
                      <w:r w:rsidRPr="00D727B8">
                        <w:rPr>
                          <w:b/>
                        </w:rPr>
                        <w:t>: ALL)</w:t>
                      </w:r>
                    </w:p>
                    <w:p w:rsidR="00C762BE" w:rsidRPr="00C762BE" w:rsidRDefault="005C1588" w:rsidP="00244981">
                      <w:pPr>
                        <w:rPr>
                          <w:b/>
                        </w:rPr>
                      </w:pPr>
                    </w:p>
                  </w:customXml>
                </w:tc>
              </w:tr>
            </w:customXml>
            <w:customXml w:uri="regular-agenda-item" w:element="DETAILS_ROW">
              <w:tr w:rsidR="00C762BE" w:rsidTr="0000792A">
                <w:trPr>
                  <w:gridAfter w:val="2"/>
                  <w:wAfter w:w="14" w:type="dxa"/>
                </w:trPr>
                <w:tc>
                  <w:tcPr>
                    <w:tcW w:w="817" w:type="dxa"/>
                    <w:gridSpan w:val="2"/>
                  </w:tcPr>
                  <w:p w:rsidR="00C762BE" w:rsidRDefault="00C762BE" w:rsidP="00C762BE">
                    <w:pPr>
                      <w:pStyle w:val="BLTemplate"/>
                      <w:jc w:val="center"/>
                      <w:rPr>
                        <w:b/>
                        <w:bCs/>
                      </w:rPr>
                    </w:pPr>
                  </w:p>
                </w:tc>
                <w:customXml w:uri="regular-agenda-item" w:element="HEADER">
                  <w:tc>
                    <w:tcPr>
                      <w:tcW w:w="8543" w:type="dxa"/>
                      <w:gridSpan w:val="3"/>
                    </w:tcPr>
                    <w:p w:rsidR="00C762BE" w:rsidRDefault="00C762BE" w:rsidP="00C762BE">
                      <w:pPr>
                        <w:pStyle w:val="BLTemplate"/>
                      </w:pPr>
                      <w:r>
                        <w:rPr>
                          <w:b/>
                        </w:rPr>
                        <w:t>OVERVIEW:</w:t>
                      </w:r>
                    </w:p>
                  </w:tc>
                </w:customXml>
              </w:tr>
            </w:customXml>
            <w:customXml w:uri="regular-agenda-item" w:element="DETAILS_ROW">
              <w:tr w:rsidR="00C762BE" w:rsidTr="0000792A">
                <w:trPr>
                  <w:gridAfter w:val="2"/>
                  <w:wAfter w:w="14" w:type="dxa"/>
                </w:trPr>
                <w:tc>
                  <w:tcPr>
                    <w:tcW w:w="817" w:type="dxa"/>
                    <w:gridSpan w:val="2"/>
                  </w:tcPr>
                  <w:p w:rsidR="00C762BE" w:rsidRDefault="00C762BE" w:rsidP="00C762BE">
                    <w:pPr>
                      <w:pStyle w:val="BLTemplate"/>
                      <w:jc w:val="center"/>
                      <w:rPr>
                        <w:b/>
                        <w:bCs/>
                      </w:rPr>
                    </w:pPr>
                  </w:p>
                </w:tc>
                <w:tc>
                  <w:tcPr>
                    <w:tcW w:w="8543" w:type="dxa"/>
                    <w:gridSpan w:val="3"/>
                  </w:tcPr>
                  <w:p w:rsidR="00112C0B" w:rsidRDefault="00112C0B" w:rsidP="00112C0B">
                    <w:pPr>
                      <w:pStyle w:val="JustifiedCOB"/>
                      <w:tabs>
                        <w:tab w:val="clear" w:pos="360"/>
                      </w:tabs>
                      <w:ind w:hanging="27"/>
                    </w:pPr>
                    <w:r>
                      <w:t>The Supplemental Nutrition Assistance Program Education (SNAP-Ed),</w:t>
                    </w:r>
                    <w:r w:rsidRPr="0064046B">
                      <w:t xml:space="preserve"> </w:t>
                    </w:r>
                    <w:r>
                      <w:t xml:space="preserve">also known as </w:t>
                    </w:r>
                    <w:r w:rsidRPr="00424435">
                      <w:rPr>
                        <w:i/>
                      </w:rPr>
                      <w:t>Network for a Healthy California</w:t>
                    </w:r>
                    <w:r>
                      <w:t xml:space="preserve">, </w:t>
                    </w:r>
                    <w:r w:rsidRPr="0064046B">
                      <w:t>provide</w:t>
                    </w:r>
                    <w:r>
                      <w:t>s</w:t>
                    </w:r>
                    <w:r w:rsidRPr="0064046B">
                      <w:t xml:space="preserve"> nutrition education and obesity prevention services to low-income families in the region that are potentially eligible for the federally funded </w:t>
                    </w:r>
                    <w:proofErr w:type="spellStart"/>
                    <w:r w:rsidRPr="0064046B">
                      <w:t>CalFresh</w:t>
                    </w:r>
                    <w:proofErr w:type="spellEnd"/>
                    <w:r w:rsidRPr="0064046B">
                      <w:t xml:space="preserve"> food assistance program. </w:t>
                    </w:r>
                    <w:r>
                      <w:t xml:space="preserve"> </w:t>
                    </w:r>
                    <w:r w:rsidRPr="0064046B">
                      <w:t xml:space="preserve">The County of </w:t>
                    </w:r>
                    <w:r>
                      <w:t>San Diego was</w:t>
                    </w:r>
                    <w:r w:rsidRPr="0064046B">
                      <w:t xml:space="preserve"> one of </w:t>
                    </w:r>
                    <w:r>
                      <w:t>22</w:t>
                    </w:r>
                    <w:r w:rsidRPr="0064046B">
                      <w:t xml:space="preserve"> counties selected to pilot the State</w:t>
                    </w:r>
                    <w:r>
                      <w:t xml:space="preserve"> of California’s SNAP-Ed p</w:t>
                    </w:r>
                    <w:r w:rsidRPr="0064046B">
                      <w:t>roject</w:t>
                    </w:r>
                    <w:r>
                      <w:t xml:space="preserve">, a collaborative effort between Public Health Services and </w:t>
                    </w:r>
                    <w:proofErr w:type="spellStart"/>
                    <w:r>
                      <w:t>CalFresh</w:t>
                    </w:r>
                    <w:proofErr w:type="spellEnd"/>
                    <w:r>
                      <w:t>, during Fiscal Year 2011-12.</w:t>
                    </w:r>
                  </w:p>
                  <w:p w:rsidR="00112C0B" w:rsidRDefault="00112C0B" w:rsidP="00112C0B">
                    <w:pPr>
                      <w:pStyle w:val="JustifiedCOB"/>
                      <w:tabs>
                        <w:tab w:val="clear" w:pos="360"/>
                      </w:tabs>
                      <w:ind w:hanging="27"/>
                    </w:pPr>
                    <w:r>
                      <w:t>Today’s action r</w:t>
                    </w:r>
                    <w:r w:rsidRPr="00E61D91">
                      <w:t>equest</w:t>
                    </w:r>
                    <w:r>
                      <w:t>s</w:t>
                    </w:r>
                    <w:r w:rsidRPr="00E61D91">
                      <w:t xml:space="preserve"> </w:t>
                    </w:r>
                    <w:r>
                      <w:t>Board</w:t>
                    </w:r>
                    <w:r w:rsidRPr="00E61D91">
                      <w:t xml:space="preserve"> </w:t>
                    </w:r>
                    <w:r>
                      <w:t>authority to accept and to establish appropriations for unanticipated SNAP-Ed grant funds from the State of California for the next four years, and to authorize the Director, Health and Human Services Agency, to execute the SNAP-Ed grant agreement.  Additionally, today’s action requests your Board to authorize the addition of 4.00 staff years to the Health and Human Services Agency budget to support the SNAP-Ed grant.  Finally, today’s action requests Board authority to authorize contract negotiations with The Regents of the University of California, University of California, San Diego, in order to implement SNAP-Ed activities throughout San Diego County.</w:t>
                    </w:r>
                  </w:p>
                  <w:p w:rsidR="00112C0B" w:rsidRDefault="00112C0B" w:rsidP="00112C0B">
                    <w:r>
                      <w:t xml:space="preserve">Today’s action supports the County’s </w:t>
                    </w:r>
                    <w:r w:rsidRPr="00E666A2">
                      <w:rPr>
                        <w:i/>
                      </w:rPr>
                      <w:t>Live Well San Diego!</w:t>
                    </w:r>
                    <w:r>
                      <w:t xml:space="preserve"> </w:t>
                    </w:r>
                    <w:proofErr w:type="gramStart"/>
                    <w:r>
                      <w:t>initiative</w:t>
                    </w:r>
                    <w:proofErr w:type="gramEnd"/>
                    <w:r>
                      <w:t xml:space="preserve"> by </w:t>
                    </w:r>
                    <w:r w:rsidRPr="00803CBE">
                      <w:t xml:space="preserve">promoting </w:t>
                    </w:r>
                    <w:r w:rsidRPr="009F3427">
                      <w:rPr>
                        <w:szCs w:val="24"/>
                      </w:rPr>
                      <w:t xml:space="preserve">healthy </w:t>
                    </w:r>
                    <w:r>
                      <w:t>eating, healthy food choices, and physical activity among low-income populations.</w:t>
                    </w:r>
                  </w:p>
                  <w:p w:rsidR="00C762BE" w:rsidRPr="007C30F9" w:rsidRDefault="00C762BE" w:rsidP="00112C0B"/>
                </w:tc>
              </w:tr>
            </w:customXml>
            <w:customXml w:uri="regular-agenda-item" w:element="DETAILS_ROW">
              <w:tr w:rsidR="00C762BE" w:rsidTr="0000792A">
                <w:trPr>
                  <w:gridAfter w:val="2"/>
                  <w:wAfter w:w="14" w:type="dxa"/>
                </w:trPr>
                <w:tc>
                  <w:tcPr>
                    <w:tcW w:w="817" w:type="dxa"/>
                    <w:gridSpan w:val="2"/>
                  </w:tcPr>
                  <w:p w:rsidR="00C762BE" w:rsidRDefault="00C762BE" w:rsidP="00C762BE">
                    <w:pPr>
                      <w:pStyle w:val="BLTemplate"/>
                      <w:jc w:val="center"/>
                      <w:rPr>
                        <w:b/>
                        <w:bCs/>
                      </w:rPr>
                    </w:pPr>
                  </w:p>
                </w:tc>
                <w:customXml w:uri="regular-agenda-item" w:element="HEADER">
                  <w:tc>
                    <w:tcPr>
                      <w:tcW w:w="8543" w:type="dxa"/>
                      <w:gridSpan w:val="3"/>
                    </w:tcPr>
                    <w:p w:rsidR="00C762BE" w:rsidRDefault="00C762BE" w:rsidP="00C762BE">
                      <w:pPr>
                        <w:pStyle w:val="BLTemplate"/>
                      </w:pPr>
                      <w:r>
                        <w:rPr>
                          <w:b/>
                        </w:rPr>
                        <w:t>FISCAL IMPACT:</w:t>
                      </w:r>
                    </w:p>
                  </w:tc>
                </w:customXml>
              </w:tr>
            </w:customXml>
            <w:customXml w:uri="regular-agenda-item" w:element="DETAILS_ROW">
              <w:tr w:rsidR="00C762BE" w:rsidTr="0000792A">
                <w:trPr>
                  <w:gridAfter w:val="2"/>
                  <w:wAfter w:w="14" w:type="dxa"/>
                </w:trPr>
                <w:tc>
                  <w:tcPr>
                    <w:tcW w:w="817" w:type="dxa"/>
                    <w:gridSpan w:val="2"/>
                  </w:tcPr>
                  <w:p w:rsidR="00C762BE" w:rsidRDefault="00C762BE" w:rsidP="00C762BE">
                    <w:pPr>
                      <w:pStyle w:val="BLTemplate"/>
                      <w:jc w:val="center"/>
                      <w:rPr>
                        <w:b/>
                        <w:bCs/>
                      </w:rPr>
                    </w:pPr>
                  </w:p>
                </w:tc>
                <w:customXml w:uri="board-meeting" w:element="FISCAL_IMPCT">
                  <w:tc>
                    <w:tcPr>
                      <w:tcW w:w="8543" w:type="dxa"/>
                      <w:gridSpan w:val="3"/>
                    </w:tcPr>
                    <w:p w:rsidR="00A85FBD" w:rsidRDefault="00A85FBD" w:rsidP="00A85FBD">
                      <w:pPr>
                        <w:pStyle w:val="BLTemplate"/>
                      </w:pPr>
                      <w:r w:rsidRPr="001D2F4C">
                        <w:t>Funds for the SNAP-Ed grant agreement</w:t>
                      </w:r>
                      <w:r>
                        <w:t xml:space="preserve"> are not included in the Fiscal Y</w:t>
                      </w:r>
                      <w:r w:rsidRPr="001D2F4C">
                        <w:t xml:space="preserve">ear 2012-14 Operational Plan for the Health and Human Services Agency.  If approved, this request will result in annual costs and revenue of $1,142,084 in Fiscal Year 2012-13, and $3,350,047 in Fiscal Year 2013-14.  The funding source is SNAP-Ed grant funds from the State of California Department of Public Health and the California Department of Social Services.  These grant funds will cover the costs </w:t>
                      </w:r>
                      <w:r>
                        <w:t>of</w:t>
                      </w:r>
                      <w:r w:rsidRPr="001D2F4C">
                        <w:t xml:space="preserve"> the </w:t>
                      </w:r>
                      <w:r>
                        <w:t>additional 4.00 staff years</w:t>
                      </w:r>
                      <w:r w:rsidRPr="001D2F4C">
                        <w:t xml:space="preserve"> </w:t>
                      </w:r>
                      <w:r>
                        <w:t xml:space="preserve">(4 </w:t>
                      </w:r>
                      <w:r w:rsidRPr="001D2F4C">
                        <w:t>positions</w:t>
                      </w:r>
                      <w:r>
                        <w:t>).  There will be no change in net General Fund costs.</w:t>
                      </w:r>
                    </w:p>
                    <w:p w:rsidR="00C762BE" w:rsidRPr="007C30F9" w:rsidRDefault="00C762BE" w:rsidP="00C762BE"/>
                  </w:tc>
                </w:customXml>
              </w:tr>
            </w:customXml>
            <w:customXml w:uri="regular-agenda-item" w:element="DETAILS_ROW">
              <w:tr w:rsidR="00C762BE" w:rsidTr="0000792A">
                <w:trPr>
                  <w:gridAfter w:val="2"/>
                  <w:wAfter w:w="14" w:type="dxa"/>
                </w:trPr>
                <w:tc>
                  <w:tcPr>
                    <w:tcW w:w="817" w:type="dxa"/>
                    <w:gridSpan w:val="2"/>
                  </w:tcPr>
                  <w:p w:rsidR="00C762BE" w:rsidRDefault="00C762BE" w:rsidP="00C762BE">
                    <w:pPr>
                      <w:pStyle w:val="BLTemplate"/>
                      <w:jc w:val="center"/>
                      <w:rPr>
                        <w:b/>
                        <w:bCs/>
                      </w:rPr>
                    </w:pPr>
                  </w:p>
                </w:tc>
                <w:customXml w:uri="regular-agenda-item" w:element="HEADER">
                  <w:tc>
                    <w:tcPr>
                      <w:tcW w:w="8543" w:type="dxa"/>
                      <w:gridSpan w:val="3"/>
                    </w:tcPr>
                    <w:p w:rsidR="00C762BE" w:rsidRDefault="00C762BE" w:rsidP="00C762BE">
                      <w:pPr>
                        <w:pStyle w:val="BLTemplate"/>
                      </w:pPr>
                      <w:r>
                        <w:rPr>
                          <w:b/>
                        </w:rPr>
                        <w:t>BUSINESS IMPACT STATEMENT:</w:t>
                      </w:r>
                    </w:p>
                  </w:tc>
                </w:customXml>
              </w:tr>
            </w:customXml>
            <w:customXml w:uri="regular-agenda-item" w:element="DETAILS_ROW">
              <w:tr w:rsidR="00C762BE" w:rsidTr="0000792A">
                <w:trPr>
                  <w:gridAfter w:val="2"/>
                  <w:wAfter w:w="14" w:type="dxa"/>
                </w:trPr>
                <w:tc>
                  <w:tcPr>
                    <w:tcW w:w="817" w:type="dxa"/>
                    <w:gridSpan w:val="2"/>
                  </w:tcPr>
                  <w:p w:rsidR="00C762BE" w:rsidRDefault="00C762BE" w:rsidP="00C762BE">
                    <w:pPr>
                      <w:pStyle w:val="BLTemplate"/>
                      <w:jc w:val="center"/>
                      <w:rPr>
                        <w:b/>
                        <w:bCs/>
                      </w:rPr>
                    </w:pPr>
                  </w:p>
                </w:tc>
                <w:customXml w:uri="regular-agenda-item" w:element="HEADER">
                  <w:tc>
                    <w:tcPr>
                      <w:tcW w:w="8543" w:type="dxa"/>
                      <w:gridSpan w:val="3"/>
                    </w:tcPr>
                    <w:p w:rsidR="00C762BE" w:rsidRDefault="00A85FBD" w:rsidP="00C762BE">
                      <w:pPr>
                        <w:pStyle w:val="JustifiedCOB"/>
                      </w:pPr>
                      <w:r>
                        <w:t>N/A</w:t>
                      </w:r>
                    </w:p>
                  </w:tc>
                </w:customXml>
              </w:tr>
            </w:customXml>
            <w:customXml w:uri="regular-agenda-item" w:element="DETAILS_ROW">
              <w:tr w:rsidR="00C762BE" w:rsidTr="0000792A">
                <w:trPr>
                  <w:gridAfter w:val="2"/>
                  <w:wAfter w:w="14" w:type="dxa"/>
                </w:trPr>
                <w:tc>
                  <w:tcPr>
                    <w:tcW w:w="817" w:type="dxa"/>
                    <w:gridSpan w:val="2"/>
                  </w:tcPr>
                  <w:p w:rsidR="00C762BE" w:rsidRDefault="00C762BE" w:rsidP="00837363">
                    <w:pPr>
                      <w:pStyle w:val="BLTemplate"/>
                      <w:keepNext/>
                      <w:jc w:val="center"/>
                      <w:rPr>
                        <w:b/>
                        <w:bCs/>
                      </w:rPr>
                    </w:pPr>
                  </w:p>
                </w:tc>
                <w:customXml w:uri="regular-agenda-item" w:element="HEADER">
                  <w:tc>
                    <w:tcPr>
                      <w:tcW w:w="8543" w:type="dxa"/>
                      <w:gridSpan w:val="3"/>
                    </w:tcPr>
                    <w:p w:rsidR="00C762BE" w:rsidRDefault="00C762BE" w:rsidP="00837363">
                      <w:pPr>
                        <w:pStyle w:val="BLTemplate"/>
                        <w:keepNext/>
                      </w:pPr>
                      <w:r>
                        <w:rPr>
                          <w:b/>
                        </w:rPr>
                        <w:t>RECOMMENDATION:</w:t>
                      </w:r>
                    </w:p>
                  </w:tc>
                </w:customXml>
              </w:tr>
            </w:customXml>
            <w:customXml w:uri="regular-agenda-item" w:element="DETAILS_ROW">
              <w:tr w:rsidR="00C762BE" w:rsidTr="0000792A">
                <w:trPr>
                  <w:gridAfter w:val="2"/>
                  <w:wAfter w:w="14" w:type="dxa"/>
                </w:trPr>
                <w:tc>
                  <w:tcPr>
                    <w:tcW w:w="817" w:type="dxa"/>
                    <w:gridSpan w:val="2"/>
                  </w:tcPr>
                  <w:p w:rsidR="00C762BE" w:rsidRDefault="00C762BE" w:rsidP="00837363">
                    <w:pPr>
                      <w:pStyle w:val="BLTemplate"/>
                      <w:keepNext/>
                      <w:jc w:val="center"/>
                      <w:rPr>
                        <w:b/>
                        <w:bCs/>
                      </w:rPr>
                    </w:pPr>
                  </w:p>
                </w:tc>
                <w:customXml w:uri="board-meeting" w:element="RECOMMENDATIONS">
                  <w:permStart w:id="5" w:edGrp="everyone" w:displacedByCustomXml="prev"/>
                  <w:tc>
                    <w:tcPr>
                      <w:tcW w:w="8543" w:type="dxa"/>
                      <w:gridSpan w:val="3"/>
                    </w:tcPr>
                    <w:p w:rsidR="00112C0B" w:rsidRPr="000D7D8B" w:rsidRDefault="00112C0B" w:rsidP="00837363">
                      <w:pPr>
                        <w:pStyle w:val="BLTemplate"/>
                        <w:keepNext/>
                      </w:pPr>
                      <w:r w:rsidRPr="009B24DF">
                        <w:rPr>
                          <w:rStyle w:val="BoldCOB"/>
                        </w:rPr>
                        <w:t>CHIEF ADMINISTRATIVE OFFICER</w:t>
                      </w:r>
                    </w:p>
                    <w:p w:rsidR="008742FA" w:rsidRDefault="00112C0B" w:rsidP="006C64CA">
                      <w:pPr>
                        <w:pStyle w:val="AutoNumbers"/>
                        <w:keepNext/>
                        <w:numPr>
                          <w:ilvl w:val="0"/>
                          <w:numId w:val="8"/>
                        </w:numPr>
                        <w:spacing w:after="120"/>
                      </w:pPr>
                      <w:r>
                        <w:t>Authorize the acceptance of new Supplemental Nutrition Assistance Program Education/</w:t>
                      </w:r>
                      <w:r w:rsidRPr="00EE22FC">
                        <w:rPr>
                          <w:i/>
                        </w:rPr>
                        <w:t>Network for a Healthy California</w:t>
                      </w:r>
                      <w:r>
                        <w:t xml:space="preserve"> (SNAP-Ed) grant funds from the State of California Department of Public Health in an amount not to exceed $12,847,372 for the period of October 1, 2012 through September 30, 2016.  Additionally, authorize the Director, Health and Human Services Agency, to execute, upon receipt, the SNAP-Ed grant agreement and related documents with the State of California Department of Public Health, and any amendments and extensions that do not materially alter the program.</w:t>
                      </w:r>
                    </w:p>
                    <w:p w:rsidR="00112C0B" w:rsidRDefault="00112C0B" w:rsidP="006C64CA">
                      <w:pPr>
                        <w:pStyle w:val="AutoNumbers"/>
                        <w:keepNext/>
                        <w:numPr>
                          <w:ilvl w:val="0"/>
                          <w:numId w:val="8"/>
                        </w:numPr>
                        <w:spacing w:after="120"/>
                      </w:pPr>
                      <w:r>
                        <w:t xml:space="preserve">Establish appropriations of $1,142,084 in the Health and Human Services Agency for salaries and benefits ($654,986) and services and supplies ($487,098) for SNAP-Ed grant activities based on unanticipated SNAP-Ed grant revenue from the California Department of Public Health. </w:t>
                      </w:r>
                      <w:r w:rsidRPr="00E666A2">
                        <w:rPr>
                          <w:b/>
                        </w:rPr>
                        <w:t>(4 VOTES)</w:t>
                      </w:r>
                    </w:p>
                    <w:p w:rsidR="00112C0B" w:rsidRDefault="00112C0B" w:rsidP="006C64CA">
                      <w:pPr>
                        <w:pStyle w:val="AutoNumbers"/>
                        <w:keepNext/>
                        <w:numPr>
                          <w:ilvl w:val="0"/>
                          <w:numId w:val="8"/>
                        </w:numPr>
                        <w:spacing w:after="120"/>
                      </w:pPr>
                      <w:r>
                        <w:t xml:space="preserve">Authorize the addition of 4.00 staff years (4 positions) to the Health and Human Services Agency budget to support SNAP-Ed grant activities and direct the Department of Human Resources to classify the positions at the appropriate levels. </w:t>
                      </w:r>
                    </w:p>
                    <w:p w:rsidR="00112C0B" w:rsidRPr="00AC16E7" w:rsidRDefault="00112C0B" w:rsidP="00B73E7E">
                      <w:pPr>
                        <w:pStyle w:val="HangingIndent"/>
                        <w:keepNext/>
                        <w:numPr>
                          <w:ilvl w:val="0"/>
                          <w:numId w:val="8"/>
                        </w:numPr>
                        <w:tabs>
                          <w:tab w:val="clear" w:pos="5760"/>
                          <w:tab w:val="clear" w:pos="6480"/>
                          <w:tab w:val="clear" w:pos="7200"/>
                          <w:tab w:val="clear" w:pos="7920"/>
                          <w:tab w:val="clear" w:pos="8640"/>
                          <w:tab w:val="left" w:pos="423"/>
                          <w:tab w:val="left" w:pos="7713"/>
                        </w:tabs>
                      </w:pPr>
                      <w:r>
                        <w:t>In accordance with Board Policy A-87, Competitive Procurement, authorize the Director, Department of Purchasing and Contracting, to negotiate a contract with the Regents of the University of California, University of California, San Diego, to conduct SNAP-Ed services, and, subject to successful negotiations and determination of a fair and reasonable price, award a one-year contract with three option years and up to an additional six months if necessary, and to amend the contract as needed to reflect changes to services and funding, subject to the approval of the Director, Health and Human Services Agency.  Waive the advertising requirement of A-87.</w:t>
                      </w:r>
                      <w:permEnd w:id="5"/>
                    </w:p>
                    <w:p w:rsidR="00C762BE" w:rsidRPr="00C762BE" w:rsidRDefault="00C762BE" w:rsidP="00837363">
                      <w:pPr>
                        <w:pStyle w:val="BodyTextIndent2"/>
                        <w:keepNext/>
                        <w:tabs>
                          <w:tab w:val="left" w:pos="0"/>
                        </w:tabs>
                        <w:ind w:left="0" w:firstLine="0"/>
                        <w:rPr>
                          <w:vanish/>
                          <w:sz w:val="24"/>
                          <w:szCs w:val="24"/>
                        </w:rPr>
                      </w:pPr>
                    </w:p>
                  </w:tc>
                </w:customXml>
              </w:tr>
            </w:customXml>
            <w:tr w:rsidR="00AC16E7" w:rsidRPr="00C53EE9" w:rsidTr="0000792A">
              <w:tblPrEx>
                <w:tblCellMar>
                  <w:left w:w="108" w:type="dxa"/>
                  <w:right w:w="108" w:type="dxa"/>
                </w:tblCellMar>
              </w:tblPrEx>
              <w:trPr>
                <w:gridBefore w:val="1"/>
                <w:gridAfter w:val="1"/>
                <w:wBefore w:w="7" w:type="dxa"/>
                <w:wAfter w:w="7" w:type="dxa"/>
              </w:trPr>
              <w:tc>
                <w:tcPr>
                  <w:tcW w:w="810" w:type="dxa"/>
                </w:tcPr>
                <w:p w:rsidR="00AC16E7" w:rsidRPr="00C53EE9" w:rsidRDefault="00AC16E7" w:rsidP="00B06022">
                  <w:pPr>
                    <w:rPr>
                      <w:b/>
                    </w:rPr>
                  </w:pPr>
                </w:p>
              </w:tc>
              <w:tc>
                <w:tcPr>
                  <w:tcW w:w="8550" w:type="dxa"/>
                  <w:gridSpan w:val="4"/>
                  <w:vAlign w:val="bottom"/>
                </w:tcPr>
                <w:p w:rsidR="00AC16E7" w:rsidRPr="00C53EE9" w:rsidRDefault="00AC16E7" w:rsidP="00B06022">
                  <w:pPr>
                    <w:rPr>
                      <w:b/>
                    </w:rPr>
                  </w:pPr>
                  <w:r w:rsidRPr="00C53EE9">
                    <w:rPr>
                      <w:b/>
                    </w:rPr>
                    <w:t>ACTION:</w:t>
                  </w:r>
                </w:p>
              </w:tc>
            </w:tr>
            <w:tr w:rsidR="00AC16E7" w:rsidRPr="00C53EE9" w:rsidTr="0000792A">
              <w:tblPrEx>
                <w:tblCellMar>
                  <w:left w:w="108" w:type="dxa"/>
                  <w:right w:w="108" w:type="dxa"/>
                </w:tblCellMar>
              </w:tblPrEx>
              <w:trPr>
                <w:gridBefore w:val="1"/>
                <w:gridAfter w:val="1"/>
                <w:wBefore w:w="7" w:type="dxa"/>
                <w:wAfter w:w="7" w:type="dxa"/>
              </w:trPr>
              <w:tc>
                <w:tcPr>
                  <w:tcW w:w="810" w:type="dxa"/>
                </w:tcPr>
                <w:p w:rsidR="00AC16E7" w:rsidRPr="00C53EE9" w:rsidRDefault="00AC16E7" w:rsidP="00B06022">
                  <w:pPr>
                    <w:pStyle w:val="BodyText"/>
                    <w:ind w:left="72"/>
                    <w:rPr>
                      <w:b/>
                    </w:rPr>
                  </w:pPr>
                </w:p>
              </w:tc>
              <w:tc>
                <w:tcPr>
                  <w:tcW w:w="8550" w:type="dxa"/>
                  <w:gridSpan w:val="4"/>
                </w:tcPr>
                <w:p w:rsidR="00AC16E7" w:rsidRPr="00C53EE9" w:rsidRDefault="00E36C83" w:rsidP="00B06022">
                  <w:pPr>
                    <w:pStyle w:val="HangingIndent"/>
                    <w:keepNext/>
                    <w:tabs>
                      <w:tab w:val="clear" w:pos="5760"/>
                      <w:tab w:val="clear" w:pos="6480"/>
                      <w:tab w:val="clear" w:pos="7200"/>
                      <w:tab w:val="clear" w:pos="7920"/>
                      <w:tab w:val="clear" w:pos="8640"/>
                    </w:tabs>
                    <w:spacing w:after="240"/>
                    <w:ind w:left="0" w:firstLine="0"/>
                  </w:pPr>
                  <w:r>
                    <w:t xml:space="preserve">ON MOTION of Supervisor Horn, seconded by Supervisor Slater-Price, </w:t>
                  </w:r>
                  <w:r w:rsidR="00AC16E7" w:rsidRPr="00C53EE9">
                    <w:t>the Board took action as recommended, on Consent.</w:t>
                  </w:r>
                </w:p>
                <w:p w:rsidR="00AC16E7" w:rsidRPr="00C53EE9" w:rsidRDefault="00AC16E7" w:rsidP="00B06022">
                  <w:pPr>
                    <w:pStyle w:val="HangingIndent"/>
                    <w:tabs>
                      <w:tab w:val="clear" w:pos="5760"/>
                      <w:tab w:val="clear" w:pos="6480"/>
                      <w:tab w:val="clear" w:pos="7200"/>
                      <w:tab w:val="clear" w:pos="7920"/>
                      <w:tab w:val="clear" w:pos="8640"/>
                    </w:tabs>
                    <w:ind w:left="0" w:firstLine="0"/>
                  </w:pPr>
                  <w:r w:rsidRPr="00C53EE9">
                    <w:t>AYES:  Cox, Jacob, Slater-Price, Roberts, Horn</w:t>
                  </w:r>
                </w:p>
                <w:p w:rsidR="00AC16E7" w:rsidRPr="00C53EE9" w:rsidRDefault="00AC16E7" w:rsidP="00B06022">
                  <w:pPr>
                    <w:pStyle w:val="HangingIndent"/>
                    <w:tabs>
                      <w:tab w:val="clear" w:pos="5760"/>
                      <w:tab w:val="clear" w:pos="6480"/>
                      <w:tab w:val="clear" w:pos="7200"/>
                      <w:tab w:val="clear" w:pos="7920"/>
                      <w:tab w:val="clear" w:pos="8640"/>
                    </w:tabs>
                    <w:ind w:left="0" w:firstLine="0"/>
                  </w:pPr>
                </w:p>
                <w:p w:rsidR="00AC16E7" w:rsidRPr="00C53EE9" w:rsidRDefault="00AC16E7" w:rsidP="00B0602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C762BE" w:rsidTr="0000792A">
                <w:trPr>
                  <w:gridAfter w:val="2"/>
                  <w:wAfter w:w="14" w:type="dxa"/>
                  <w:cantSplit/>
                </w:trPr>
                <w:customXml w:uri="regular-agenda-item" w:element="AGENDA_INDEX">
                  <w:tc>
                    <w:tcPr>
                      <w:tcW w:w="817" w:type="dxa"/>
                      <w:gridSpan w:val="2"/>
                    </w:tcPr>
                    <w:p w:rsidR="00C762BE" w:rsidRDefault="00C762BE" w:rsidP="00C762BE">
                      <w:pPr>
                        <w:pStyle w:val="BLTemplate"/>
                        <w:keepNext/>
                        <w:jc w:val="center"/>
                        <w:rPr>
                          <w:b/>
                        </w:rPr>
                      </w:pPr>
                      <w:r>
                        <w:rPr>
                          <w:b/>
                        </w:rPr>
                        <w:t>10.</w:t>
                      </w:r>
                    </w:p>
                  </w:tc>
                </w:customXml>
                <w:customXml w:uri="regular-agenda-item" w:element="CATEGORY">
                  <w:tc>
                    <w:tcPr>
                      <w:tcW w:w="1493" w:type="dxa"/>
                    </w:tcPr>
                    <w:p w:rsidR="00C762BE" w:rsidRDefault="00C762BE" w:rsidP="00C762BE">
                      <w:pPr>
                        <w:pStyle w:val="JustifiedCOB"/>
                        <w:keepNext/>
                        <w:jc w:val="left"/>
                        <w:rPr>
                          <w:b/>
                        </w:rPr>
                      </w:pPr>
                      <w:r>
                        <w:rPr>
                          <w:b/>
                        </w:rPr>
                        <w:t>SUBJECT:</w:t>
                      </w:r>
                    </w:p>
                  </w:tc>
                </w:customXml>
                <w:customXml w:uri="regular-agenda-item" w:element="SUBJECT">
                  <w:tc>
                    <w:tcPr>
                      <w:tcW w:w="7050" w:type="dxa"/>
                      <w:gridSpan w:val="2"/>
                    </w:tcPr>
                    <w:p w:rsidR="00445E96" w:rsidRDefault="00BC50C0" w:rsidP="008742FA">
                      <w:pPr>
                        <w:pStyle w:val="JustifiedCOB"/>
                        <w:keepNext/>
                        <w:spacing w:after="0"/>
                        <w:rPr>
                          <w:b/>
                          <w:szCs w:val="24"/>
                        </w:rPr>
                      </w:pPr>
                      <w:r w:rsidRPr="00BC50C0">
                        <w:rPr>
                          <w:b/>
                          <w:szCs w:val="24"/>
                        </w:rPr>
                        <w:t>NOTICED PUBLIC HEARING</w:t>
                      </w:r>
                      <w:r w:rsidR="00445E96">
                        <w:rPr>
                          <w:b/>
                          <w:szCs w:val="24"/>
                        </w:rPr>
                        <w:t>:</w:t>
                      </w:r>
                    </w:p>
                    <w:p w:rsidR="00C762BE" w:rsidRPr="00BC50C0" w:rsidRDefault="00BC50C0" w:rsidP="008742FA">
                      <w:pPr>
                        <w:pStyle w:val="JustifiedCOB"/>
                        <w:keepNext/>
                        <w:rPr>
                          <w:b/>
                        </w:rPr>
                      </w:pPr>
                      <w:r w:rsidRPr="00BC50C0">
                        <w:rPr>
                          <w:b/>
                          <w:szCs w:val="24"/>
                        </w:rPr>
                        <w:t>CONFLICT OF INTEREST CODE FOR COUNTY SUCCESSOR AGENCY (DISTRICT</w:t>
                      </w:r>
                      <w:r>
                        <w:rPr>
                          <w:b/>
                          <w:szCs w:val="24"/>
                        </w:rPr>
                        <w:t>S</w:t>
                      </w:r>
                      <w:r w:rsidRPr="00BC50C0">
                        <w:rPr>
                          <w:b/>
                          <w:szCs w:val="24"/>
                        </w:rPr>
                        <w:t>: ALL)</w:t>
                      </w:r>
                      <w:customXml w:uri="board-meeting" w:element="DISTRICT"/>
                    </w:p>
                  </w:tc>
                </w:customXml>
              </w:tr>
            </w:customXml>
            <w:customXml w:uri="regular-agenda-item" w:element="DETAILS_ROW">
              <w:tr w:rsidR="00C762BE" w:rsidTr="0000792A">
                <w:trPr>
                  <w:gridAfter w:val="2"/>
                  <w:wAfter w:w="14" w:type="dxa"/>
                </w:trPr>
                <w:tc>
                  <w:tcPr>
                    <w:tcW w:w="817" w:type="dxa"/>
                    <w:gridSpan w:val="2"/>
                  </w:tcPr>
                  <w:p w:rsidR="00C762BE" w:rsidRDefault="00C762BE" w:rsidP="00C762BE">
                    <w:pPr>
                      <w:pStyle w:val="BLTemplate"/>
                      <w:jc w:val="center"/>
                      <w:rPr>
                        <w:b/>
                        <w:bCs/>
                      </w:rPr>
                    </w:pPr>
                  </w:p>
                </w:tc>
                <w:customXml w:uri="regular-agenda-item" w:element="HEADER">
                  <w:tc>
                    <w:tcPr>
                      <w:tcW w:w="8543" w:type="dxa"/>
                      <w:gridSpan w:val="3"/>
                    </w:tcPr>
                    <w:p w:rsidR="00C762BE" w:rsidRDefault="00C762BE" w:rsidP="00C762BE">
                      <w:pPr>
                        <w:pStyle w:val="BLTemplate"/>
                      </w:pPr>
                      <w:r>
                        <w:rPr>
                          <w:b/>
                        </w:rPr>
                        <w:t>OVERVIEW:</w:t>
                      </w:r>
                    </w:p>
                  </w:tc>
                </w:customXml>
              </w:tr>
            </w:customXml>
            <w:customXml w:uri="regular-agenda-item" w:element="DETAILS_ROW">
              <w:tr w:rsidR="00C762BE" w:rsidTr="0000792A">
                <w:trPr>
                  <w:gridAfter w:val="2"/>
                  <w:wAfter w:w="14" w:type="dxa"/>
                </w:trPr>
                <w:tc>
                  <w:tcPr>
                    <w:tcW w:w="817" w:type="dxa"/>
                    <w:gridSpan w:val="2"/>
                  </w:tcPr>
                  <w:p w:rsidR="00C762BE" w:rsidRDefault="00C762BE" w:rsidP="00C762BE">
                    <w:pPr>
                      <w:pStyle w:val="BLTemplate"/>
                      <w:jc w:val="center"/>
                      <w:rPr>
                        <w:b/>
                        <w:bCs/>
                      </w:rPr>
                    </w:pPr>
                  </w:p>
                </w:tc>
                <w:customXml w:uri="board-meeting" w:element="OVERVIEW">
                  <w:tc>
                    <w:tcPr>
                      <w:tcW w:w="8543" w:type="dxa"/>
                      <w:gridSpan w:val="3"/>
                    </w:tcPr>
                    <w:p w:rsidR="00F06EAB" w:rsidRDefault="00BC50C0" w:rsidP="00117F82">
                      <w:pPr>
                        <w:pStyle w:val="JustifiedCOB"/>
                        <w:rPr>
                          <w:szCs w:val="24"/>
                        </w:rPr>
                      </w:pPr>
                      <w:r w:rsidRPr="001804B0">
                        <w:rPr>
                          <w:szCs w:val="24"/>
                        </w:rPr>
                        <w:t>On January 24, 2012 (14), the County of San Diego was designated as Successor Agency to the Redevelopment Agency of the County of San Diego (former Redevelopment Agency)</w:t>
                      </w:r>
                      <w:r>
                        <w:rPr>
                          <w:szCs w:val="24"/>
                        </w:rPr>
                        <w:t>.</w:t>
                      </w:r>
                      <w:r w:rsidRPr="001804B0">
                        <w:t xml:space="preserve"> </w:t>
                      </w:r>
                      <w:r w:rsidRPr="001804B0">
                        <w:rPr>
                          <w:szCs w:val="24"/>
                        </w:rPr>
                        <w:t>On February 1, 2012, all assets, liabilities and obligations of the former Redevelopment Agency</w:t>
                      </w:r>
                      <w:r w:rsidRPr="001804B0" w:rsidDel="00242690">
                        <w:rPr>
                          <w:szCs w:val="24"/>
                        </w:rPr>
                        <w:t xml:space="preserve"> </w:t>
                      </w:r>
                      <w:r w:rsidRPr="001804B0">
                        <w:rPr>
                          <w:szCs w:val="24"/>
                        </w:rPr>
                        <w:t>(with the exception of non-cash former Redevelopment Agency</w:t>
                      </w:r>
                      <w:r w:rsidRPr="001804B0" w:rsidDel="00242690">
                        <w:rPr>
                          <w:szCs w:val="24"/>
                        </w:rPr>
                        <w:t xml:space="preserve"> </w:t>
                      </w:r>
                      <w:r w:rsidRPr="001804B0">
                        <w:rPr>
                          <w:szCs w:val="24"/>
                        </w:rPr>
                        <w:t xml:space="preserve">housing fund assets) were transferred to the County of San Diego Successor Agency.  </w:t>
                      </w:r>
                    </w:p>
                    <w:p w:rsidR="00BC50C0" w:rsidRDefault="00BC50C0" w:rsidP="00BC50C0">
                      <w:pPr>
                        <w:rPr>
                          <w:szCs w:val="24"/>
                        </w:rPr>
                      </w:pPr>
                      <w:r w:rsidRPr="002B3685">
                        <w:rPr>
                          <w:szCs w:val="24"/>
                        </w:rPr>
                        <w:t>The Board of Supervisors acts as the Code Reviewing Body for any local government agency, other than cities, with jurisdiction wholly within the County, per Government Code section 82011.  The recommended actions would adopt the Conflict of Interest Code for the County Successor Agency and approve the adopted Code submitted by the Successor Agency.</w:t>
                      </w:r>
                    </w:p>
                    <w:p w:rsidR="00C762BE" w:rsidRPr="007C30F9" w:rsidRDefault="00C762BE" w:rsidP="00BC50C0"/>
                  </w:tc>
                </w:customXml>
              </w:tr>
            </w:customXml>
            <w:customXml w:uri="regular-agenda-item" w:element="DETAILS_ROW">
              <w:tr w:rsidR="00C762BE" w:rsidTr="0000792A">
                <w:trPr>
                  <w:gridAfter w:val="2"/>
                  <w:wAfter w:w="14" w:type="dxa"/>
                </w:trPr>
                <w:tc>
                  <w:tcPr>
                    <w:tcW w:w="817" w:type="dxa"/>
                    <w:gridSpan w:val="2"/>
                  </w:tcPr>
                  <w:p w:rsidR="00C762BE" w:rsidRDefault="00C762BE" w:rsidP="00C762BE">
                    <w:pPr>
                      <w:pStyle w:val="BLTemplate"/>
                      <w:jc w:val="center"/>
                      <w:rPr>
                        <w:b/>
                        <w:bCs/>
                      </w:rPr>
                    </w:pPr>
                  </w:p>
                </w:tc>
                <w:customXml w:uri="regular-agenda-item" w:element="HEADER">
                  <w:tc>
                    <w:tcPr>
                      <w:tcW w:w="8543" w:type="dxa"/>
                      <w:gridSpan w:val="3"/>
                    </w:tcPr>
                    <w:p w:rsidR="00C762BE" w:rsidRDefault="00C762BE" w:rsidP="00C762BE">
                      <w:pPr>
                        <w:pStyle w:val="BLTemplate"/>
                      </w:pPr>
                      <w:r>
                        <w:rPr>
                          <w:b/>
                        </w:rPr>
                        <w:t>FISCAL IMPACT:</w:t>
                      </w:r>
                    </w:p>
                  </w:tc>
                </w:customXml>
              </w:tr>
            </w:customXml>
            <w:customXml w:uri="regular-agenda-item" w:element="DETAILS_ROW">
              <w:tr w:rsidR="00C762BE" w:rsidTr="0000792A">
                <w:trPr>
                  <w:gridAfter w:val="2"/>
                  <w:wAfter w:w="14" w:type="dxa"/>
                </w:trPr>
                <w:tc>
                  <w:tcPr>
                    <w:tcW w:w="817" w:type="dxa"/>
                    <w:gridSpan w:val="2"/>
                  </w:tcPr>
                  <w:p w:rsidR="00C762BE" w:rsidRDefault="00C762BE" w:rsidP="00C762BE">
                    <w:pPr>
                      <w:pStyle w:val="BLTemplate"/>
                      <w:jc w:val="center"/>
                      <w:rPr>
                        <w:b/>
                        <w:bCs/>
                      </w:rPr>
                    </w:pPr>
                  </w:p>
                </w:tc>
                <w:customXml w:uri="board-meeting" w:element="FISCAL_IMPCT">
                  <w:tc>
                    <w:tcPr>
                      <w:tcW w:w="8543" w:type="dxa"/>
                      <w:gridSpan w:val="3"/>
                    </w:tcPr>
                    <w:p w:rsidR="00BC50C0" w:rsidRDefault="00BC50C0" w:rsidP="00C762BE">
                      <w:pPr>
                        <w:rPr>
                          <w:iCs/>
                          <w:sz w:val="23"/>
                          <w:szCs w:val="23"/>
                        </w:rPr>
                      </w:pPr>
                      <w:r w:rsidRPr="00930699">
                        <w:rPr>
                          <w:iCs/>
                          <w:sz w:val="23"/>
                          <w:szCs w:val="23"/>
                        </w:rPr>
                        <w:t xml:space="preserve">There is no fiscal impact </w:t>
                      </w:r>
                      <w:r>
                        <w:rPr>
                          <w:iCs/>
                          <w:sz w:val="23"/>
                          <w:szCs w:val="23"/>
                        </w:rPr>
                        <w:t>as a result of this action.</w:t>
                      </w:r>
                    </w:p>
                    <w:p w:rsidR="00C762BE" w:rsidRPr="007C30F9" w:rsidRDefault="00C762BE" w:rsidP="00C762BE"/>
                  </w:tc>
                </w:customXml>
              </w:tr>
            </w:customXml>
            <w:customXml w:uri="regular-agenda-item" w:element="DETAILS_ROW">
              <w:tr w:rsidR="00C762BE" w:rsidTr="0000792A">
                <w:trPr>
                  <w:gridAfter w:val="2"/>
                  <w:wAfter w:w="14" w:type="dxa"/>
                </w:trPr>
                <w:tc>
                  <w:tcPr>
                    <w:tcW w:w="817" w:type="dxa"/>
                    <w:gridSpan w:val="2"/>
                  </w:tcPr>
                  <w:p w:rsidR="00C762BE" w:rsidRDefault="00C762BE" w:rsidP="00C762BE">
                    <w:pPr>
                      <w:pStyle w:val="BLTemplate"/>
                      <w:jc w:val="center"/>
                      <w:rPr>
                        <w:b/>
                        <w:bCs/>
                      </w:rPr>
                    </w:pPr>
                  </w:p>
                </w:tc>
                <w:customXml w:uri="regular-agenda-item" w:element="HEADER">
                  <w:tc>
                    <w:tcPr>
                      <w:tcW w:w="8543" w:type="dxa"/>
                      <w:gridSpan w:val="3"/>
                    </w:tcPr>
                    <w:p w:rsidR="00C762BE" w:rsidRDefault="00C762BE" w:rsidP="00C762BE">
                      <w:pPr>
                        <w:pStyle w:val="BLTemplate"/>
                      </w:pPr>
                      <w:r>
                        <w:rPr>
                          <w:b/>
                        </w:rPr>
                        <w:t>BUSINESS IMPACT STATEMENT:</w:t>
                      </w:r>
                    </w:p>
                  </w:tc>
                </w:customXml>
              </w:tr>
            </w:customXml>
            <w:customXml w:uri="regular-agenda-item" w:element="DETAILS_ROW">
              <w:tr w:rsidR="00C762BE" w:rsidTr="0000792A">
                <w:trPr>
                  <w:gridAfter w:val="2"/>
                  <w:wAfter w:w="14" w:type="dxa"/>
                </w:trPr>
                <w:tc>
                  <w:tcPr>
                    <w:tcW w:w="817" w:type="dxa"/>
                    <w:gridSpan w:val="2"/>
                  </w:tcPr>
                  <w:p w:rsidR="00C762BE" w:rsidRDefault="00C762BE" w:rsidP="00C762BE">
                    <w:pPr>
                      <w:pStyle w:val="BLTemplate"/>
                      <w:jc w:val="center"/>
                      <w:rPr>
                        <w:b/>
                        <w:bCs/>
                      </w:rPr>
                    </w:pPr>
                  </w:p>
                </w:tc>
                <w:customXml w:uri="regular-agenda-item" w:element="HEADER">
                  <w:tc>
                    <w:tcPr>
                      <w:tcW w:w="8543" w:type="dxa"/>
                      <w:gridSpan w:val="3"/>
                    </w:tcPr>
                    <w:p w:rsidR="00C762BE" w:rsidRDefault="00BC50C0" w:rsidP="00C762BE">
                      <w:pPr>
                        <w:pStyle w:val="JustifiedCOB"/>
                      </w:pPr>
                      <w:r>
                        <w:t>N/A</w:t>
                      </w:r>
                    </w:p>
                  </w:tc>
                </w:customXml>
              </w:tr>
            </w:customXml>
            <w:customXml w:uri="regular-agenda-item" w:element="DETAILS_ROW">
              <w:tr w:rsidR="00C762BE" w:rsidTr="0000792A">
                <w:trPr>
                  <w:gridAfter w:val="2"/>
                  <w:wAfter w:w="14" w:type="dxa"/>
                </w:trPr>
                <w:tc>
                  <w:tcPr>
                    <w:tcW w:w="817" w:type="dxa"/>
                    <w:gridSpan w:val="2"/>
                  </w:tcPr>
                  <w:p w:rsidR="00C762BE" w:rsidRDefault="00C762BE" w:rsidP="008742FA">
                    <w:pPr>
                      <w:pStyle w:val="BLTemplate"/>
                      <w:keepNext/>
                      <w:jc w:val="center"/>
                      <w:rPr>
                        <w:b/>
                        <w:bCs/>
                      </w:rPr>
                    </w:pPr>
                  </w:p>
                </w:tc>
                <w:customXml w:uri="regular-agenda-item" w:element="HEADER">
                  <w:tc>
                    <w:tcPr>
                      <w:tcW w:w="8543" w:type="dxa"/>
                      <w:gridSpan w:val="3"/>
                    </w:tcPr>
                    <w:p w:rsidR="00C762BE" w:rsidRDefault="00C762BE" w:rsidP="008742FA">
                      <w:pPr>
                        <w:pStyle w:val="BLTemplate"/>
                        <w:keepNext/>
                      </w:pPr>
                      <w:r>
                        <w:rPr>
                          <w:b/>
                        </w:rPr>
                        <w:t>RECOMMENDATION:</w:t>
                      </w:r>
                    </w:p>
                  </w:tc>
                </w:customXml>
              </w:tr>
            </w:customXml>
            <w:customXml w:uri="regular-agenda-item" w:element="DETAILS_ROW">
              <w:tr w:rsidR="00C762BE" w:rsidTr="0000792A">
                <w:trPr>
                  <w:gridAfter w:val="2"/>
                  <w:wAfter w:w="14" w:type="dxa"/>
                </w:trPr>
                <w:tc>
                  <w:tcPr>
                    <w:tcW w:w="817" w:type="dxa"/>
                    <w:gridSpan w:val="2"/>
                  </w:tcPr>
                  <w:p w:rsidR="00C762BE" w:rsidRDefault="00C762BE" w:rsidP="008742FA">
                    <w:pPr>
                      <w:pStyle w:val="BLTemplate"/>
                      <w:keepNext/>
                      <w:jc w:val="center"/>
                      <w:rPr>
                        <w:b/>
                        <w:bCs/>
                      </w:rPr>
                    </w:pPr>
                  </w:p>
                </w:tc>
                <w:customXml w:uri="board-meeting" w:element="RECOMMENDATIONS">
                  <w:tc>
                    <w:tcPr>
                      <w:tcW w:w="8543" w:type="dxa"/>
                      <w:gridSpan w:val="3"/>
                    </w:tcPr>
                    <w:p w:rsidR="00BC50C0" w:rsidRPr="002B3685" w:rsidRDefault="00BC50C0" w:rsidP="008742FA">
                      <w:pPr>
                        <w:pStyle w:val="BLTemplate"/>
                        <w:keepNext/>
                      </w:pPr>
                      <w:r w:rsidRPr="002B3685">
                        <w:rPr>
                          <w:rStyle w:val="BoldCOB"/>
                        </w:rPr>
                        <w:t>CHIEF ADMINISTRATIVE OFFICER</w:t>
                      </w:r>
                    </w:p>
                    <w:p w:rsidR="00445E96" w:rsidRDefault="00BC50C0" w:rsidP="008742FA">
                      <w:pPr>
                        <w:keepNext/>
                        <w:rPr>
                          <w:szCs w:val="24"/>
                        </w:rPr>
                      </w:pPr>
                      <w:r w:rsidRPr="002B3685">
                        <w:rPr>
                          <w:szCs w:val="24"/>
                        </w:rPr>
                        <w:t>Acting as the Board of Supervisors, approve the adopted Conflict of Interest Code submitted by the Successor Agency.</w:t>
                      </w:r>
                    </w:p>
                    <w:p w:rsidR="00445E96" w:rsidRDefault="00445E96" w:rsidP="008742FA">
                      <w:pPr>
                        <w:keepNext/>
                        <w:rPr>
                          <w:szCs w:val="24"/>
                        </w:rPr>
                      </w:pPr>
                    </w:p>
                    <w:p w:rsidR="00BC50C0" w:rsidRPr="002B3685" w:rsidRDefault="00445E96" w:rsidP="008742FA">
                      <w:pPr>
                        <w:keepNext/>
                        <w:rPr>
                          <w:szCs w:val="24"/>
                        </w:rPr>
                      </w:pPr>
                      <w:r>
                        <w:rPr>
                          <w:szCs w:val="24"/>
                        </w:rPr>
                        <w:t>(Relates to Successor Agency Agenda No. 1)</w:t>
                      </w:r>
                      <w:r w:rsidR="005C1588" w:rsidRPr="002B3685">
                        <w:rPr>
                          <w:vanish/>
                          <w:szCs w:val="24"/>
                        </w:rPr>
                        <w:fldChar w:fldCharType="begin"/>
                      </w:r>
                      <w:r w:rsidR="00BC50C0" w:rsidRPr="002B3685">
                        <w:rPr>
                          <w:vanish/>
                          <w:szCs w:val="24"/>
                        </w:rPr>
                        <w:instrText xml:space="preserve"> LISTNUM  \l 1 \s 0 </w:instrText>
                      </w:r>
                      <w:r w:rsidR="005C1588" w:rsidRPr="002B3685">
                        <w:rPr>
                          <w:vanish/>
                          <w:szCs w:val="24"/>
                        </w:rPr>
                        <w:fldChar w:fldCharType="end"/>
                      </w:r>
                    </w:p>
                    <w:p w:rsidR="00C762BE" w:rsidRPr="00C762BE" w:rsidRDefault="00C762BE" w:rsidP="008742FA">
                      <w:pPr>
                        <w:pStyle w:val="BodyTextIndent2"/>
                        <w:keepNext/>
                        <w:tabs>
                          <w:tab w:val="left" w:pos="0"/>
                        </w:tabs>
                        <w:ind w:left="0" w:firstLine="0"/>
                        <w:rPr>
                          <w:sz w:val="24"/>
                          <w:szCs w:val="24"/>
                        </w:rPr>
                      </w:pPr>
                    </w:p>
                  </w:tc>
                </w:customXml>
              </w:tr>
            </w:customXml>
            <w:tr w:rsidR="00117F82" w:rsidRPr="00AD7ED6" w:rsidTr="0000792A">
              <w:tblPrEx>
                <w:tblCellMar>
                  <w:left w:w="108" w:type="dxa"/>
                  <w:right w:w="108" w:type="dxa"/>
                </w:tblCellMar>
              </w:tblPrEx>
              <w:trPr>
                <w:gridBefore w:val="1"/>
                <w:gridAfter w:val="1"/>
                <w:wBefore w:w="7" w:type="dxa"/>
                <w:wAfter w:w="7" w:type="dxa"/>
              </w:trPr>
              <w:tc>
                <w:tcPr>
                  <w:tcW w:w="810" w:type="dxa"/>
                </w:tcPr>
                <w:p w:rsidR="00117F82" w:rsidRPr="00AD7ED6" w:rsidRDefault="00117F82" w:rsidP="00B06022">
                  <w:pPr>
                    <w:rPr>
                      <w:b/>
                    </w:rPr>
                  </w:pPr>
                </w:p>
              </w:tc>
              <w:tc>
                <w:tcPr>
                  <w:tcW w:w="8550" w:type="dxa"/>
                  <w:gridSpan w:val="4"/>
                  <w:vAlign w:val="bottom"/>
                </w:tcPr>
                <w:p w:rsidR="00117F82" w:rsidRPr="00AD7ED6" w:rsidRDefault="00117F82" w:rsidP="00B06022">
                  <w:pPr>
                    <w:rPr>
                      <w:b/>
                    </w:rPr>
                  </w:pPr>
                  <w:r w:rsidRPr="00AD7ED6">
                    <w:rPr>
                      <w:b/>
                    </w:rPr>
                    <w:t>ACTION:</w:t>
                  </w:r>
                </w:p>
              </w:tc>
            </w:tr>
            <w:tr w:rsidR="00117F82" w:rsidRPr="00AD7ED6" w:rsidTr="0000792A">
              <w:tblPrEx>
                <w:tblCellMar>
                  <w:left w:w="108" w:type="dxa"/>
                  <w:right w:w="108" w:type="dxa"/>
                </w:tblCellMar>
              </w:tblPrEx>
              <w:trPr>
                <w:gridBefore w:val="1"/>
                <w:gridAfter w:val="1"/>
                <w:wBefore w:w="7" w:type="dxa"/>
                <w:wAfter w:w="7" w:type="dxa"/>
              </w:trPr>
              <w:tc>
                <w:tcPr>
                  <w:tcW w:w="810" w:type="dxa"/>
                </w:tcPr>
                <w:p w:rsidR="00117F82" w:rsidRPr="00AD7ED6" w:rsidRDefault="00117F82" w:rsidP="00B06022">
                  <w:pPr>
                    <w:pStyle w:val="BodyText"/>
                    <w:ind w:left="72"/>
                    <w:rPr>
                      <w:b/>
                    </w:rPr>
                  </w:pPr>
                </w:p>
              </w:tc>
              <w:tc>
                <w:tcPr>
                  <w:tcW w:w="8550" w:type="dxa"/>
                  <w:gridSpan w:val="4"/>
                </w:tcPr>
                <w:p w:rsidR="00117F82" w:rsidRPr="00AD7ED6" w:rsidRDefault="00E36C83" w:rsidP="00B06022">
                  <w:pPr>
                    <w:pStyle w:val="HangingIndent"/>
                    <w:tabs>
                      <w:tab w:val="clear" w:pos="5760"/>
                      <w:tab w:val="clear" w:pos="6480"/>
                      <w:tab w:val="clear" w:pos="7200"/>
                      <w:tab w:val="clear" w:pos="7920"/>
                      <w:tab w:val="clear" w:pos="8640"/>
                    </w:tabs>
                    <w:spacing w:after="240"/>
                    <w:ind w:left="0" w:firstLine="0"/>
                  </w:pPr>
                  <w:r>
                    <w:t xml:space="preserve">ON MOTION of Supervisor Horn, seconded by Supervisor Slater-Price, </w:t>
                  </w:r>
                  <w:r w:rsidR="00117F82" w:rsidRPr="00AD7ED6">
                    <w:t xml:space="preserve">the Board </w:t>
                  </w:r>
                  <w:r w:rsidR="00117F82">
                    <w:t xml:space="preserve">of Supervisors closed the Hearing and </w:t>
                  </w:r>
                  <w:r w:rsidR="00117F82" w:rsidRPr="00AD7ED6">
                    <w:t>took action as recommended, on Consent.</w:t>
                  </w:r>
                </w:p>
                <w:p w:rsidR="00117F82" w:rsidRDefault="00117F82" w:rsidP="00B06022">
                  <w:pPr>
                    <w:pStyle w:val="HangingIndent"/>
                    <w:tabs>
                      <w:tab w:val="clear" w:pos="5760"/>
                      <w:tab w:val="clear" w:pos="6480"/>
                      <w:tab w:val="clear" w:pos="7200"/>
                      <w:tab w:val="clear" w:pos="7920"/>
                      <w:tab w:val="clear" w:pos="8640"/>
                    </w:tabs>
                    <w:ind w:left="0" w:firstLine="0"/>
                  </w:pPr>
                  <w:r w:rsidRPr="00AD7ED6">
                    <w:t xml:space="preserve">AYES:  Cox, Jacob, Slater-Price, Roberts, Horn </w:t>
                  </w:r>
                </w:p>
                <w:p w:rsidR="00117F82" w:rsidRDefault="00117F82" w:rsidP="00B06022">
                  <w:pPr>
                    <w:pStyle w:val="HangingIndent"/>
                    <w:tabs>
                      <w:tab w:val="clear" w:pos="5760"/>
                      <w:tab w:val="clear" w:pos="6480"/>
                      <w:tab w:val="clear" w:pos="7200"/>
                      <w:tab w:val="clear" w:pos="7920"/>
                      <w:tab w:val="clear" w:pos="8640"/>
                    </w:tabs>
                    <w:ind w:left="0" w:firstLine="0"/>
                  </w:pPr>
                </w:p>
                <w:p w:rsidR="00117F82" w:rsidRPr="00AD7ED6" w:rsidRDefault="00117F82" w:rsidP="00B0602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72093" w:rsidTr="0000792A">
                <w:trPr>
                  <w:gridAfter w:val="2"/>
                  <w:wAfter w:w="14" w:type="dxa"/>
                  <w:cantSplit/>
                </w:trPr>
                <w:customXml w:uri="regular-agenda-item" w:element="AGENDA_INDEX">
                  <w:tc>
                    <w:tcPr>
                      <w:tcW w:w="817" w:type="dxa"/>
                      <w:gridSpan w:val="2"/>
                    </w:tcPr>
                    <w:p w:rsidR="00572093" w:rsidRDefault="00B91EF1" w:rsidP="00C762BE">
                      <w:pPr>
                        <w:pStyle w:val="BLTemplate"/>
                        <w:jc w:val="center"/>
                        <w:rPr>
                          <w:b/>
                        </w:rPr>
                      </w:pPr>
                      <w:r>
                        <w:rPr>
                          <w:b/>
                        </w:rPr>
                        <w:t>11</w:t>
                      </w:r>
                      <w:r w:rsidR="00572093">
                        <w:rPr>
                          <w:b/>
                        </w:rPr>
                        <w:t>.</w:t>
                      </w:r>
                    </w:p>
                  </w:tc>
                </w:customXml>
                <w:customXml w:uri="regular-agenda-item" w:element="CATEGORY">
                  <w:tc>
                    <w:tcPr>
                      <w:tcW w:w="1493" w:type="dxa"/>
                    </w:tcPr>
                    <w:p w:rsidR="00572093" w:rsidRDefault="00572093" w:rsidP="00C762BE">
                      <w:pPr>
                        <w:pStyle w:val="JustifiedCOB"/>
                        <w:jc w:val="left"/>
                        <w:rPr>
                          <w:b/>
                        </w:rPr>
                      </w:pPr>
                      <w:r>
                        <w:rPr>
                          <w:b/>
                        </w:rPr>
                        <w:t>SUBJECT:</w:t>
                      </w:r>
                    </w:p>
                  </w:tc>
                </w:customXml>
                <w:customXml w:uri="board-meeting" w:element="SUBJECT">
                  <w:tc>
                    <w:tcPr>
                      <w:tcW w:w="7050" w:type="dxa"/>
                      <w:gridSpan w:val="2"/>
                    </w:tcPr>
                    <w:p w:rsidR="008C0BD5" w:rsidRPr="008C0BD5" w:rsidRDefault="005C1588" w:rsidP="008C0BD5">
                      <w:pPr>
                        <w:rPr>
                          <w:b/>
                        </w:rPr>
                      </w:pPr>
                      <w:customXml w:uri="board-meeting" w:element="DISTRICT"/>
                      <w:r w:rsidR="008C0BD5" w:rsidRPr="008C0BD5">
                        <w:rPr>
                          <w:b/>
                        </w:rPr>
                        <w:t>DISTRICT ATTORNEY - FIRST AMENDMENT TO LEASE AGREEMENT FOR PUBLIC ASSISTANCE FRAUD UNIT OFFICE, 9444 BALBOA AVENUE, SUITE 200, SAN DIEGO (DISTRICT: 4)</w:t>
                      </w:r>
                    </w:p>
                    <w:p w:rsidR="00572093" w:rsidRPr="008C0BD5" w:rsidRDefault="00572093" w:rsidP="008C0BD5">
                      <w:pPr>
                        <w:rPr>
                          <w:b/>
                        </w:rPr>
                      </w:pPr>
                    </w:p>
                  </w:tc>
                </w:customXml>
              </w:tr>
            </w:customXml>
            <w:customXml w:uri="regular-agenda-item" w:element="DETAILS_ROW">
              <w:tr w:rsidR="00572093" w:rsidTr="0000792A">
                <w:trPr>
                  <w:gridAfter w:val="2"/>
                  <w:wAfter w:w="14" w:type="dxa"/>
                </w:trPr>
                <w:tc>
                  <w:tcPr>
                    <w:tcW w:w="817" w:type="dxa"/>
                    <w:gridSpan w:val="2"/>
                  </w:tcPr>
                  <w:p w:rsidR="00572093" w:rsidRDefault="00572093" w:rsidP="00C762BE">
                    <w:pPr>
                      <w:pStyle w:val="BLTemplate"/>
                      <w:jc w:val="center"/>
                      <w:rPr>
                        <w:b/>
                        <w:bCs/>
                      </w:rPr>
                    </w:pPr>
                  </w:p>
                </w:tc>
                <w:customXml w:uri="regular-agenda-item" w:element="HEADER">
                  <w:tc>
                    <w:tcPr>
                      <w:tcW w:w="8543" w:type="dxa"/>
                      <w:gridSpan w:val="3"/>
                    </w:tcPr>
                    <w:p w:rsidR="00572093" w:rsidRDefault="00572093" w:rsidP="00C762BE">
                      <w:pPr>
                        <w:pStyle w:val="BLTemplate"/>
                      </w:pPr>
                      <w:r>
                        <w:rPr>
                          <w:b/>
                        </w:rPr>
                        <w:t>OVERVIEW:</w:t>
                      </w:r>
                    </w:p>
                  </w:tc>
                </w:customXml>
              </w:tr>
            </w:customXml>
            <w:customXml w:uri="regular-agenda-item" w:element="DETAILS_ROW">
              <w:tr w:rsidR="00572093" w:rsidTr="0000792A">
                <w:trPr>
                  <w:gridAfter w:val="2"/>
                  <w:wAfter w:w="14" w:type="dxa"/>
                </w:trPr>
                <w:tc>
                  <w:tcPr>
                    <w:tcW w:w="817" w:type="dxa"/>
                    <w:gridSpan w:val="2"/>
                  </w:tcPr>
                  <w:p w:rsidR="00572093" w:rsidRDefault="00572093" w:rsidP="00C762BE">
                    <w:pPr>
                      <w:pStyle w:val="BLTemplate"/>
                      <w:jc w:val="center"/>
                      <w:rPr>
                        <w:b/>
                        <w:bCs/>
                      </w:rPr>
                    </w:pPr>
                  </w:p>
                </w:tc>
                <w:customXml w:uri="board-meeting" w:element="OVERVIEW">
                  <w:tc>
                    <w:tcPr>
                      <w:tcW w:w="8543" w:type="dxa"/>
                      <w:gridSpan w:val="3"/>
                    </w:tcPr>
                    <w:p w:rsidR="008C0BD5" w:rsidRDefault="008C0BD5" w:rsidP="008C0BD5">
                      <w:pPr>
                        <w:pStyle w:val="JustifiedCOB"/>
                      </w:pPr>
                      <w:r>
                        <w:t>On November 8, 2005 (3), the Board of Supervisors approved a seven-year lease, with two five-year extension options for 11,076 square feet of office space for the Public Assistance Fraud Unit of the County District Attorney’s office at 9444 Balboa Avenue, San Diego. The lease is set to terminate on April 30, 2013.  This lease includes three-percent annual rent adjustments which have increased the rent above the range of recent comparable transactions for space of this type in the Kearny Mesa market area.</w:t>
                      </w:r>
                    </w:p>
                    <w:p w:rsidR="00F06EAB" w:rsidRDefault="008C0BD5" w:rsidP="008C0BD5">
                      <w:r>
                        <w:t>The Board is requested to approve a First Amendment to Lease Agreement which would extend the term of the lease to 12 years, expiring April 30, 2018, and would include one five-year extension option.  The proposed amendment would also reduce the rent as of May 2013 to reflect current comparable market rents.</w:t>
                      </w:r>
                    </w:p>
                    <w:p w:rsidR="00572093" w:rsidRPr="007C30F9" w:rsidRDefault="00572093" w:rsidP="008C0BD5"/>
                  </w:tc>
                </w:customXml>
              </w:tr>
            </w:customXml>
            <w:customXml w:uri="regular-agenda-item" w:element="DETAILS_ROW">
              <w:tr w:rsidR="00572093" w:rsidTr="0000792A">
                <w:trPr>
                  <w:gridAfter w:val="2"/>
                  <w:wAfter w:w="14" w:type="dxa"/>
                </w:trPr>
                <w:tc>
                  <w:tcPr>
                    <w:tcW w:w="817" w:type="dxa"/>
                    <w:gridSpan w:val="2"/>
                  </w:tcPr>
                  <w:p w:rsidR="00572093" w:rsidRDefault="00572093" w:rsidP="00F06EAB">
                    <w:pPr>
                      <w:pStyle w:val="BLTemplate"/>
                      <w:keepNext/>
                      <w:jc w:val="center"/>
                      <w:rPr>
                        <w:b/>
                        <w:bCs/>
                      </w:rPr>
                    </w:pPr>
                  </w:p>
                </w:tc>
                <w:customXml w:uri="regular-agenda-item" w:element="HEADER">
                  <w:tc>
                    <w:tcPr>
                      <w:tcW w:w="8543" w:type="dxa"/>
                      <w:gridSpan w:val="3"/>
                    </w:tcPr>
                    <w:p w:rsidR="00572093" w:rsidRDefault="00572093" w:rsidP="00F06EAB">
                      <w:pPr>
                        <w:pStyle w:val="BLTemplate"/>
                        <w:keepNext/>
                      </w:pPr>
                      <w:r>
                        <w:rPr>
                          <w:b/>
                        </w:rPr>
                        <w:t>FISCAL IMPACT:</w:t>
                      </w:r>
                    </w:p>
                  </w:tc>
                </w:customXml>
              </w:tr>
            </w:customXml>
            <w:customXml w:uri="regular-agenda-item" w:element="DETAILS_ROW">
              <w:tr w:rsidR="00572093" w:rsidTr="0000792A">
                <w:trPr>
                  <w:gridAfter w:val="2"/>
                  <w:wAfter w:w="14" w:type="dxa"/>
                </w:trPr>
                <w:tc>
                  <w:tcPr>
                    <w:tcW w:w="817" w:type="dxa"/>
                    <w:gridSpan w:val="2"/>
                  </w:tcPr>
                  <w:p w:rsidR="00572093" w:rsidRDefault="00572093" w:rsidP="00F06EAB">
                    <w:pPr>
                      <w:pStyle w:val="BLTemplate"/>
                      <w:keepNext/>
                      <w:jc w:val="center"/>
                      <w:rPr>
                        <w:b/>
                        <w:bCs/>
                      </w:rPr>
                    </w:pPr>
                  </w:p>
                </w:tc>
                <w:customXml w:uri="board-meeting" w:element="FISCAL_IMPCT">
                  <w:tc>
                    <w:tcPr>
                      <w:tcW w:w="8543" w:type="dxa"/>
                      <w:gridSpan w:val="3"/>
                    </w:tcPr>
                    <w:p w:rsidR="008C0BD5" w:rsidRDefault="008C0BD5" w:rsidP="00F06EAB">
                      <w:pPr>
                        <w:keepNext/>
                      </w:pPr>
                      <w:r w:rsidRPr="00685068">
                        <w:t xml:space="preserve">Funds for this request are included in the Fiscal Year 2012-13 Operational Plan </w:t>
                      </w:r>
                      <w:r>
                        <w:t xml:space="preserve">for the </w:t>
                      </w:r>
                      <w:r w:rsidRPr="00685068">
                        <w:t>District Attorney</w:t>
                      </w:r>
                      <w:r>
                        <w:t>.</w:t>
                      </w:r>
                      <w:r w:rsidRPr="00685068">
                        <w:t xml:space="preserve">  If approved, this request will result in </w:t>
                      </w:r>
                      <w:r>
                        <w:t>current year</w:t>
                      </w:r>
                      <w:r w:rsidRPr="00685068">
                        <w:t xml:space="preserve"> </w:t>
                      </w:r>
                      <w:r>
                        <w:t>cost</w:t>
                      </w:r>
                      <w:r w:rsidRPr="00685068">
                        <w:t>s of $</w:t>
                      </w:r>
                      <w:r>
                        <w:t>362,924,</w:t>
                      </w:r>
                      <w:r w:rsidRPr="00685068">
                        <w:t xml:space="preserve"> and </w:t>
                      </w:r>
                      <w:r>
                        <w:t xml:space="preserve">an </w:t>
                      </w:r>
                      <w:r w:rsidRPr="00685068">
                        <w:t xml:space="preserve">estimated </w:t>
                      </w:r>
                      <w:r>
                        <w:t>annual</w:t>
                      </w:r>
                      <w:r w:rsidRPr="00685068">
                        <w:t xml:space="preserve"> cost of $</w:t>
                      </w:r>
                      <w:r>
                        <w:t>327,194</w:t>
                      </w:r>
                      <w:r w:rsidRPr="00685068">
                        <w:t xml:space="preserve"> for Fiscal Year 2013-14.  Under the negotiated lease amendment, the lease rate will decrease from $2.</w:t>
                      </w:r>
                      <w:r>
                        <w:t>79</w:t>
                      </w:r>
                      <w:r w:rsidRPr="00685068">
                        <w:t xml:space="preserve"> to $2.</w:t>
                      </w:r>
                      <w:r>
                        <w:t>45</w:t>
                      </w:r>
                      <w:r w:rsidRPr="00685068">
                        <w:t xml:space="preserve"> per square foot</w:t>
                      </w:r>
                      <w:r>
                        <w:t>, resulting in</w:t>
                      </w:r>
                      <w:r w:rsidRPr="00685068">
                        <w:t xml:space="preserve"> </w:t>
                      </w:r>
                      <w:r>
                        <w:t xml:space="preserve">cost </w:t>
                      </w:r>
                      <w:r w:rsidRPr="00685068">
                        <w:t xml:space="preserve">savings </w:t>
                      </w:r>
                      <w:r>
                        <w:t xml:space="preserve">of $7,456 </w:t>
                      </w:r>
                      <w:r w:rsidR="00C02587">
                        <w:t xml:space="preserve">for Fiscal Year 2012-13 </w:t>
                      </w:r>
                      <w:r w:rsidRPr="00685068">
                        <w:t xml:space="preserve">and </w:t>
                      </w:r>
                      <w:r>
                        <w:t>$43,186</w:t>
                      </w:r>
                      <w:r w:rsidRPr="00685068">
                        <w:t xml:space="preserve"> for Fiscal Year 2013-14.  </w:t>
                      </w:r>
                      <w:r w:rsidRPr="004171EC">
                        <w:t>The funding source</w:t>
                      </w:r>
                      <w:r>
                        <w:t xml:space="preserve"> is Charges in General Fund based on reimbursement from the Health and Human Services Agency for program costs.</w:t>
                      </w:r>
                      <w:r w:rsidRPr="004171EC">
                        <w:t xml:space="preserve"> </w:t>
                      </w:r>
                      <w:r>
                        <w:t>The</w:t>
                      </w:r>
                      <w:r w:rsidRPr="00685068">
                        <w:t>re will be no change in net General Fund cost and no additional staff years are required.</w:t>
                      </w:r>
                    </w:p>
                    <w:p w:rsidR="00572093" w:rsidRPr="007C30F9" w:rsidRDefault="00572093" w:rsidP="00F06EAB">
                      <w:pPr>
                        <w:keepNext/>
                      </w:pPr>
                    </w:p>
                  </w:tc>
                </w:customXml>
              </w:tr>
            </w:customXml>
            <w:customXml w:uri="regular-agenda-item" w:element="DETAILS_ROW">
              <w:tr w:rsidR="00572093" w:rsidTr="0000792A">
                <w:trPr>
                  <w:gridAfter w:val="2"/>
                  <w:wAfter w:w="14" w:type="dxa"/>
                </w:trPr>
                <w:tc>
                  <w:tcPr>
                    <w:tcW w:w="817" w:type="dxa"/>
                    <w:gridSpan w:val="2"/>
                  </w:tcPr>
                  <w:p w:rsidR="00572093" w:rsidRDefault="00572093" w:rsidP="00C762BE">
                    <w:pPr>
                      <w:pStyle w:val="BLTemplate"/>
                      <w:jc w:val="center"/>
                      <w:rPr>
                        <w:b/>
                        <w:bCs/>
                      </w:rPr>
                    </w:pPr>
                  </w:p>
                </w:tc>
                <w:customXml w:uri="regular-agenda-item" w:element="HEADER">
                  <w:tc>
                    <w:tcPr>
                      <w:tcW w:w="8543" w:type="dxa"/>
                      <w:gridSpan w:val="3"/>
                    </w:tcPr>
                    <w:p w:rsidR="00572093" w:rsidRDefault="00572093" w:rsidP="00C762BE">
                      <w:pPr>
                        <w:pStyle w:val="BLTemplate"/>
                      </w:pPr>
                      <w:r>
                        <w:rPr>
                          <w:b/>
                        </w:rPr>
                        <w:t>BUSINESS IMPACT STATEMENT:</w:t>
                      </w:r>
                    </w:p>
                  </w:tc>
                </w:customXml>
              </w:tr>
            </w:customXml>
            <w:customXml w:uri="regular-agenda-item" w:element="DETAILS_ROW">
              <w:tr w:rsidR="00572093" w:rsidTr="0000792A">
                <w:trPr>
                  <w:gridAfter w:val="2"/>
                  <w:wAfter w:w="14" w:type="dxa"/>
                </w:trPr>
                <w:tc>
                  <w:tcPr>
                    <w:tcW w:w="817" w:type="dxa"/>
                    <w:gridSpan w:val="2"/>
                  </w:tcPr>
                  <w:p w:rsidR="00572093" w:rsidRDefault="00572093" w:rsidP="00C762BE">
                    <w:pPr>
                      <w:pStyle w:val="BLTemplate"/>
                      <w:jc w:val="center"/>
                      <w:rPr>
                        <w:b/>
                        <w:bCs/>
                      </w:rPr>
                    </w:pPr>
                  </w:p>
                </w:tc>
                <w:customXml w:uri="regular-agenda-item" w:element="HEADER">
                  <w:tc>
                    <w:tcPr>
                      <w:tcW w:w="8543" w:type="dxa"/>
                      <w:gridSpan w:val="3"/>
                    </w:tcPr>
                    <w:p w:rsidR="00572093" w:rsidRDefault="00C02587" w:rsidP="00C762BE">
                      <w:pPr>
                        <w:pStyle w:val="JustifiedCOB"/>
                      </w:pPr>
                      <w:r>
                        <w:t>N/A</w:t>
                      </w:r>
                    </w:p>
                  </w:tc>
                </w:customXml>
              </w:tr>
            </w:customXml>
            <w:customXml w:uri="regular-agenda-item" w:element="DETAILS_ROW">
              <w:tr w:rsidR="00572093" w:rsidTr="0000792A">
                <w:trPr>
                  <w:gridAfter w:val="2"/>
                  <w:wAfter w:w="14" w:type="dxa"/>
                </w:trPr>
                <w:tc>
                  <w:tcPr>
                    <w:tcW w:w="817" w:type="dxa"/>
                    <w:gridSpan w:val="2"/>
                  </w:tcPr>
                  <w:p w:rsidR="00572093" w:rsidRDefault="00572093" w:rsidP="00572093">
                    <w:pPr>
                      <w:pStyle w:val="BLTemplate"/>
                      <w:jc w:val="center"/>
                      <w:rPr>
                        <w:b/>
                        <w:bCs/>
                      </w:rPr>
                    </w:pPr>
                  </w:p>
                </w:tc>
                <w:customXml w:uri="regular-agenda-item" w:element="HEADER">
                  <w:tc>
                    <w:tcPr>
                      <w:tcW w:w="8543" w:type="dxa"/>
                      <w:gridSpan w:val="3"/>
                    </w:tcPr>
                    <w:p w:rsidR="00572093" w:rsidRDefault="00572093" w:rsidP="00572093">
                      <w:pPr>
                        <w:pStyle w:val="BLTemplate"/>
                      </w:pPr>
                      <w:r>
                        <w:rPr>
                          <w:b/>
                        </w:rPr>
                        <w:t>RECOMMENDATION:</w:t>
                      </w:r>
                    </w:p>
                  </w:tc>
                </w:customXml>
              </w:tr>
            </w:customXml>
            <w:customXml w:uri="regular-agenda-item" w:element="DETAILS_ROW">
              <w:tr w:rsidR="00572093" w:rsidTr="0000792A">
                <w:trPr>
                  <w:gridAfter w:val="2"/>
                  <w:wAfter w:w="14" w:type="dxa"/>
                </w:trPr>
                <w:tc>
                  <w:tcPr>
                    <w:tcW w:w="817" w:type="dxa"/>
                    <w:gridSpan w:val="2"/>
                  </w:tcPr>
                  <w:p w:rsidR="00572093" w:rsidRDefault="00572093" w:rsidP="00572093">
                    <w:pPr>
                      <w:pStyle w:val="BLTemplate"/>
                      <w:jc w:val="center"/>
                      <w:rPr>
                        <w:b/>
                        <w:bCs/>
                      </w:rPr>
                    </w:pPr>
                  </w:p>
                </w:tc>
                <w:customXml w:uri="board-meeting" w:element="RECOMMENDATIONS">
                  <w:tc>
                    <w:tcPr>
                      <w:tcW w:w="8543" w:type="dxa"/>
                      <w:gridSpan w:val="3"/>
                    </w:tcPr>
                    <w:p w:rsidR="008C0BD5" w:rsidRPr="000D7D8B" w:rsidRDefault="008C0BD5" w:rsidP="008C0BD5">
                      <w:pPr>
                        <w:pStyle w:val="BLTemplate"/>
                      </w:pPr>
                      <w:r w:rsidRPr="009B24DF">
                        <w:rPr>
                          <w:rStyle w:val="BoldCOB"/>
                        </w:rPr>
                        <w:t>CHIEF ADMINISTRATIVE OFFICER</w:t>
                      </w:r>
                    </w:p>
                    <w:p w:rsidR="008C0BD5" w:rsidRPr="009F54A6" w:rsidRDefault="008C0BD5" w:rsidP="006C64CA">
                      <w:pPr>
                        <w:pStyle w:val="NumberListCOB"/>
                        <w:numPr>
                          <w:ilvl w:val="0"/>
                          <w:numId w:val="14"/>
                        </w:numPr>
                        <w:tabs>
                          <w:tab w:val="clear" w:pos="360"/>
                        </w:tabs>
                      </w:pPr>
                      <w:r w:rsidRPr="00685068">
                        <w:t>Find, in accordance with Section 15301 of the California Environmental Quality Act (CEQA) Guidelines, that approval of the lease amendment is categorically exempt from the provisions of the guidelines because it involves the continuation of an existing lease with no expansion of the existing use.</w:t>
                      </w:r>
                    </w:p>
                    <w:p w:rsidR="008C0BD5" w:rsidRPr="009F54A6" w:rsidRDefault="008C0BD5" w:rsidP="00B73E7E">
                      <w:pPr>
                        <w:pStyle w:val="NumberListCOB"/>
                        <w:tabs>
                          <w:tab w:val="clear" w:pos="360"/>
                        </w:tabs>
                      </w:pPr>
                      <w:r w:rsidRPr="00685068">
                        <w:t>Approve and authorize the Director of the Department of General Services to execute the First Amendment to Lease Agreement.</w:t>
                      </w:r>
                    </w:p>
                    <w:p w:rsidR="008C0BD5" w:rsidRPr="008C0BD5" w:rsidRDefault="008C0BD5" w:rsidP="006C64CA">
                      <w:pPr>
                        <w:pStyle w:val="NumberListCOB"/>
                        <w:rPr>
                          <w:vanish/>
                          <w:szCs w:val="24"/>
                        </w:rPr>
                      </w:pPr>
                      <w:r w:rsidRPr="00685068">
                        <w:t>Authorize the Director, Department of General Services, to exercise the option to extend the lease, prior to its expiration, and to amend the lease as needed to implement the extension term</w:t>
                      </w:r>
                      <w:r>
                        <w:t>, if appropriate</w:t>
                      </w:r>
                      <w:r w:rsidR="005C1588" w:rsidRPr="002B7D94">
                        <w:rPr>
                          <w:vanish/>
                          <w:szCs w:val="24"/>
                        </w:rPr>
                        <w:fldChar w:fldCharType="begin"/>
                      </w:r>
                      <w:r w:rsidRPr="002B7D94">
                        <w:rPr>
                          <w:vanish/>
                          <w:szCs w:val="24"/>
                        </w:rPr>
                        <w:instrText xml:space="preserve"> LISTNUM  \l 1 \s 0 </w:instrText>
                      </w:r>
                      <w:r w:rsidR="005C1588" w:rsidRPr="002B7D94">
                        <w:rPr>
                          <w:vanish/>
                          <w:szCs w:val="24"/>
                        </w:rPr>
                        <w:fldChar w:fldCharType="end"/>
                      </w:r>
                      <w:r>
                        <w:rPr>
                          <w:szCs w:val="24"/>
                        </w:rPr>
                        <w:t>.</w:t>
                      </w:r>
                    </w:p>
                    <w:p w:rsidR="00C02587" w:rsidRDefault="00C02587" w:rsidP="00C02587">
                      <w:pPr>
                        <w:pStyle w:val="NumberListCOB"/>
                        <w:numPr>
                          <w:ilvl w:val="0"/>
                          <w:numId w:val="0"/>
                        </w:numPr>
                        <w:tabs>
                          <w:tab w:val="clear" w:pos="360"/>
                        </w:tabs>
                        <w:spacing w:after="0"/>
                        <w:ind w:left="360" w:hanging="360"/>
                        <w:rPr>
                          <w:szCs w:val="24"/>
                        </w:rPr>
                      </w:pPr>
                    </w:p>
                    <w:p w:rsidR="00572093" w:rsidRPr="002B7D94" w:rsidRDefault="00572093" w:rsidP="00C02587">
                      <w:pPr>
                        <w:pStyle w:val="NumberListCOB"/>
                        <w:numPr>
                          <w:ilvl w:val="0"/>
                          <w:numId w:val="0"/>
                        </w:numPr>
                        <w:tabs>
                          <w:tab w:val="clear" w:pos="360"/>
                        </w:tabs>
                        <w:spacing w:after="0"/>
                        <w:ind w:left="360" w:hanging="360"/>
                        <w:rPr>
                          <w:vanish/>
                          <w:szCs w:val="24"/>
                        </w:rPr>
                      </w:pPr>
                    </w:p>
                  </w:tc>
                </w:customXml>
              </w:tr>
            </w:customXml>
            <w:tr w:rsidR="00AC16E7" w:rsidRPr="00C53EE9" w:rsidTr="0000792A">
              <w:tblPrEx>
                <w:tblCellMar>
                  <w:left w:w="108" w:type="dxa"/>
                  <w:right w:w="108" w:type="dxa"/>
                </w:tblCellMar>
              </w:tblPrEx>
              <w:trPr>
                <w:gridBefore w:val="1"/>
                <w:gridAfter w:val="1"/>
                <w:wBefore w:w="7" w:type="dxa"/>
                <w:wAfter w:w="7" w:type="dxa"/>
              </w:trPr>
              <w:tc>
                <w:tcPr>
                  <w:tcW w:w="810" w:type="dxa"/>
                </w:tcPr>
                <w:p w:rsidR="00AC16E7" w:rsidRPr="00C53EE9" w:rsidRDefault="00AC16E7" w:rsidP="00B06022">
                  <w:pPr>
                    <w:rPr>
                      <w:b/>
                    </w:rPr>
                  </w:pPr>
                </w:p>
              </w:tc>
              <w:tc>
                <w:tcPr>
                  <w:tcW w:w="8550" w:type="dxa"/>
                  <w:gridSpan w:val="4"/>
                  <w:vAlign w:val="bottom"/>
                </w:tcPr>
                <w:p w:rsidR="00AC16E7" w:rsidRPr="00C53EE9" w:rsidRDefault="00AC16E7" w:rsidP="00B06022">
                  <w:pPr>
                    <w:rPr>
                      <w:b/>
                    </w:rPr>
                  </w:pPr>
                  <w:r w:rsidRPr="00C53EE9">
                    <w:rPr>
                      <w:b/>
                    </w:rPr>
                    <w:t>ACTION:</w:t>
                  </w:r>
                </w:p>
              </w:tc>
            </w:tr>
            <w:tr w:rsidR="00AC16E7" w:rsidRPr="00C53EE9" w:rsidTr="0000792A">
              <w:tblPrEx>
                <w:tblCellMar>
                  <w:left w:w="108" w:type="dxa"/>
                  <w:right w:w="108" w:type="dxa"/>
                </w:tblCellMar>
              </w:tblPrEx>
              <w:trPr>
                <w:gridBefore w:val="1"/>
                <w:gridAfter w:val="1"/>
                <w:wBefore w:w="7" w:type="dxa"/>
                <w:wAfter w:w="7" w:type="dxa"/>
              </w:trPr>
              <w:tc>
                <w:tcPr>
                  <w:tcW w:w="810" w:type="dxa"/>
                </w:tcPr>
                <w:p w:rsidR="00AC16E7" w:rsidRPr="00C53EE9" w:rsidRDefault="00AC16E7" w:rsidP="00B06022">
                  <w:pPr>
                    <w:pStyle w:val="BodyText"/>
                    <w:ind w:left="72"/>
                    <w:rPr>
                      <w:b/>
                    </w:rPr>
                  </w:pPr>
                </w:p>
              </w:tc>
              <w:tc>
                <w:tcPr>
                  <w:tcW w:w="8550" w:type="dxa"/>
                  <w:gridSpan w:val="4"/>
                </w:tcPr>
                <w:p w:rsidR="00AC16E7" w:rsidRPr="00C53EE9" w:rsidRDefault="00E36C83" w:rsidP="00B06022">
                  <w:pPr>
                    <w:pStyle w:val="HangingIndent"/>
                    <w:keepNext/>
                    <w:tabs>
                      <w:tab w:val="clear" w:pos="5760"/>
                      <w:tab w:val="clear" w:pos="6480"/>
                      <w:tab w:val="clear" w:pos="7200"/>
                      <w:tab w:val="clear" w:pos="7920"/>
                      <w:tab w:val="clear" w:pos="8640"/>
                    </w:tabs>
                    <w:spacing w:after="240"/>
                    <w:ind w:left="0" w:firstLine="0"/>
                  </w:pPr>
                  <w:r>
                    <w:t xml:space="preserve">ON MOTION of Supervisor Horn, seconded by Supervisor Slater-Price, </w:t>
                  </w:r>
                  <w:r w:rsidR="00AC16E7" w:rsidRPr="00C53EE9">
                    <w:t>the Board took action as recommended, on Consent.</w:t>
                  </w:r>
                </w:p>
                <w:p w:rsidR="00AC16E7" w:rsidRPr="00C53EE9" w:rsidRDefault="00AC16E7" w:rsidP="00B06022">
                  <w:pPr>
                    <w:pStyle w:val="HangingIndent"/>
                    <w:tabs>
                      <w:tab w:val="clear" w:pos="5760"/>
                      <w:tab w:val="clear" w:pos="6480"/>
                      <w:tab w:val="clear" w:pos="7200"/>
                      <w:tab w:val="clear" w:pos="7920"/>
                      <w:tab w:val="clear" w:pos="8640"/>
                    </w:tabs>
                    <w:ind w:left="0" w:firstLine="0"/>
                  </w:pPr>
                  <w:r w:rsidRPr="00C53EE9">
                    <w:t>AYES:  Cox, Jacob, Slater-Price, Roberts, Horn</w:t>
                  </w:r>
                </w:p>
                <w:p w:rsidR="00AC16E7" w:rsidRPr="00C53EE9" w:rsidRDefault="00AC16E7" w:rsidP="00B06022">
                  <w:pPr>
                    <w:pStyle w:val="HangingIndent"/>
                    <w:tabs>
                      <w:tab w:val="clear" w:pos="5760"/>
                      <w:tab w:val="clear" w:pos="6480"/>
                      <w:tab w:val="clear" w:pos="7200"/>
                      <w:tab w:val="clear" w:pos="7920"/>
                      <w:tab w:val="clear" w:pos="8640"/>
                    </w:tabs>
                    <w:ind w:left="0" w:firstLine="0"/>
                  </w:pPr>
                </w:p>
                <w:p w:rsidR="00AC16E7" w:rsidRPr="00C53EE9" w:rsidRDefault="00AC16E7" w:rsidP="00B0602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8734F8" w:rsidTr="0000792A">
                <w:trPr>
                  <w:gridAfter w:val="2"/>
                  <w:wAfter w:w="14" w:type="dxa"/>
                  <w:cantSplit/>
                </w:trPr>
                <w:customXml w:uri="regular-agenda-item" w:element="AGENDA_INDEX">
                  <w:tc>
                    <w:tcPr>
                      <w:tcW w:w="817" w:type="dxa"/>
                      <w:gridSpan w:val="2"/>
                    </w:tcPr>
                    <w:p w:rsidR="008734F8" w:rsidRDefault="00B91EF1" w:rsidP="00C762BE">
                      <w:pPr>
                        <w:pStyle w:val="BLTemplate"/>
                        <w:jc w:val="center"/>
                        <w:rPr>
                          <w:b/>
                        </w:rPr>
                      </w:pPr>
                      <w:r>
                        <w:rPr>
                          <w:b/>
                        </w:rPr>
                        <w:t>12</w:t>
                      </w:r>
                      <w:r w:rsidR="008734F8">
                        <w:rPr>
                          <w:b/>
                        </w:rPr>
                        <w:t>.</w:t>
                      </w:r>
                    </w:p>
                  </w:tc>
                </w:customXml>
                <w:customXml w:uri="regular-agenda-item" w:element="CATEGORY">
                  <w:tc>
                    <w:tcPr>
                      <w:tcW w:w="1493" w:type="dxa"/>
                    </w:tcPr>
                    <w:p w:rsidR="008734F8" w:rsidRDefault="008734F8" w:rsidP="00C762BE">
                      <w:pPr>
                        <w:pStyle w:val="JustifiedCOB"/>
                        <w:jc w:val="left"/>
                        <w:rPr>
                          <w:b/>
                        </w:rPr>
                      </w:pPr>
                      <w:r>
                        <w:rPr>
                          <w:b/>
                        </w:rPr>
                        <w:t>SUBJECT:</w:t>
                      </w:r>
                    </w:p>
                  </w:tc>
                </w:customXml>
                <w:customXml w:uri="board-meeting" w:element="SUBJECT">
                  <w:tc>
                    <w:tcPr>
                      <w:tcW w:w="7050" w:type="dxa"/>
                      <w:gridSpan w:val="2"/>
                    </w:tcPr>
                    <w:p w:rsidR="00E60CAC" w:rsidRDefault="00E60CAC" w:rsidP="00244981">
                      <w:pPr>
                        <w:rPr>
                          <w:b/>
                        </w:rPr>
                      </w:pPr>
                      <w:r w:rsidRPr="00E60CAC">
                        <w:rPr>
                          <w:b/>
                        </w:rPr>
                        <w:t>DEPARTMENT OF GENERAL SERVICES - REQUEST FOR MANUFACTURER-SPECIFIC SOLE SOURCE PROCUREMENT OF ELECTRONIC SECURITY PARTS (DISTRICTS: ALL)</w:t>
                      </w:r>
                    </w:p>
                    <w:p w:rsidR="008734F8" w:rsidRPr="00E60CAC" w:rsidRDefault="008734F8" w:rsidP="00244981">
                      <w:pPr>
                        <w:rPr>
                          <w:b/>
                        </w:rPr>
                      </w:pPr>
                    </w:p>
                  </w:tc>
                </w:customXml>
              </w:tr>
            </w:customXml>
            <w:customXml w:uri="regular-agenda-item" w:element="DETAILS_ROW">
              <w:tr w:rsidR="008734F8" w:rsidTr="0000792A">
                <w:trPr>
                  <w:gridAfter w:val="2"/>
                  <w:wAfter w:w="14" w:type="dxa"/>
                </w:trPr>
                <w:tc>
                  <w:tcPr>
                    <w:tcW w:w="817" w:type="dxa"/>
                    <w:gridSpan w:val="2"/>
                  </w:tcPr>
                  <w:p w:rsidR="008734F8" w:rsidRDefault="008734F8" w:rsidP="00C762BE">
                    <w:pPr>
                      <w:pStyle w:val="BLTemplate"/>
                      <w:jc w:val="center"/>
                      <w:rPr>
                        <w:b/>
                        <w:bCs/>
                      </w:rPr>
                    </w:pPr>
                  </w:p>
                </w:tc>
                <w:customXml w:uri="regular-agenda-item" w:element="HEADER">
                  <w:tc>
                    <w:tcPr>
                      <w:tcW w:w="8543" w:type="dxa"/>
                      <w:gridSpan w:val="3"/>
                    </w:tcPr>
                    <w:p w:rsidR="008734F8" w:rsidRDefault="008734F8" w:rsidP="00C762BE">
                      <w:pPr>
                        <w:pStyle w:val="BLTemplate"/>
                      </w:pPr>
                      <w:r>
                        <w:rPr>
                          <w:b/>
                        </w:rPr>
                        <w:t>OVERVIEW:</w:t>
                      </w:r>
                    </w:p>
                  </w:tc>
                </w:customXml>
              </w:tr>
            </w:customXml>
            <w:customXml w:uri="regular-agenda-item" w:element="DETAILS_ROW">
              <w:tr w:rsidR="008734F8" w:rsidTr="0000792A">
                <w:trPr>
                  <w:gridAfter w:val="2"/>
                  <w:wAfter w:w="14" w:type="dxa"/>
                </w:trPr>
                <w:tc>
                  <w:tcPr>
                    <w:tcW w:w="817" w:type="dxa"/>
                    <w:gridSpan w:val="2"/>
                  </w:tcPr>
                  <w:p w:rsidR="008734F8" w:rsidRDefault="008734F8" w:rsidP="00C762BE">
                    <w:pPr>
                      <w:pStyle w:val="BLTemplate"/>
                      <w:jc w:val="center"/>
                      <w:rPr>
                        <w:b/>
                        <w:bCs/>
                      </w:rPr>
                    </w:pPr>
                  </w:p>
                </w:tc>
                <w:customXml w:uri="board-meeting" w:element="OVERVIEW">
                  <w:tc>
                    <w:tcPr>
                      <w:tcW w:w="8543" w:type="dxa"/>
                      <w:gridSpan w:val="3"/>
                    </w:tcPr>
                    <w:p w:rsidR="00E60CAC" w:rsidRDefault="00E60CAC" w:rsidP="00E60CAC">
                      <w:pPr>
                        <w:pStyle w:val="JustifiedCOB"/>
                      </w:pPr>
                      <w:r>
                        <w:t xml:space="preserve">The Department of General Services is responsible for planning, providing, managing and maintaining the real estate and facility assets of the County. This also includes management of security and life safety systems and service contracts. Safety and security are essential functions in providing </w:t>
                      </w:r>
                      <w:r w:rsidRPr="009E29D6">
                        <w:t>superior service delivery to our residents</w:t>
                      </w:r>
                      <w:r>
                        <w:t xml:space="preserve"> around the County. </w:t>
                      </w:r>
                    </w:p>
                    <w:p w:rsidR="00272C69" w:rsidRDefault="00272C69" w:rsidP="00E60CAC"/>
                    <w:p w:rsidR="00E60CAC" w:rsidRDefault="00E60CAC" w:rsidP="00E60CAC">
                      <w:r>
                        <w:t xml:space="preserve">This request is for the approval of a manufacturer-specific sole source procurement of brand name security, access, closed-circuit television, and fire system parts from manufacturers, dealers and distributors.  These parts meet requirements and specifications for existing County systems, and staff has been unable to identify any equally-performing, compatible parts from other manufacturers.  The brand name items will be included as specifications for a competitive bid to determine fair and reasonable pricing. This request is for the initial period of November 1, 2012 through October 31, 2013, plus four option-periods of one year each.  </w:t>
                      </w:r>
                    </w:p>
                    <w:p w:rsidR="008734F8" w:rsidRPr="008734F8" w:rsidRDefault="008734F8" w:rsidP="00E60CAC"/>
                  </w:tc>
                </w:customXml>
              </w:tr>
            </w:customXml>
            <w:customXml w:uri="regular-agenda-item" w:element="DETAILS_ROW">
              <w:tr w:rsidR="008734F8" w:rsidTr="0000792A">
                <w:trPr>
                  <w:gridAfter w:val="2"/>
                  <w:wAfter w:w="14" w:type="dxa"/>
                </w:trPr>
                <w:tc>
                  <w:tcPr>
                    <w:tcW w:w="817" w:type="dxa"/>
                    <w:gridSpan w:val="2"/>
                  </w:tcPr>
                  <w:p w:rsidR="008734F8" w:rsidRDefault="008734F8" w:rsidP="00760C8D">
                    <w:pPr>
                      <w:pStyle w:val="BLTemplate"/>
                      <w:keepNext/>
                      <w:jc w:val="center"/>
                      <w:rPr>
                        <w:b/>
                        <w:bCs/>
                      </w:rPr>
                    </w:pPr>
                  </w:p>
                </w:tc>
                <w:customXml w:uri="regular-agenda-item" w:element="HEADER">
                  <w:tc>
                    <w:tcPr>
                      <w:tcW w:w="8543" w:type="dxa"/>
                      <w:gridSpan w:val="3"/>
                    </w:tcPr>
                    <w:p w:rsidR="008734F8" w:rsidRDefault="008734F8" w:rsidP="00760C8D">
                      <w:pPr>
                        <w:pStyle w:val="BLTemplate"/>
                        <w:keepNext/>
                      </w:pPr>
                      <w:r>
                        <w:rPr>
                          <w:b/>
                        </w:rPr>
                        <w:t>FISCAL IMPACT:</w:t>
                      </w:r>
                    </w:p>
                  </w:tc>
                </w:customXml>
              </w:tr>
            </w:customXml>
            <w:customXml w:uri="regular-agenda-item" w:element="DETAILS_ROW">
              <w:tr w:rsidR="008734F8" w:rsidTr="0000792A">
                <w:trPr>
                  <w:gridAfter w:val="2"/>
                  <w:wAfter w:w="14" w:type="dxa"/>
                </w:trPr>
                <w:tc>
                  <w:tcPr>
                    <w:tcW w:w="817" w:type="dxa"/>
                    <w:gridSpan w:val="2"/>
                  </w:tcPr>
                  <w:p w:rsidR="008734F8" w:rsidRDefault="008734F8" w:rsidP="00C762BE">
                    <w:pPr>
                      <w:pStyle w:val="BLTemplate"/>
                      <w:jc w:val="center"/>
                      <w:rPr>
                        <w:b/>
                        <w:bCs/>
                      </w:rPr>
                    </w:pPr>
                  </w:p>
                </w:tc>
                <w:customXml w:uri="board-meeting" w:element="FISCAL_IMPCT">
                  <w:tc>
                    <w:tcPr>
                      <w:tcW w:w="8543" w:type="dxa"/>
                      <w:gridSpan w:val="3"/>
                    </w:tcPr>
                    <w:p w:rsidR="00E60CAC" w:rsidRDefault="00E60CAC" w:rsidP="000F4925">
                      <w:r>
                        <w:t>Funds for this request are budgeted in the Fiscal Year 2012-13 Operational Plan for the Department of General Services Facilities Management Internal Service Fund. If approved, this request will result in an estimated annual cost of $600,000. The funding source is client department charges for current services. There will be no change in net General Fund costs and no additional staff years.</w:t>
                      </w:r>
                    </w:p>
                    <w:p w:rsidR="008734F8" w:rsidRPr="007C30F9" w:rsidRDefault="008734F8" w:rsidP="000F4925"/>
                  </w:tc>
                </w:customXml>
              </w:tr>
            </w:customXml>
            <w:customXml w:uri="regular-agenda-item" w:element="DETAILS_ROW">
              <w:tr w:rsidR="008734F8" w:rsidTr="0000792A">
                <w:trPr>
                  <w:gridAfter w:val="2"/>
                  <w:wAfter w:w="14" w:type="dxa"/>
                </w:trPr>
                <w:tc>
                  <w:tcPr>
                    <w:tcW w:w="817" w:type="dxa"/>
                    <w:gridSpan w:val="2"/>
                  </w:tcPr>
                  <w:p w:rsidR="008734F8" w:rsidRDefault="008734F8" w:rsidP="00C762BE">
                    <w:pPr>
                      <w:pStyle w:val="BLTemplate"/>
                      <w:jc w:val="center"/>
                      <w:rPr>
                        <w:b/>
                        <w:bCs/>
                      </w:rPr>
                    </w:pPr>
                  </w:p>
                </w:tc>
                <w:customXml w:uri="regular-agenda-item" w:element="HEADER">
                  <w:tc>
                    <w:tcPr>
                      <w:tcW w:w="8543" w:type="dxa"/>
                      <w:gridSpan w:val="3"/>
                    </w:tcPr>
                    <w:p w:rsidR="008734F8" w:rsidRDefault="008734F8" w:rsidP="00C762BE">
                      <w:pPr>
                        <w:pStyle w:val="BLTemplate"/>
                      </w:pPr>
                      <w:r>
                        <w:rPr>
                          <w:b/>
                        </w:rPr>
                        <w:t>BUSINESS IMPACT STATEMENT:</w:t>
                      </w:r>
                    </w:p>
                  </w:tc>
                </w:customXml>
              </w:tr>
            </w:customXml>
            <w:customXml w:uri="regular-agenda-item" w:element="DETAILS_ROW">
              <w:tr w:rsidR="008734F8" w:rsidTr="0000792A">
                <w:trPr>
                  <w:gridAfter w:val="2"/>
                  <w:wAfter w:w="14" w:type="dxa"/>
                </w:trPr>
                <w:tc>
                  <w:tcPr>
                    <w:tcW w:w="817" w:type="dxa"/>
                    <w:gridSpan w:val="2"/>
                  </w:tcPr>
                  <w:p w:rsidR="008734F8" w:rsidRDefault="008734F8" w:rsidP="00C762BE">
                    <w:pPr>
                      <w:pStyle w:val="BLTemplate"/>
                      <w:jc w:val="center"/>
                      <w:rPr>
                        <w:b/>
                        <w:bCs/>
                      </w:rPr>
                    </w:pPr>
                  </w:p>
                </w:tc>
                <w:customXml w:uri="regular-agenda-item" w:element="HEADER">
                  <w:tc>
                    <w:tcPr>
                      <w:tcW w:w="8543" w:type="dxa"/>
                      <w:gridSpan w:val="3"/>
                    </w:tcPr>
                    <w:p w:rsidR="008734F8" w:rsidRDefault="00E60CAC" w:rsidP="00C762BE">
                      <w:pPr>
                        <w:pStyle w:val="JustifiedCOB"/>
                      </w:pPr>
                      <w:r>
                        <w:t>N/A</w:t>
                      </w:r>
                    </w:p>
                  </w:tc>
                </w:customXml>
              </w:tr>
            </w:customXml>
            <w:customXml w:uri="regular-agenda-item" w:element="DETAILS_ROW">
              <w:tr w:rsidR="008734F8" w:rsidTr="0000792A">
                <w:trPr>
                  <w:gridAfter w:val="2"/>
                  <w:wAfter w:w="14" w:type="dxa"/>
                </w:trPr>
                <w:tc>
                  <w:tcPr>
                    <w:tcW w:w="817" w:type="dxa"/>
                    <w:gridSpan w:val="2"/>
                  </w:tcPr>
                  <w:p w:rsidR="008734F8" w:rsidRDefault="008734F8" w:rsidP="00CF4B17">
                    <w:pPr>
                      <w:pStyle w:val="BLTemplate"/>
                      <w:keepNext/>
                      <w:jc w:val="center"/>
                      <w:rPr>
                        <w:b/>
                        <w:bCs/>
                      </w:rPr>
                    </w:pPr>
                  </w:p>
                </w:tc>
                <w:customXml w:uri="regular-agenda-item" w:element="HEADER">
                  <w:tc>
                    <w:tcPr>
                      <w:tcW w:w="8543" w:type="dxa"/>
                      <w:gridSpan w:val="3"/>
                    </w:tcPr>
                    <w:p w:rsidR="008734F8" w:rsidRDefault="008734F8" w:rsidP="00CF4B17">
                      <w:pPr>
                        <w:pStyle w:val="BLTemplate"/>
                        <w:keepNext/>
                      </w:pPr>
                      <w:r>
                        <w:rPr>
                          <w:b/>
                        </w:rPr>
                        <w:t>RECOMMENDATION:</w:t>
                      </w:r>
                    </w:p>
                  </w:tc>
                </w:customXml>
              </w:tr>
            </w:customXml>
            <w:customXml w:uri="regular-agenda-item" w:element="DETAILS_ROW">
              <w:tr w:rsidR="008734F8" w:rsidTr="0000792A">
                <w:trPr>
                  <w:gridAfter w:val="2"/>
                  <w:wAfter w:w="14" w:type="dxa"/>
                </w:trPr>
                <w:tc>
                  <w:tcPr>
                    <w:tcW w:w="817" w:type="dxa"/>
                    <w:gridSpan w:val="2"/>
                  </w:tcPr>
                  <w:p w:rsidR="008734F8" w:rsidRDefault="008734F8" w:rsidP="00C762BE">
                    <w:pPr>
                      <w:pStyle w:val="BLTemplate"/>
                      <w:jc w:val="center"/>
                      <w:rPr>
                        <w:b/>
                        <w:bCs/>
                      </w:rPr>
                    </w:pPr>
                  </w:p>
                </w:tc>
                <w:customXml w:uri="board-meeting" w:element="RECOMMENDATIONS">
                  <w:tc>
                    <w:tcPr>
                      <w:tcW w:w="8543" w:type="dxa"/>
                      <w:gridSpan w:val="3"/>
                    </w:tcPr>
                    <w:p w:rsidR="00E60CAC" w:rsidRPr="003163E5" w:rsidRDefault="00E60CAC" w:rsidP="00E60CAC">
                      <w:pPr>
                        <w:pStyle w:val="BLTemplate"/>
                      </w:pPr>
                      <w:r w:rsidRPr="003163E5">
                        <w:rPr>
                          <w:rStyle w:val="BoldCOB"/>
                        </w:rPr>
                        <w:t>CHIEF ADMINISTRATIVE OFFICER</w:t>
                      </w:r>
                    </w:p>
                    <w:p w:rsidR="00E60CAC" w:rsidRDefault="00E60CAC" w:rsidP="00E60CAC">
                      <w:pPr>
                        <w:rPr>
                          <w:szCs w:val="24"/>
                        </w:rPr>
                      </w:pPr>
                      <w:r w:rsidRPr="003163E5">
                        <w:t>In accordance with Section 3</w:t>
                      </w:r>
                      <w:r>
                        <w:t>.</w:t>
                      </w:r>
                      <w:r w:rsidRPr="003163E5">
                        <w:t>C</w:t>
                      </w:r>
                      <w:r>
                        <w:t>.</w:t>
                      </w:r>
                      <w:r w:rsidRPr="003163E5">
                        <w:t xml:space="preserve"> </w:t>
                      </w:r>
                      <w:r>
                        <w:t xml:space="preserve">of </w:t>
                      </w:r>
                      <w:r w:rsidRPr="003163E5">
                        <w:t xml:space="preserve">Board Policy A-87, Competitive Procurement, approve and authorize the Purchasing and Contracting Director to issue a Request for Bid for the acquisition of </w:t>
                      </w:r>
                      <w:r>
                        <w:t>specific</w:t>
                      </w:r>
                      <w:r w:rsidRPr="003163E5">
                        <w:t xml:space="preserve"> brand name</w:t>
                      </w:r>
                      <w:r>
                        <w:t xml:space="preserve"> security and life safety</w:t>
                      </w:r>
                      <w:r w:rsidRPr="003163E5">
                        <w:t xml:space="preserve"> parts. Subject to determination of fair and reasonable pricing, </w:t>
                      </w:r>
                      <w:r>
                        <w:t xml:space="preserve">authorize the Director, Department of Purchasing and Contracting to </w:t>
                      </w:r>
                      <w:r w:rsidRPr="003163E5">
                        <w:t xml:space="preserve">award </w:t>
                      </w:r>
                      <w:r>
                        <w:t>one</w:t>
                      </w:r>
                      <w:r w:rsidRPr="003163E5">
                        <w:t xml:space="preserve"> contract </w:t>
                      </w:r>
                      <w:r>
                        <w:t xml:space="preserve">for each of the categories of parts, security, access, closed circuit television and fire systems. </w:t>
                      </w:r>
                      <w:r w:rsidRPr="003163E5">
                        <w:t xml:space="preserve"> </w:t>
                      </w:r>
                      <w:r>
                        <w:t>T</w:t>
                      </w:r>
                      <w:r w:rsidRPr="003163E5">
                        <w:t xml:space="preserve">he </w:t>
                      </w:r>
                      <w:r>
                        <w:t xml:space="preserve">contracts will have an </w:t>
                      </w:r>
                      <w:r w:rsidRPr="003163E5">
                        <w:t xml:space="preserve">initial </w:t>
                      </w:r>
                      <w:r>
                        <w:t>term</w:t>
                      </w:r>
                      <w:r w:rsidRPr="003163E5">
                        <w:t xml:space="preserve"> </w:t>
                      </w:r>
                      <w:r>
                        <w:t>of</w:t>
                      </w:r>
                      <w:r w:rsidRPr="003163E5">
                        <w:t xml:space="preserve"> November 1</w:t>
                      </w:r>
                      <w:r>
                        <w:t>,</w:t>
                      </w:r>
                      <w:r w:rsidRPr="003163E5">
                        <w:t xml:space="preserve"> 2012 to October</w:t>
                      </w:r>
                      <w:r>
                        <w:t xml:space="preserve"> </w:t>
                      </w:r>
                      <w:r w:rsidRPr="003163E5">
                        <w:t>31, 2013, plus four o</w:t>
                      </w:r>
                      <w:r>
                        <w:t>ne-year County options</w:t>
                      </w:r>
                      <w:r w:rsidRPr="003163E5">
                        <w:t xml:space="preserve">. </w:t>
                      </w:r>
                      <w:r w:rsidR="005C1588" w:rsidRPr="003163E5">
                        <w:rPr>
                          <w:vanish/>
                          <w:szCs w:val="24"/>
                        </w:rPr>
                        <w:fldChar w:fldCharType="begin"/>
                      </w:r>
                      <w:r w:rsidRPr="003163E5">
                        <w:rPr>
                          <w:vanish/>
                          <w:szCs w:val="24"/>
                        </w:rPr>
                        <w:instrText xml:space="preserve"> LISTNUM  \l 1 \s 0 </w:instrText>
                      </w:r>
                      <w:r w:rsidR="005C1588" w:rsidRPr="003163E5">
                        <w:rPr>
                          <w:vanish/>
                          <w:szCs w:val="24"/>
                        </w:rPr>
                        <w:fldChar w:fldCharType="end"/>
                      </w:r>
                    </w:p>
                    <w:p w:rsidR="008734F8" w:rsidRPr="002B7D94" w:rsidRDefault="008734F8" w:rsidP="000F4925">
                      <w:pPr>
                        <w:rPr>
                          <w:vanish/>
                          <w:szCs w:val="24"/>
                        </w:rPr>
                      </w:pPr>
                    </w:p>
                  </w:tc>
                </w:customXml>
              </w:tr>
            </w:customXml>
            <w:tr w:rsidR="00AC16E7" w:rsidRPr="00C53EE9" w:rsidTr="0000792A">
              <w:tblPrEx>
                <w:tblCellMar>
                  <w:left w:w="108" w:type="dxa"/>
                  <w:right w:w="108" w:type="dxa"/>
                </w:tblCellMar>
              </w:tblPrEx>
              <w:trPr>
                <w:gridBefore w:val="1"/>
                <w:gridAfter w:val="1"/>
                <w:wBefore w:w="7" w:type="dxa"/>
                <w:wAfter w:w="7" w:type="dxa"/>
              </w:trPr>
              <w:tc>
                <w:tcPr>
                  <w:tcW w:w="810" w:type="dxa"/>
                </w:tcPr>
                <w:p w:rsidR="00AC16E7" w:rsidRPr="00C53EE9" w:rsidRDefault="00AC16E7" w:rsidP="00B06022">
                  <w:pPr>
                    <w:rPr>
                      <w:b/>
                    </w:rPr>
                  </w:pPr>
                </w:p>
              </w:tc>
              <w:tc>
                <w:tcPr>
                  <w:tcW w:w="8550" w:type="dxa"/>
                  <w:gridSpan w:val="4"/>
                  <w:vAlign w:val="bottom"/>
                </w:tcPr>
                <w:p w:rsidR="00AC16E7" w:rsidRPr="00C53EE9" w:rsidRDefault="00AC16E7" w:rsidP="00B06022">
                  <w:pPr>
                    <w:rPr>
                      <w:b/>
                    </w:rPr>
                  </w:pPr>
                  <w:r w:rsidRPr="00C53EE9">
                    <w:rPr>
                      <w:b/>
                    </w:rPr>
                    <w:t>ACTION:</w:t>
                  </w:r>
                </w:p>
              </w:tc>
            </w:tr>
            <w:tr w:rsidR="00AC16E7" w:rsidRPr="00C53EE9" w:rsidTr="0000792A">
              <w:tblPrEx>
                <w:tblCellMar>
                  <w:left w:w="108" w:type="dxa"/>
                  <w:right w:w="108" w:type="dxa"/>
                </w:tblCellMar>
              </w:tblPrEx>
              <w:trPr>
                <w:gridBefore w:val="1"/>
                <w:gridAfter w:val="1"/>
                <w:wBefore w:w="7" w:type="dxa"/>
                <w:wAfter w:w="7" w:type="dxa"/>
              </w:trPr>
              <w:tc>
                <w:tcPr>
                  <w:tcW w:w="810" w:type="dxa"/>
                </w:tcPr>
                <w:p w:rsidR="00AC16E7" w:rsidRPr="00C53EE9" w:rsidRDefault="00AC16E7" w:rsidP="00B06022">
                  <w:pPr>
                    <w:pStyle w:val="BodyText"/>
                    <w:ind w:left="72"/>
                    <w:rPr>
                      <w:b/>
                    </w:rPr>
                  </w:pPr>
                </w:p>
              </w:tc>
              <w:tc>
                <w:tcPr>
                  <w:tcW w:w="8550" w:type="dxa"/>
                  <w:gridSpan w:val="4"/>
                </w:tcPr>
                <w:p w:rsidR="00AC16E7" w:rsidRPr="00C53EE9" w:rsidRDefault="00E36C83" w:rsidP="00B06022">
                  <w:pPr>
                    <w:pStyle w:val="HangingIndent"/>
                    <w:keepNext/>
                    <w:tabs>
                      <w:tab w:val="clear" w:pos="5760"/>
                      <w:tab w:val="clear" w:pos="6480"/>
                      <w:tab w:val="clear" w:pos="7200"/>
                      <w:tab w:val="clear" w:pos="7920"/>
                      <w:tab w:val="clear" w:pos="8640"/>
                    </w:tabs>
                    <w:spacing w:after="240"/>
                    <w:ind w:left="0" w:firstLine="0"/>
                  </w:pPr>
                  <w:r>
                    <w:t xml:space="preserve">ON MOTION of Supervisor Horn, seconded by Supervisor Slater-Price, </w:t>
                  </w:r>
                  <w:r w:rsidR="00AC16E7" w:rsidRPr="00C53EE9">
                    <w:t>the Board took action as recommended, on Consent.</w:t>
                  </w:r>
                </w:p>
                <w:p w:rsidR="00AC16E7" w:rsidRPr="00C53EE9" w:rsidRDefault="00AC16E7" w:rsidP="00B06022">
                  <w:pPr>
                    <w:pStyle w:val="HangingIndent"/>
                    <w:tabs>
                      <w:tab w:val="clear" w:pos="5760"/>
                      <w:tab w:val="clear" w:pos="6480"/>
                      <w:tab w:val="clear" w:pos="7200"/>
                      <w:tab w:val="clear" w:pos="7920"/>
                      <w:tab w:val="clear" w:pos="8640"/>
                    </w:tabs>
                    <w:ind w:left="0" w:firstLine="0"/>
                  </w:pPr>
                  <w:r w:rsidRPr="00C53EE9">
                    <w:t>AYES:  Cox, Jacob, Slater-Price, Roberts, Horn</w:t>
                  </w:r>
                </w:p>
                <w:p w:rsidR="00AC16E7" w:rsidRPr="00C53EE9" w:rsidRDefault="00AC16E7" w:rsidP="00B06022">
                  <w:pPr>
                    <w:pStyle w:val="HangingIndent"/>
                    <w:tabs>
                      <w:tab w:val="clear" w:pos="5760"/>
                      <w:tab w:val="clear" w:pos="6480"/>
                      <w:tab w:val="clear" w:pos="7200"/>
                      <w:tab w:val="clear" w:pos="7920"/>
                      <w:tab w:val="clear" w:pos="8640"/>
                    </w:tabs>
                    <w:ind w:left="0" w:firstLine="0"/>
                  </w:pPr>
                </w:p>
                <w:p w:rsidR="00AC16E7" w:rsidRPr="00C53EE9" w:rsidRDefault="00AC16E7" w:rsidP="00B0602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4C24B9" w:rsidTr="0000792A">
                <w:trPr>
                  <w:gridAfter w:val="2"/>
                  <w:wAfter w:w="14" w:type="dxa"/>
                  <w:cantSplit/>
                </w:trPr>
                <w:customXml w:uri="regular-agenda-item" w:element="AGENDA_INDEX">
                  <w:tc>
                    <w:tcPr>
                      <w:tcW w:w="817" w:type="dxa"/>
                      <w:gridSpan w:val="2"/>
                    </w:tcPr>
                    <w:p w:rsidR="004C24B9" w:rsidRDefault="00B91EF1" w:rsidP="00C762BE">
                      <w:pPr>
                        <w:pStyle w:val="BLTemplate"/>
                        <w:keepNext/>
                        <w:jc w:val="center"/>
                        <w:rPr>
                          <w:b/>
                        </w:rPr>
                      </w:pPr>
                      <w:r>
                        <w:rPr>
                          <w:b/>
                        </w:rPr>
                        <w:t>13</w:t>
                      </w:r>
                      <w:r w:rsidR="004C24B9">
                        <w:rPr>
                          <w:b/>
                        </w:rPr>
                        <w:t>.</w:t>
                      </w:r>
                    </w:p>
                  </w:tc>
                </w:customXml>
                <w:customXml w:uri="regular-agenda-item" w:element="CATEGORY">
                  <w:tc>
                    <w:tcPr>
                      <w:tcW w:w="1493" w:type="dxa"/>
                    </w:tcPr>
                    <w:p w:rsidR="004C24B9" w:rsidRDefault="004C24B9" w:rsidP="00C762BE">
                      <w:pPr>
                        <w:pStyle w:val="JustifiedCOB"/>
                        <w:keepNext/>
                        <w:jc w:val="left"/>
                        <w:rPr>
                          <w:b/>
                        </w:rPr>
                      </w:pPr>
                      <w:r>
                        <w:rPr>
                          <w:b/>
                        </w:rPr>
                        <w:t>SUBJECT:</w:t>
                      </w:r>
                    </w:p>
                  </w:tc>
                </w:customXml>
                <w:customXml w:uri="board-meeting" w:element="SUBJECT">
                  <w:tc>
                    <w:tcPr>
                      <w:tcW w:w="7050" w:type="dxa"/>
                      <w:gridSpan w:val="2"/>
                    </w:tcPr>
                    <w:p w:rsidR="000B4E78" w:rsidRPr="000B4E78" w:rsidRDefault="000B4E78" w:rsidP="000B4E78">
                      <w:pPr>
                        <w:rPr>
                          <w:b/>
                        </w:rPr>
                      </w:pPr>
                      <w:r w:rsidRPr="000B4E78">
                        <w:rPr>
                          <w:b/>
                        </w:rPr>
                        <w:t>APPROVAL OF EMPLOYMENT AGREEMENT WITH THE APPOINTED CHIEF ADMINISTRATIVE OFFICER      (DISTRICTS: ALL)</w:t>
                      </w:r>
                    </w:p>
                    <w:p w:rsidR="004C24B9" w:rsidRPr="004C24B9" w:rsidRDefault="004C24B9" w:rsidP="000B4E78">
                      <w:pPr>
                        <w:rPr>
                          <w:b/>
                        </w:rPr>
                      </w:pPr>
                    </w:p>
                  </w:tc>
                </w:customXml>
              </w:tr>
            </w:customXml>
            <w:customXml w:uri="regular-agenda-item" w:element="DETAILS_ROW">
              <w:tr w:rsidR="004C24B9" w:rsidTr="0000792A">
                <w:trPr>
                  <w:gridAfter w:val="2"/>
                  <w:wAfter w:w="14" w:type="dxa"/>
                </w:trPr>
                <w:tc>
                  <w:tcPr>
                    <w:tcW w:w="817" w:type="dxa"/>
                    <w:gridSpan w:val="2"/>
                  </w:tcPr>
                  <w:p w:rsidR="004C24B9" w:rsidRDefault="004C24B9" w:rsidP="00C762BE">
                    <w:pPr>
                      <w:pStyle w:val="BLTemplate"/>
                      <w:jc w:val="center"/>
                      <w:rPr>
                        <w:b/>
                        <w:bCs/>
                      </w:rPr>
                    </w:pPr>
                  </w:p>
                </w:tc>
                <w:customXml w:uri="regular-agenda-item" w:element="HEADER">
                  <w:tc>
                    <w:tcPr>
                      <w:tcW w:w="8543" w:type="dxa"/>
                      <w:gridSpan w:val="3"/>
                    </w:tcPr>
                    <w:p w:rsidR="004C24B9" w:rsidRDefault="004C24B9" w:rsidP="00C762BE">
                      <w:pPr>
                        <w:pStyle w:val="BLTemplate"/>
                      </w:pPr>
                      <w:r>
                        <w:rPr>
                          <w:b/>
                        </w:rPr>
                        <w:t>OVERVIEW:</w:t>
                      </w:r>
                    </w:p>
                  </w:tc>
                </w:customXml>
              </w:tr>
            </w:customXml>
            <w:customXml w:uri="regular-agenda-item" w:element="DETAILS_ROW">
              <w:tr w:rsidR="004C24B9" w:rsidTr="0000792A">
                <w:trPr>
                  <w:gridAfter w:val="2"/>
                  <w:wAfter w:w="14" w:type="dxa"/>
                </w:trPr>
                <w:tc>
                  <w:tcPr>
                    <w:tcW w:w="817" w:type="dxa"/>
                    <w:gridSpan w:val="2"/>
                  </w:tcPr>
                  <w:p w:rsidR="004C24B9" w:rsidRDefault="004C24B9" w:rsidP="00C762BE">
                    <w:pPr>
                      <w:pStyle w:val="BLTemplate"/>
                      <w:jc w:val="center"/>
                      <w:rPr>
                        <w:b/>
                        <w:bCs/>
                      </w:rPr>
                    </w:pPr>
                  </w:p>
                </w:tc>
                <w:customXml w:uri="board-meeting" w:element="OVERVIEW">
                  <w:tc>
                    <w:tcPr>
                      <w:tcW w:w="8543" w:type="dxa"/>
                      <w:gridSpan w:val="3"/>
                    </w:tcPr>
                    <w:p w:rsidR="000B4E78" w:rsidRDefault="000B4E78" w:rsidP="000F4925">
                      <w:r w:rsidRPr="00E411E4">
                        <w:t>This Board Letter requests the Board of Supervisors to approve an Employment Agreement between the Board of Supervisors and Helen N. Robbins-Meyer, who has been appointed Chief Administrative Officer effective December 1, 2012.</w:t>
                      </w:r>
                    </w:p>
                    <w:p w:rsidR="004C24B9" w:rsidRPr="007C30F9" w:rsidRDefault="004C24B9" w:rsidP="000F4925"/>
                  </w:tc>
                </w:customXml>
              </w:tr>
            </w:customXml>
            <w:customXml w:uri="regular-agenda-item" w:element="DETAILS_ROW">
              <w:tr w:rsidR="004C24B9" w:rsidTr="0000792A">
                <w:trPr>
                  <w:gridAfter w:val="2"/>
                  <w:wAfter w:w="14" w:type="dxa"/>
                </w:trPr>
                <w:tc>
                  <w:tcPr>
                    <w:tcW w:w="817" w:type="dxa"/>
                    <w:gridSpan w:val="2"/>
                  </w:tcPr>
                  <w:p w:rsidR="004C24B9" w:rsidRDefault="004C24B9" w:rsidP="00272C69">
                    <w:pPr>
                      <w:pStyle w:val="BLTemplate"/>
                      <w:keepNext/>
                      <w:jc w:val="center"/>
                      <w:rPr>
                        <w:b/>
                        <w:bCs/>
                      </w:rPr>
                    </w:pPr>
                  </w:p>
                </w:tc>
                <w:customXml w:uri="regular-agenda-item" w:element="HEADER">
                  <w:tc>
                    <w:tcPr>
                      <w:tcW w:w="8543" w:type="dxa"/>
                      <w:gridSpan w:val="3"/>
                    </w:tcPr>
                    <w:p w:rsidR="004C24B9" w:rsidRDefault="004C24B9" w:rsidP="00272C69">
                      <w:pPr>
                        <w:pStyle w:val="BLTemplate"/>
                        <w:keepNext/>
                      </w:pPr>
                      <w:r>
                        <w:rPr>
                          <w:b/>
                        </w:rPr>
                        <w:t>FISCAL IMPACT:</w:t>
                      </w:r>
                    </w:p>
                  </w:tc>
                </w:customXml>
              </w:tr>
            </w:customXml>
            <w:customXml w:uri="regular-agenda-item" w:element="DETAILS_ROW">
              <w:tr w:rsidR="004C24B9" w:rsidTr="0000792A">
                <w:trPr>
                  <w:gridAfter w:val="2"/>
                  <w:wAfter w:w="14" w:type="dxa"/>
                </w:trPr>
                <w:tc>
                  <w:tcPr>
                    <w:tcW w:w="817" w:type="dxa"/>
                    <w:gridSpan w:val="2"/>
                  </w:tcPr>
                  <w:p w:rsidR="004C24B9" w:rsidRDefault="004C24B9" w:rsidP="00C762BE">
                    <w:pPr>
                      <w:pStyle w:val="BLTemplate"/>
                      <w:jc w:val="center"/>
                      <w:rPr>
                        <w:b/>
                        <w:bCs/>
                      </w:rPr>
                    </w:pPr>
                  </w:p>
                </w:tc>
                <w:customXml w:uri="board-meeting" w:element="FISCAL_IMPCT">
                  <w:tc>
                    <w:tcPr>
                      <w:tcW w:w="8543" w:type="dxa"/>
                      <w:gridSpan w:val="3"/>
                    </w:tcPr>
                    <w:p w:rsidR="000B4E78" w:rsidRDefault="000B4E78" w:rsidP="000F4925">
                      <w:r w:rsidRPr="00E411E4">
                        <w:t xml:space="preserve">The implementation of this salary adjustment will have no negative funding effect on the County Employee Retirement System (CERS). Funds for this recommendation are included in the 2012-2013 </w:t>
                      </w:r>
                      <w:proofErr w:type="gramStart"/>
                      <w:r w:rsidRPr="00E411E4">
                        <w:t>budget</w:t>
                      </w:r>
                      <w:proofErr w:type="gramEnd"/>
                      <w:r w:rsidRPr="00E411E4">
                        <w:t>.</w:t>
                      </w:r>
                    </w:p>
                    <w:p w:rsidR="004C24B9" w:rsidRPr="007C30F9" w:rsidRDefault="004C24B9" w:rsidP="000F4925"/>
                  </w:tc>
                </w:customXml>
              </w:tr>
            </w:customXml>
            <w:customXml w:uri="regular-agenda-item" w:element="DETAILS_ROW">
              <w:tr w:rsidR="004C24B9" w:rsidTr="0000792A">
                <w:trPr>
                  <w:gridAfter w:val="2"/>
                  <w:wAfter w:w="14" w:type="dxa"/>
                </w:trPr>
                <w:tc>
                  <w:tcPr>
                    <w:tcW w:w="817" w:type="dxa"/>
                    <w:gridSpan w:val="2"/>
                  </w:tcPr>
                  <w:p w:rsidR="004C24B9" w:rsidRDefault="004C24B9" w:rsidP="00C762BE">
                    <w:pPr>
                      <w:pStyle w:val="BLTemplate"/>
                      <w:keepNext/>
                      <w:jc w:val="center"/>
                      <w:rPr>
                        <w:b/>
                        <w:bCs/>
                      </w:rPr>
                    </w:pPr>
                  </w:p>
                </w:tc>
                <w:customXml w:uri="regular-agenda-item" w:element="HEADER">
                  <w:tc>
                    <w:tcPr>
                      <w:tcW w:w="8543" w:type="dxa"/>
                      <w:gridSpan w:val="3"/>
                    </w:tcPr>
                    <w:p w:rsidR="004C24B9" w:rsidRDefault="004C24B9" w:rsidP="00C762BE">
                      <w:pPr>
                        <w:pStyle w:val="BLTemplate"/>
                        <w:keepNext/>
                      </w:pPr>
                      <w:r>
                        <w:rPr>
                          <w:b/>
                        </w:rPr>
                        <w:t>BUSINESS IMPACT STATEMENT:</w:t>
                      </w:r>
                    </w:p>
                  </w:tc>
                </w:customXml>
              </w:tr>
            </w:customXml>
            <w:customXml w:uri="regular-agenda-item" w:element="DETAILS_ROW">
              <w:tr w:rsidR="004C24B9" w:rsidTr="0000792A">
                <w:trPr>
                  <w:gridAfter w:val="2"/>
                  <w:wAfter w:w="14" w:type="dxa"/>
                </w:trPr>
                <w:tc>
                  <w:tcPr>
                    <w:tcW w:w="817" w:type="dxa"/>
                    <w:gridSpan w:val="2"/>
                  </w:tcPr>
                  <w:p w:rsidR="004C24B9" w:rsidRDefault="004C24B9" w:rsidP="00C762BE">
                    <w:pPr>
                      <w:pStyle w:val="BLTemplate"/>
                      <w:jc w:val="center"/>
                      <w:rPr>
                        <w:b/>
                        <w:bCs/>
                      </w:rPr>
                    </w:pPr>
                  </w:p>
                </w:tc>
                <w:customXml w:uri="regular-agenda-item" w:element="HEADER">
                  <w:tc>
                    <w:tcPr>
                      <w:tcW w:w="8543" w:type="dxa"/>
                      <w:gridSpan w:val="3"/>
                    </w:tcPr>
                    <w:p w:rsidR="004C24B9" w:rsidRDefault="004C24B9" w:rsidP="00C762BE">
                      <w:pPr>
                        <w:pStyle w:val="JustifiedCOB"/>
                      </w:pPr>
                      <w:r>
                        <w:t>N/A</w:t>
                      </w:r>
                    </w:p>
                  </w:tc>
                </w:customXml>
              </w:tr>
            </w:customXml>
            <w:customXml w:uri="regular-agenda-item" w:element="DETAILS_ROW">
              <w:tr w:rsidR="004C24B9" w:rsidTr="0000792A">
                <w:trPr>
                  <w:gridAfter w:val="2"/>
                  <w:wAfter w:w="14" w:type="dxa"/>
                </w:trPr>
                <w:tc>
                  <w:tcPr>
                    <w:tcW w:w="817" w:type="dxa"/>
                    <w:gridSpan w:val="2"/>
                  </w:tcPr>
                  <w:p w:rsidR="004C24B9" w:rsidRDefault="004C24B9" w:rsidP="00C762BE">
                    <w:pPr>
                      <w:pStyle w:val="BLTemplate"/>
                      <w:jc w:val="center"/>
                      <w:rPr>
                        <w:b/>
                        <w:bCs/>
                      </w:rPr>
                    </w:pPr>
                  </w:p>
                </w:tc>
                <w:customXml w:uri="regular-agenda-item" w:element="HEADER">
                  <w:tc>
                    <w:tcPr>
                      <w:tcW w:w="8543" w:type="dxa"/>
                      <w:gridSpan w:val="3"/>
                    </w:tcPr>
                    <w:p w:rsidR="004C24B9" w:rsidRDefault="004C24B9" w:rsidP="00C762BE">
                      <w:pPr>
                        <w:pStyle w:val="BLTemplate"/>
                      </w:pPr>
                      <w:r>
                        <w:rPr>
                          <w:b/>
                        </w:rPr>
                        <w:t>RECOMMENDATION:</w:t>
                      </w:r>
                    </w:p>
                  </w:tc>
                </w:customXml>
              </w:tr>
            </w:customXml>
            <w:customXml w:uri="regular-agenda-item" w:element="DETAILS_ROW">
              <w:tr w:rsidR="004C24B9" w:rsidTr="0000792A">
                <w:trPr>
                  <w:gridAfter w:val="2"/>
                  <w:wAfter w:w="14" w:type="dxa"/>
                </w:trPr>
                <w:tc>
                  <w:tcPr>
                    <w:tcW w:w="817" w:type="dxa"/>
                    <w:gridSpan w:val="2"/>
                  </w:tcPr>
                  <w:p w:rsidR="004C24B9" w:rsidRDefault="004C24B9" w:rsidP="00C762BE">
                    <w:pPr>
                      <w:pStyle w:val="BLTemplate"/>
                      <w:jc w:val="center"/>
                      <w:rPr>
                        <w:b/>
                        <w:bCs/>
                      </w:rPr>
                    </w:pPr>
                  </w:p>
                </w:tc>
                <w:customXml w:uri="board-meeting" w:element="RECOMMENDATIONS">
                  <w:permStart w:id="6" w:edGrp="everyone" w:displacedByCustomXml="prev"/>
                  <w:tc>
                    <w:tcPr>
                      <w:tcW w:w="8543" w:type="dxa"/>
                      <w:gridSpan w:val="3"/>
                    </w:tcPr>
                    <w:p w:rsidR="000B4E78" w:rsidRDefault="000B4E78" w:rsidP="000B4E78">
                      <w:pPr>
                        <w:pStyle w:val="BLTemplate"/>
                        <w:rPr>
                          <w:rStyle w:val="BoldCOB"/>
                        </w:rPr>
                      </w:pPr>
                      <w:r>
                        <w:rPr>
                          <w:rStyle w:val="BoldCOB"/>
                        </w:rPr>
                        <w:t>CHAIRMAN ROBERTS  AND VICE CHAIRMAN COX</w:t>
                      </w:r>
                    </w:p>
                    <w:p w:rsidR="00AC16E7" w:rsidRDefault="000B4E78" w:rsidP="003C52F4">
                      <w:pPr>
                        <w:pStyle w:val="BLTemplate"/>
                      </w:pPr>
                      <w:r w:rsidRPr="00E411E4">
                        <w:t xml:space="preserve">Approve an Employment Agreement between the Board of Supervisors and </w:t>
                      </w:r>
                      <w:r>
                        <w:t xml:space="preserve">          </w:t>
                      </w:r>
                      <w:r w:rsidRPr="00E411E4">
                        <w:t>He</w:t>
                      </w:r>
                      <w:r>
                        <w:t xml:space="preserve">len N. Robbins-Meyer, effective </w:t>
                      </w:r>
                      <w:r w:rsidRPr="00E411E4">
                        <w:t>December 1, 2012, the date Ms. Robbins-Meyer assumes the position of Chief Administrative Officer.</w:t>
                      </w:r>
                    </w:p>
                    <w:p w:rsidR="004C24B9" w:rsidRPr="003C52F4" w:rsidRDefault="004C24B9" w:rsidP="003C52F4">
                      <w:pPr>
                        <w:pStyle w:val="BLTemplate"/>
                      </w:pPr>
                    </w:p>
                  </w:tc>
                  <w:permEnd w:id="6" w:displacedByCustomXml="next"/>
                </w:customXml>
              </w:tr>
            </w:customXml>
            <w:tr w:rsidR="00AC16E7" w:rsidRPr="00C53EE9" w:rsidTr="0000792A">
              <w:tblPrEx>
                <w:tblCellMar>
                  <w:left w:w="108" w:type="dxa"/>
                  <w:right w:w="108" w:type="dxa"/>
                </w:tblCellMar>
              </w:tblPrEx>
              <w:trPr>
                <w:gridBefore w:val="1"/>
                <w:gridAfter w:val="1"/>
                <w:wBefore w:w="7" w:type="dxa"/>
                <w:wAfter w:w="7" w:type="dxa"/>
              </w:trPr>
              <w:tc>
                <w:tcPr>
                  <w:tcW w:w="810" w:type="dxa"/>
                </w:tcPr>
                <w:p w:rsidR="00AC16E7" w:rsidRPr="00C53EE9" w:rsidRDefault="00AC16E7" w:rsidP="00B06022">
                  <w:pPr>
                    <w:rPr>
                      <w:b/>
                    </w:rPr>
                  </w:pPr>
                </w:p>
              </w:tc>
              <w:tc>
                <w:tcPr>
                  <w:tcW w:w="8550" w:type="dxa"/>
                  <w:gridSpan w:val="4"/>
                  <w:vAlign w:val="bottom"/>
                </w:tcPr>
                <w:p w:rsidR="00AC16E7" w:rsidRPr="00C53EE9" w:rsidRDefault="00AC16E7" w:rsidP="00B06022">
                  <w:pPr>
                    <w:rPr>
                      <w:b/>
                    </w:rPr>
                  </w:pPr>
                  <w:r w:rsidRPr="00C53EE9">
                    <w:rPr>
                      <w:b/>
                    </w:rPr>
                    <w:t>ACTION:</w:t>
                  </w:r>
                </w:p>
              </w:tc>
            </w:tr>
            <w:tr w:rsidR="00AC16E7" w:rsidRPr="00C53EE9" w:rsidTr="0000792A">
              <w:tblPrEx>
                <w:tblCellMar>
                  <w:left w:w="108" w:type="dxa"/>
                  <w:right w:w="108" w:type="dxa"/>
                </w:tblCellMar>
              </w:tblPrEx>
              <w:trPr>
                <w:gridBefore w:val="1"/>
                <w:gridAfter w:val="1"/>
                <w:wBefore w:w="7" w:type="dxa"/>
                <w:wAfter w:w="7" w:type="dxa"/>
              </w:trPr>
              <w:tc>
                <w:tcPr>
                  <w:tcW w:w="810" w:type="dxa"/>
                </w:tcPr>
                <w:p w:rsidR="00AC16E7" w:rsidRPr="00C53EE9" w:rsidRDefault="00AC16E7" w:rsidP="00B06022">
                  <w:pPr>
                    <w:pStyle w:val="BodyText"/>
                    <w:ind w:left="72"/>
                    <w:rPr>
                      <w:b/>
                    </w:rPr>
                  </w:pPr>
                </w:p>
              </w:tc>
              <w:tc>
                <w:tcPr>
                  <w:tcW w:w="8550" w:type="dxa"/>
                  <w:gridSpan w:val="4"/>
                </w:tcPr>
                <w:p w:rsidR="00AC16E7" w:rsidRPr="00C53EE9" w:rsidRDefault="00E36C83" w:rsidP="00B06022">
                  <w:pPr>
                    <w:pStyle w:val="HangingIndent"/>
                    <w:keepNext/>
                    <w:tabs>
                      <w:tab w:val="clear" w:pos="5760"/>
                      <w:tab w:val="clear" w:pos="6480"/>
                      <w:tab w:val="clear" w:pos="7200"/>
                      <w:tab w:val="clear" w:pos="7920"/>
                      <w:tab w:val="clear" w:pos="8640"/>
                    </w:tabs>
                    <w:spacing w:after="240"/>
                    <w:ind w:left="0" w:firstLine="0"/>
                  </w:pPr>
                  <w:r>
                    <w:t xml:space="preserve">ON MOTION of Supervisor Horn, seconded by Supervisor Slater-Price, </w:t>
                  </w:r>
                  <w:r w:rsidR="00AC16E7" w:rsidRPr="00C53EE9">
                    <w:t>the Board took action as recommended, on Consent.</w:t>
                  </w:r>
                </w:p>
                <w:p w:rsidR="00AC16E7" w:rsidRPr="00C53EE9" w:rsidRDefault="00AC16E7" w:rsidP="00B06022">
                  <w:pPr>
                    <w:pStyle w:val="HangingIndent"/>
                    <w:tabs>
                      <w:tab w:val="clear" w:pos="5760"/>
                      <w:tab w:val="clear" w:pos="6480"/>
                      <w:tab w:val="clear" w:pos="7200"/>
                      <w:tab w:val="clear" w:pos="7920"/>
                      <w:tab w:val="clear" w:pos="8640"/>
                    </w:tabs>
                    <w:ind w:left="0" w:firstLine="0"/>
                  </w:pPr>
                  <w:r w:rsidRPr="00C53EE9">
                    <w:t>AYES:  Cox, Jacob, Slater-Price, Roberts, Horn</w:t>
                  </w:r>
                </w:p>
                <w:p w:rsidR="00AC16E7" w:rsidRPr="00C53EE9" w:rsidRDefault="00AC16E7" w:rsidP="00B06022">
                  <w:pPr>
                    <w:pStyle w:val="HangingIndent"/>
                    <w:tabs>
                      <w:tab w:val="clear" w:pos="5760"/>
                      <w:tab w:val="clear" w:pos="6480"/>
                      <w:tab w:val="clear" w:pos="7200"/>
                      <w:tab w:val="clear" w:pos="7920"/>
                      <w:tab w:val="clear" w:pos="8640"/>
                    </w:tabs>
                    <w:ind w:left="0" w:firstLine="0"/>
                  </w:pPr>
                </w:p>
                <w:p w:rsidR="00AC16E7" w:rsidRPr="00C53EE9" w:rsidRDefault="00AC16E7" w:rsidP="00B0602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6F1137" w:rsidTr="0000792A">
                <w:trPr>
                  <w:gridAfter w:val="2"/>
                  <w:wAfter w:w="14" w:type="dxa"/>
                  <w:cantSplit/>
                </w:trPr>
                <w:customXml w:uri="regular-agenda-item" w:element="AGENDA_INDEX">
                  <w:tc>
                    <w:tcPr>
                      <w:tcW w:w="817" w:type="dxa"/>
                      <w:gridSpan w:val="2"/>
                    </w:tcPr>
                    <w:p w:rsidR="006F1137" w:rsidRDefault="00B91EF1" w:rsidP="00C762BE">
                      <w:pPr>
                        <w:pStyle w:val="BLTemplate"/>
                        <w:jc w:val="center"/>
                        <w:rPr>
                          <w:b/>
                        </w:rPr>
                      </w:pPr>
                      <w:r>
                        <w:rPr>
                          <w:b/>
                        </w:rPr>
                        <w:t>14</w:t>
                      </w:r>
                      <w:r w:rsidR="006F1137">
                        <w:rPr>
                          <w:b/>
                        </w:rPr>
                        <w:t>.</w:t>
                      </w:r>
                    </w:p>
                  </w:tc>
                </w:customXml>
                <w:customXml w:uri="regular-agenda-item" w:element="CATEGORY">
                  <w:tc>
                    <w:tcPr>
                      <w:tcW w:w="1493" w:type="dxa"/>
                    </w:tcPr>
                    <w:p w:rsidR="006F1137" w:rsidRDefault="006F1137" w:rsidP="00C762BE">
                      <w:pPr>
                        <w:pStyle w:val="JustifiedCOB"/>
                        <w:jc w:val="left"/>
                        <w:rPr>
                          <w:b/>
                        </w:rPr>
                      </w:pPr>
                      <w:r>
                        <w:rPr>
                          <w:b/>
                        </w:rPr>
                        <w:t>SUBJECT:</w:t>
                      </w:r>
                    </w:p>
                  </w:tc>
                </w:customXml>
                <w:customXml w:uri="board-meeting" w:element="SUBJECT">
                  <w:tc>
                    <w:tcPr>
                      <w:tcW w:w="7050" w:type="dxa"/>
                      <w:gridSpan w:val="2"/>
                    </w:tcPr>
                    <w:p w:rsidR="00DD21EA" w:rsidRPr="00DD21EA" w:rsidRDefault="00DD21EA" w:rsidP="00244981">
                      <w:pPr>
                        <w:rPr>
                          <w:b/>
                        </w:rPr>
                      </w:pPr>
                      <w:r w:rsidRPr="00DD21EA">
                        <w:rPr>
                          <w:b/>
                        </w:rPr>
                        <w:t xml:space="preserve">NEIGHBORHOOD REINVESTMENT GRANTS &amp; COMMUNITY ENHANCEMENT AMENDMENT </w:t>
                      </w:r>
                      <w:r>
                        <w:rPr>
                          <w:b/>
                        </w:rPr>
                        <w:t xml:space="preserve">      </w:t>
                      </w:r>
                      <w:r w:rsidRPr="00DD21EA">
                        <w:rPr>
                          <w:b/>
                        </w:rPr>
                        <w:t>(DISTRICT: 5)</w:t>
                      </w:r>
                    </w:p>
                    <w:p w:rsidR="006F1137" w:rsidRPr="00492070" w:rsidRDefault="006F1137" w:rsidP="00244981"/>
                  </w:tc>
                </w:customXml>
              </w:tr>
            </w:customXml>
            <w:customXml w:uri="regular-agenda-item" w:element="DETAILS_ROW">
              <w:tr w:rsidR="006F1137" w:rsidTr="0000792A">
                <w:trPr>
                  <w:gridAfter w:val="2"/>
                  <w:wAfter w:w="14" w:type="dxa"/>
                </w:trPr>
                <w:tc>
                  <w:tcPr>
                    <w:tcW w:w="817" w:type="dxa"/>
                    <w:gridSpan w:val="2"/>
                  </w:tcPr>
                  <w:p w:rsidR="006F1137" w:rsidRDefault="006F1137" w:rsidP="00C762BE">
                    <w:pPr>
                      <w:pStyle w:val="BLTemplate"/>
                      <w:jc w:val="center"/>
                      <w:rPr>
                        <w:b/>
                        <w:bCs/>
                      </w:rPr>
                    </w:pPr>
                  </w:p>
                </w:tc>
                <w:customXml w:uri="regular-agenda-item" w:element="HEADER">
                  <w:tc>
                    <w:tcPr>
                      <w:tcW w:w="8543" w:type="dxa"/>
                      <w:gridSpan w:val="3"/>
                    </w:tcPr>
                    <w:p w:rsidR="006F1137" w:rsidRDefault="006F1137" w:rsidP="00C762BE">
                      <w:pPr>
                        <w:pStyle w:val="BLTemplate"/>
                      </w:pPr>
                      <w:r>
                        <w:rPr>
                          <w:b/>
                        </w:rPr>
                        <w:t>OVERVIEW:</w:t>
                      </w:r>
                    </w:p>
                  </w:tc>
                </w:customXml>
              </w:tr>
            </w:customXml>
            <w:customXml w:uri="regular-agenda-item" w:element="DETAILS_ROW">
              <w:tr w:rsidR="006F1137" w:rsidTr="0000792A">
                <w:trPr>
                  <w:gridAfter w:val="2"/>
                  <w:wAfter w:w="14" w:type="dxa"/>
                </w:trPr>
                <w:tc>
                  <w:tcPr>
                    <w:tcW w:w="817" w:type="dxa"/>
                    <w:gridSpan w:val="2"/>
                  </w:tcPr>
                  <w:p w:rsidR="006F1137" w:rsidRDefault="006F1137" w:rsidP="00C762BE">
                    <w:pPr>
                      <w:pStyle w:val="BLTemplate"/>
                      <w:jc w:val="center"/>
                      <w:rPr>
                        <w:b/>
                        <w:bCs/>
                      </w:rPr>
                    </w:pPr>
                  </w:p>
                </w:tc>
                <w:customXml w:uri="board-meeting" w:element="OVERVIEW">
                  <w:tc>
                    <w:tcPr>
                      <w:tcW w:w="8543" w:type="dxa"/>
                      <w:gridSpan w:val="3"/>
                    </w:tcPr>
                    <w:p w:rsidR="00DD21EA" w:rsidRDefault="00DD21EA" w:rsidP="000F4925">
                      <w:r w:rsidRPr="00D27390">
                        <w:t>Neighborhood Reinvestment Program funding assists non-profit organizations in providing essential services to citizens of San Diego County. Reinvesting taxpayer money in worthwhile organizations is a benefit to the citizens and communities of North County.</w:t>
                      </w:r>
                    </w:p>
                    <w:p w:rsidR="006F1137" w:rsidRPr="007C30F9" w:rsidRDefault="006F1137" w:rsidP="000F4925"/>
                  </w:tc>
                </w:customXml>
              </w:tr>
            </w:customXml>
            <w:customXml w:uri="regular-agenda-item" w:element="DETAILS_ROW">
              <w:tr w:rsidR="006F1137" w:rsidTr="0000792A">
                <w:trPr>
                  <w:gridAfter w:val="2"/>
                  <w:wAfter w:w="14" w:type="dxa"/>
                </w:trPr>
                <w:tc>
                  <w:tcPr>
                    <w:tcW w:w="817" w:type="dxa"/>
                    <w:gridSpan w:val="2"/>
                  </w:tcPr>
                  <w:p w:rsidR="006F1137" w:rsidRDefault="006F1137" w:rsidP="00C762BE">
                    <w:pPr>
                      <w:pStyle w:val="BLTemplate"/>
                      <w:jc w:val="center"/>
                      <w:rPr>
                        <w:b/>
                        <w:bCs/>
                      </w:rPr>
                    </w:pPr>
                  </w:p>
                </w:tc>
                <w:customXml w:uri="regular-agenda-item" w:element="HEADER">
                  <w:tc>
                    <w:tcPr>
                      <w:tcW w:w="8543" w:type="dxa"/>
                      <w:gridSpan w:val="3"/>
                    </w:tcPr>
                    <w:p w:rsidR="006F1137" w:rsidRDefault="006F1137" w:rsidP="00C762BE">
                      <w:pPr>
                        <w:pStyle w:val="BLTemplate"/>
                      </w:pPr>
                      <w:r>
                        <w:rPr>
                          <w:b/>
                        </w:rPr>
                        <w:t>FISCAL IMPACT:</w:t>
                      </w:r>
                    </w:p>
                  </w:tc>
                </w:customXml>
              </w:tr>
            </w:customXml>
            <w:customXml w:uri="regular-agenda-item" w:element="DETAILS_ROW">
              <w:tr w:rsidR="006F1137" w:rsidTr="0000792A">
                <w:trPr>
                  <w:gridAfter w:val="2"/>
                  <w:wAfter w:w="14" w:type="dxa"/>
                </w:trPr>
                <w:tc>
                  <w:tcPr>
                    <w:tcW w:w="817" w:type="dxa"/>
                    <w:gridSpan w:val="2"/>
                  </w:tcPr>
                  <w:p w:rsidR="006F1137" w:rsidRDefault="006F1137" w:rsidP="00C762BE">
                    <w:pPr>
                      <w:pStyle w:val="BLTemplate"/>
                      <w:jc w:val="center"/>
                      <w:rPr>
                        <w:b/>
                        <w:bCs/>
                      </w:rPr>
                    </w:pPr>
                  </w:p>
                </w:tc>
                <w:customXml w:uri="board-meeting" w:element="FISCAL_IMPCT">
                  <w:tc>
                    <w:tcPr>
                      <w:tcW w:w="8543" w:type="dxa"/>
                      <w:gridSpan w:val="3"/>
                    </w:tcPr>
                    <w:p w:rsidR="00DD21EA" w:rsidRDefault="00DD21EA" w:rsidP="000F4925">
                      <w:r w:rsidRPr="00D27390">
                        <w:t>The fiscal impact of these recommendations is $53,000. The funding source is the Neighborhood Reinvestment budget (15670).  This action will result in the addition of no new staff years and no future costs.</w:t>
                      </w:r>
                    </w:p>
                    <w:p w:rsidR="006F1137" w:rsidRPr="007C30F9" w:rsidRDefault="006F1137" w:rsidP="000F4925"/>
                  </w:tc>
                </w:customXml>
              </w:tr>
            </w:customXml>
            <w:customXml w:uri="regular-agenda-item" w:element="DETAILS_ROW">
              <w:tr w:rsidR="006F1137" w:rsidTr="0000792A">
                <w:trPr>
                  <w:gridAfter w:val="2"/>
                  <w:wAfter w:w="14" w:type="dxa"/>
                </w:trPr>
                <w:tc>
                  <w:tcPr>
                    <w:tcW w:w="817" w:type="dxa"/>
                    <w:gridSpan w:val="2"/>
                  </w:tcPr>
                  <w:p w:rsidR="006F1137" w:rsidRDefault="006F1137" w:rsidP="00C762BE">
                    <w:pPr>
                      <w:pStyle w:val="BLTemplate"/>
                      <w:keepNext/>
                      <w:jc w:val="center"/>
                      <w:rPr>
                        <w:b/>
                        <w:bCs/>
                      </w:rPr>
                    </w:pPr>
                  </w:p>
                </w:tc>
                <w:customXml w:uri="regular-agenda-item" w:element="HEADER">
                  <w:tc>
                    <w:tcPr>
                      <w:tcW w:w="8543" w:type="dxa"/>
                      <w:gridSpan w:val="3"/>
                    </w:tcPr>
                    <w:p w:rsidR="006F1137" w:rsidRDefault="006F1137" w:rsidP="00C762BE">
                      <w:pPr>
                        <w:pStyle w:val="BLTemplate"/>
                        <w:keepNext/>
                      </w:pPr>
                      <w:r>
                        <w:rPr>
                          <w:b/>
                        </w:rPr>
                        <w:t>BUSINESS IMPACT STATEMENT:</w:t>
                      </w:r>
                    </w:p>
                  </w:tc>
                </w:customXml>
              </w:tr>
            </w:customXml>
            <w:customXml w:uri="regular-agenda-item" w:element="DETAILS_ROW">
              <w:tr w:rsidR="006F1137" w:rsidTr="0000792A">
                <w:trPr>
                  <w:gridAfter w:val="2"/>
                  <w:wAfter w:w="14" w:type="dxa"/>
                </w:trPr>
                <w:tc>
                  <w:tcPr>
                    <w:tcW w:w="817" w:type="dxa"/>
                    <w:gridSpan w:val="2"/>
                  </w:tcPr>
                  <w:p w:rsidR="006F1137" w:rsidRDefault="006F1137" w:rsidP="00C762BE">
                    <w:pPr>
                      <w:pStyle w:val="BLTemplate"/>
                      <w:jc w:val="center"/>
                      <w:rPr>
                        <w:b/>
                        <w:bCs/>
                      </w:rPr>
                    </w:pPr>
                  </w:p>
                </w:tc>
                <w:customXml w:uri="regular-agenda-item" w:element="HEADER">
                  <w:tc>
                    <w:tcPr>
                      <w:tcW w:w="8543" w:type="dxa"/>
                      <w:gridSpan w:val="3"/>
                    </w:tcPr>
                    <w:p w:rsidR="006F1137" w:rsidRDefault="00152468" w:rsidP="00C762BE">
                      <w:pPr>
                        <w:pStyle w:val="JustifiedCOB"/>
                      </w:pPr>
                      <w:r>
                        <w:t>N/A</w:t>
                      </w:r>
                    </w:p>
                  </w:tc>
                </w:customXml>
              </w:tr>
            </w:customXml>
            <w:customXml w:uri="regular-agenda-item" w:element="DETAILS_ROW">
              <w:tr w:rsidR="006F1137" w:rsidTr="0000792A">
                <w:trPr>
                  <w:gridAfter w:val="2"/>
                  <w:wAfter w:w="14" w:type="dxa"/>
                </w:trPr>
                <w:tc>
                  <w:tcPr>
                    <w:tcW w:w="817" w:type="dxa"/>
                    <w:gridSpan w:val="2"/>
                  </w:tcPr>
                  <w:p w:rsidR="006F1137" w:rsidRDefault="006F1137" w:rsidP="00C762BE">
                    <w:pPr>
                      <w:pStyle w:val="BLTemplate"/>
                      <w:jc w:val="center"/>
                      <w:rPr>
                        <w:b/>
                        <w:bCs/>
                      </w:rPr>
                    </w:pPr>
                  </w:p>
                </w:tc>
                <w:customXml w:uri="regular-agenda-item" w:element="HEADER">
                  <w:tc>
                    <w:tcPr>
                      <w:tcW w:w="8543" w:type="dxa"/>
                      <w:gridSpan w:val="3"/>
                    </w:tcPr>
                    <w:p w:rsidR="006F1137" w:rsidRDefault="006F1137" w:rsidP="00C762BE">
                      <w:pPr>
                        <w:pStyle w:val="BLTemplate"/>
                      </w:pPr>
                      <w:r>
                        <w:rPr>
                          <w:b/>
                        </w:rPr>
                        <w:t>RECOMMENDATION:</w:t>
                      </w:r>
                    </w:p>
                  </w:tc>
                </w:customXml>
              </w:tr>
            </w:customXml>
            <w:customXml w:uri="regular-agenda-item" w:element="DETAILS_ROW">
              <w:tr w:rsidR="006F1137" w:rsidTr="0000792A">
                <w:trPr>
                  <w:gridAfter w:val="2"/>
                  <w:wAfter w:w="14" w:type="dxa"/>
                </w:trPr>
                <w:tc>
                  <w:tcPr>
                    <w:tcW w:w="817" w:type="dxa"/>
                    <w:gridSpan w:val="2"/>
                  </w:tcPr>
                  <w:p w:rsidR="006F1137" w:rsidRDefault="006F1137" w:rsidP="00C762BE">
                    <w:pPr>
                      <w:pStyle w:val="BLTemplate"/>
                      <w:jc w:val="center"/>
                      <w:rPr>
                        <w:b/>
                        <w:bCs/>
                      </w:rPr>
                    </w:pPr>
                  </w:p>
                </w:tc>
                <w:customXml w:uri="board-meeting" w:element="RECOMMENDATIONS">
                  <w:permStart w:id="7" w:edGrp="everyone" w:displacedByCustomXml="prev"/>
                  <w:tc>
                    <w:tcPr>
                      <w:tcW w:w="8543" w:type="dxa"/>
                      <w:gridSpan w:val="3"/>
                    </w:tcPr>
                    <w:p w:rsidR="00DD21EA" w:rsidRPr="000D7D8B" w:rsidRDefault="00DD21EA" w:rsidP="00DD21EA">
                      <w:pPr>
                        <w:pStyle w:val="BLTemplate"/>
                      </w:pPr>
                      <w:r>
                        <w:rPr>
                          <w:rStyle w:val="BoldCOB"/>
                        </w:rPr>
                        <w:t>SUPERVISORS HORN</w:t>
                      </w:r>
                    </w:p>
                    <w:p w:rsidR="00DD21EA" w:rsidRDefault="00DD21EA" w:rsidP="00B73E7E">
                      <w:pPr>
                        <w:pStyle w:val="HangingIndent"/>
                        <w:numPr>
                          <w:ilvl w:val="0"/>
                          <w:numId w:val="10"/>
                        </w:numPr>
                        <w:tabs>
                          <w:tab w:val="clear" w:pos="720"/>
                          <w:tab w:val="clear" w:pos="5760"/>
                          <w:tab w:val="clear" w:pos="6480"/>
                          <w:tab w:val="clear" w:pos="7200"/>
                          <w:tab w:val="clear" w:pos="7920"/>
                          <w:tab w:val="clear" w:pos="8640"/>
                        </w:tabs>
                        <w:ind w:left="333" w:hanging="333"/>
                      </w:pPr>
                      <w:r>
                        <w:t>Allocate $5,000 from Neighborhood Reinvestment budget (15670) to Camp Pendleton Armed Services YMCA to purchase toys for children of military families that participate in the Holiday Toy Drive.</w:t>
                      </w:r>
                    </w:p>
                    <w:p w:rsidR="00DD21EA" w:rsidRDefault="00DD21EA" w:rsidP="00DD21EA">
                      <w:pPr>
                        <w:pStyle w:val="HangingIndent"/>
                        <w:tabs>
                          <w:tab w:val="left" w:pos="423"/>
                          <w:tab w:val="left" w:pos="7713"/>
                        </w:tabs>
                        <w:ind w:left="720" w:firstLine="0"/>
                      </w:pPr>
                    </w:p>
                    <w:p w:rsidR="00272C69" w:rsidRDefault="00272C69" w:rsidP="00DD21EA">
                      <w:pPr>
                        <w:pStyle w:val="HangingIndent"/>
                        <w:tabs>
                          <w:tab w:val="left" w:pos="423"/>
                          <w:tab w:val="left" w:pos="7713"/>
                        </w:tabs>
                        <w:ind w:left="720" w:firstLine="0"/>
                      </w:pPr>
                    </w:p>
                    <w:p w:rsidR="00272C69" w:rsidRDefault="00272C69" w:rsidP="00DD21EA">
                      <w:pPr>
                        <w:pStyle w:val="HangingIndent"/>
                        <w:tabs>
                          <w:tab w:val="left" w:pos="423"/>
                          <w:tab w:val="left" w:pos="7713"/>
                        </w:tabs>
                        <w:ind w:left="720" w:firstLine="0"/>
                      </w:pPr>
                    </w:p>
                    <w:p w:rsidR="00DD21EA" w:rsidRDefault="00DD21EA" w:rsidP="00B73E7E">
                      <w:pPr>
                        <w:pStyle w:val="HangingIndent"/>
                        <w:numPr>
                          <w:ilvl w:val="0"/>
                          <w:numId w:val="10"/>
                        </w:numPr>
                        <w:tabs>
                          <w:tab w:val="clear" w:pos="720"/>
                          <w:tab w:val="clear" w:pos="5760"/>
                          <w:tab w:val="clear" w:pos="6480"/>
                          <w:tab w:val="clear" w:pos="7200"/>
                          <w:tab w:val="clear" w:pos="7920"/>
                          <w:tab w:val="clear" w:pos="8640"/>
                        </w:tabs>
                        <w:ind w:left="333" w:hanging="333"/>
                      </w:pPr>
                      <w:r>
                        <w:t xml:space="preserve">Transfer appropriations of $1,000 from Neighborhood Reinvestment budget (15670) to the Health and Human Services Agency (45920) to help cover costs associated with providing a free community event, “Building Better Futures,” on Friday, October 26, 2012 at the San Marcos Community Center. </w:t>
                      </w:r>
                    </w:p>
                    <w:p w:rsidR="00DD21EA" w:rsidRDefault="00DD21EA" w:rsidP="00DD21EA">
                      <w:pPr>
                        <w:pStyle w:val="HangingIndent"/>
                        <w:tabs>
                          <w:tab w:val="left" w:pos="423"/>
                          <w:tab w:val="left" w:pos="7713"/>
                        </w:tabs>
                        <w:ind w:left="720" w:firstLine="0"/>
                      </w:pPr>
                    </w:p>
                    <w:p w:rsidR="00DD21EA" w:rsidRDefault="00DD21EA" w:rsidP="00B73E7E">
                      <w:pPr>
                        <w:pStyle w:val="HangingIndent"/>
                        <w:numPr>
                          <w:ilvl w:val="0"/>
                          <w:numId w:val="10"/>
                        </w:numPr>
                        <w:tabs>
                          <w:tab w:val="clear" w:pos="720"/>
                          <w:tab w:val="clear" w:pos="5760"/>
                          <w:tab w:val="clear" w:pos="6480"/>
                          <w:tab w:val="clear" w:pos="7200"/>
                          <w:tab w:val="clear" w:pos="7920"/>
                          <w:tab w:val="clear" w:pos="8640"/>
                        </w:tabs>
                        <w:ind w:left="333" w:hanging="333"/>
                      </w:pPr>
                      <w:r>
                        <w:t>Allocate $25,000 from Neighborhood Reinvestment budget (1567</w:t>
                      </w:r>
                      <w:r w:rsidRPr="00D86827">
                        <w:rPr>
                          <w:szCs w:val="24"/>
                        </w:rPr>
                        <w:t>0) to</w:t>
                      </w:r>
                      <w:r>
                        <w:rPr>
                          <w:szCs w:val="24"/>
                        </w:rPr>
                        <w:t xml:space="preserve"> Interfaith Community Services to help purchase equipment such as computers, cell phones, office supplies, software, and a database management system</w:t>
                      </w:r>
                      <w:r>
                        <w:rPr>
                          <w:b/>
                          <w:szCs w:val="24"/>
                        </w:rPr>
                        <w:t xml:space="preserve"> </w:t>
                      </w:r>
                      <w:r>
                        <w:rPr>
                          <w:szCs w:val="24"/>
                        </w:rPr>
                        <w:t xml:space="preserve">for the organization’s Social Services Satellite Project.  </w:t>
                      </w:r>
                    </w:p>
                    <w:p w:rsidR="00DD21EA" w:rsidRDefault="00DD21EA" w:rsidP="00DD21EA">
                      <w:pPr>
                        <w:pStyle w:val="ListParagraph"/>
                      </w:pPr>
                    </w:p>
                    <w:p w:rsidR="00DD21EA" w:rsidRDefault="00DD21EA" w:rsidP="00B73E7E">
                      <w:pPr>
                        <w:pStyle w:val="HangingIndent"/>
                        <w:numPr>
                          <w:ilvl w:val="0"/>
                          <w:numId w:val="10"/>
                        </w:numPr>
                        <w:tabs>
                          <w:tab w:val="clear" w:pos="720"/>
                          <w:tab w:val="clear" w:pos="5760"/>
                          <w:tab w:val="clear" w:pos="6480"/>
                          <w:tab w:val="clear" w:pos="7200"/>
                          <w:tab w:val="clear" w:pos="7920"/>
                          <w:tab w:val="clear" w:pos="8640"/>
                        </w:tabs>
                        <w:ind w:left="333" w:hanging="333"/>
                      </w:pPr>
                      <w:r>
                        <w:t>Allocate $12,000 from Neighborhood Reinvestment budget (1567</w:t>
                      </w:r>
                      <w:r w:rsidRPr="00D86827">
                        <w:rPr>
                          <w:szCs w:val="24"/>
                        </w:rPr>
                        <w:t xml:space="preserve">0) to the </w:t>
                      </w:r>
                      <w:r>
                        <w:rPr>
                          <w:szCs w:val="24"/>
                        </w:rPr>
                        <w:t xml:space="preserve">Lake San </w:t>
                      </w:r>
                      <w:r w:rsidRPr="00D27390">
                        <w:t>Marcos</w:t>
                      </w:r>
                      <w:r>
                        <w:rPr>
                          <w:szCs w:val="24"/>
                        </w:rPr>
                        <w:t xml:space="preserve"> Security Patrol Association to purchase a computer, computer software, computer-related equipment, safety equipment for patrol officers, and radar speed signs</w:t>
                      </w:r>
                      <w:r>
                        <w:t>.</w:t>
                      </w:r>
                    </w:p>
                    <w:p w:rsidR="00DD21EA" w:rsidRDefault="00DD21EA" w:rsidP="00DD21EA">
                      <w:pPr>
                        <w:pStyle w:val="ListParagraph"/>
                      </w:pPr>
                    </w:p>
                    <w:p w:rsidR="00FE6C32" w:rsidRDefault="00DD21EA" w:rsidP="00FE6C32">
                      <w:pPr>
                        <w:pStyle w:val="HangingIndent"/>
                        <w:numPr>
                          <w:ilvl w:val="0"/>
                          <w:numId w:val="10"/>
                        </w:numPr>
                        <w:tabs>
                          <w:tab w:val="clear" w:pos="720"/>
                          <w:tab w:val="clear" w:pos="5760"/>
                          <w:tab w:val="clear" w:pos="6480"/>
                          <w:tab w:val="clear" w:pos="7200"/>
                          <w:tab w:val="clear" w:pos="7920"/>
                          <w:tab w:val="clear" w:pos="8640"/>
                        </w:tabs>
                        <w:ind w:left="333" w:hanging="333"/>
                      </w:pPr>
                      <w:r>
                        <w:t>Allocate $10,000 from Neighborhood Reinvestment budget (15670) to Pro Kids Golf Academy, Inc. to purchase furnishings, vehicles, golf course equipment, storage structures, and interior decorations needed at the new Oceanside facility at 821 Douglas Drive, Oceanside, CA 92057.</w:t>
                      </w:r>
                    </w:p>
                    <w:p w:rsidR="00FE6C32" w:rsidRDefault="00FE6C32" w:rsidP="00FE6C32">
                      <w:pPr>
                        <w:pStyle w:val="ListParagraph"/>
                        <w:rPr>
                          <w:szCs w:val="24"/>
                        </w:rPr>
                      </w:pPr>
                    </w:p>
                    <w:p w:rsidR="00DD21EA" w:rsidRDefault="00DD21EA" w:rsidP="00FE6C32">
                      <w:pPr>
                        <w:pStyle w:val="HangingIndent"/>
                        <w:numPr>
                          <w:ilvl w:val="0"/>
                          <w:numId w:val="10"/>
                        </w:numPr>
                        <w:tabs>
                          <w:tab w:val="clear" w:pos="720"/>
                          <w:tab w:val="clear" w:pos="5760"/>
                          <w:tab w:val="clear" w:pos="6480"/>
                          <w:tab w:val="clear" w:pos="7200"/>
                          <w:tab w:val="clear" w:pos="7920"/>
                          <w:tab w:val="clear" w:pos="8640"/>
                        </w:tabs>
                        <w:ind w:left="333" w:hanging="333"/>
                      </w:pPr>
                      <w:r w:rsidRPr="00FE6C32">
                        <w:rPr>
                          <w:szCs w:val="24"/>
                        </w:rPr>
                        <w:t xml:space="preserve">Amend the purpose of the June 28, 2011 (1) Community Enhancement allocation </w:t>
                      </w:r>
                      <w:r w:rsidRPr="00D27390">
                        <w:t>of</w:t>
                      </w:r>
                      <w:r w:rsidRPr="00FE6C32">
                        <w:rPr>
                          <w:szCs w:val="24"/>
                        </w:rPr>
                        <w:t xml:space="preserve"> $3,000 to the Vista Historical Society to include concrete for the patio area.  Authorize the Chief Financial Officer to amend the grant agreement accordingly.</w:t>
                      </w:r>
                    </w:p>
                    <w:p w:rsidR="00DD21EA" w:rsidRPr="00D86827" w:rsidRDefault="00DD21EA" w:rsidP="00DD21EA">
                      <w:pPr>
                        <w:pStyle w:val="ListParagraph"/>
                      </w:pPr>
                    </w:p>
                    <w:p w:rsidR="00DD21EA" w:rsidRDefault="00DD21EA" w:rsidP="00B73E7E">
                      <w:pPr>
                        <w:pStyle w:val="HangingIndent"/>
                        <w:numPr>
                          <w:ilvl w:val="0"/>
                          <w:numId w:val="10"/>
                        </w:numPr>
                        <w:tabs>
                          <w:tab w:val="clear" w:pos="720"/>
                          <w:tab w:val="clear" w:pos="5760"/>
                          <w:tab w:val="clear" w:pos="6480"/>
                          <w:tab w:val="clear" w:pos="7200"/>
                          <w:tab w:val="clear" w:pos="7920"/>
                          <w:tab w:val="clear" w:pos="8640"/>
                        </w:tabs>
                        <w:ind w:left="333" w:hanging="333"/>
                      </w:pPr>
                      <w:r>
                        <w:t>Authorize the Chief Financial Officer to execute a grant agreement with the organizations listed above, establishing terms for receipt of the funds described above and to make minor amendments to the agreement that are consistent with the general purpose of the grant but do not increase the grant.</w:t>
                      </w:r>
                    </w:p>
                    <w:p w:rsidR="00DD21EA" w:rsidRDefault="00DD21EA" w:rsidP="00DD21EA">
                      <w:pPr>
                        <w:pStyle w:val="HangingIndent"/>
                        <w:tabs>
                          <w:tab w:val="left" w:pos="423"/>
                          <w:tab w:val="left" w:pos="7713"/>
                        </w:tabs>
                        <w:ind w:left="0" w:firstLine="0"/>
                      </w:pPr>
                    </w:p>
                    <w:p w:rsidR="00DD21EA" w:rsidRDefault="00DD21EA" w:rsidP="00B73E7E">
                      <w:pPr>
                        <w:pStyle w:val="HangingIndent"/>
                        <w:numPr>
                          <w:ilvl w:val="0"/>
                          <w:numId w:val="10"/>
                        </w:numPr>
                        <w:tabs>
                          <w:tab w:val="clear" w:pos="720"/>
                          <w:tab w:val="clear" w:pos="5760"/>
                          <w:tab w:val="clear" w:pos="6480"/>
                          <w:tab w:val="clear" w:pos="7200"/>
                          <w:tab w:val="clear" w:pos="7920"/>
                          <w:tab w:val="clear" w:pos="8640"/>
                        </w:tabs>
                        <w:ind w:left="333" w:hanging="333"/>
                      </w:pPr>
                      <w:r>
                        <w:t>Find that these grant awards have a public purpose.</w:t>
                      </w:r>
                    </w:p>
                    <w:p w:rsidR="006F1137" w:rsidRPr="002B7D94" w:rsidRDefault="006F1137" w:rsidP="000F4925">
                      <w:pPr>
                        <w:rPr>
                          <w:vanish/>
                          <w:szCs w:val="24"/>
                        </w:rPr>
                      </w:pPr>
                    </w:p>
                  </w:tc>
                  <w:permEnd w:id="7" w:displacedByCustomXml="next"/>
                </w:customXml>
              </w:tr>
            </w:customXml>
            <w:tr w:rsidR="00AC16E7" w:rsidRPr="00C53EE9" w:rsidTr="0000792A">
              <w:tblPrEx>
                <w:tblCellMar>
                  <w:left w:w="108" w:type="dxa"/>
                  <w:right w:w="108" w:type="dxa"/>
                </w:tblCellMar>
              </w:tblPrEx>
              <w:trPr>
                <w:gridBefore w:val="1"/>
                <w:gridAfter w:val="1"/>
                <w:wBefore w:w="7" w:type="dxa"/>
                <w:wAfter w:w="7" w:type="dxa"/>
              </w:trPr>
              <w:tc>
                <w:tcPr>
                  <w:tcW w:w="810" w:type="dxa"/>
                </w:tcPr>
                <w:p w:rsidR="00AC16E7" w:rsidRPr="00C53EE9" w:rsidRDefault="00AC16E7" w:rsidP="00B06022">
                  <w:pPr>
                    <w:rPr>
                      <w:b/>
                    </w:rPr>
                  </w:pPr>
                </w:p>
              </w:tc>
              <w:tc>
                <w:tcPr>
                  <w:tcW w:w="8550" w:type="dxa"/>
                  <w:gridSpan w:val="4"/>
                  <w:vAlign w:val="bottom"/>
                </w:tcPr>
                <w:p w:rsidR="00AC16E7" w:rsidRPr="00C53EE9" w:rsidRDefault="00AC16E7" w:rsidP="00B06022">
                  <w:pPr>
                    <w:rPr>
                      <w:b/>
                    </w:rPr>
                  </w:pPr>
                  <w:r w:rsidRPr="00C53EE9">
                    <w:rPr>
                      <w:b/>
                    </w:rPr>
                    <w:t>ACTION:</w:t>
                  </w:r>
                </w:p>
              </w:tc>
            </w:tr>
            <w:tr w:rsidR="00AC16E7" w:rsidRPr="00C53EE9" w:rsidTr="0000792A">
              <w:tblPrEx>
                <w:tblCellMar>
                  <w:left w:w="108" w:type="dxa"/>
                  <w:right w:w="108" w:type="dxa"/>
                </w:tblCellMar>
              </w:tblPrEx>
              <w:trPr>
                <w:gridBefore w:val="1"/>
                <w:gridAfter w:val="1"/>
                <w:wBefore w:w="7" w:type="dxa"/>
                <w:wAfter w:w="7" w:type="dxa"/>
              </w:trPr>
              <w:tc>
                <w:tcPr>
                  <w:tcW w:w="810" w:type="dxa"/>
                </w:tcPr>
                <w:p w:rsidR="00AC16E7" w:rsidRPr="00C53EE9" w:rsidRDefault="00AC16E7" w:rsidP="00B06022">
                  <w:pPr>
                    <w:pStyle w:val="BodyText"/>
                    <w:ind w:left="72"/>
                    <w:rPr>
                      <w:b/>
                    </w:rPr>
                  </w:pPr>
                </w:p>
              </w:tc>
              <w:tc>
                <w:tcPr>
                  <w:tcW w:w="8550" w:type="dxa"/>
                  <w:gridSpan w:val="4"/>
                </w:tcPr>
                <w:p w:rsidR="00AC16E7" w:rsidRPr="00C53EE9" w:rsidRDefault="00E36C83" w:rsidP="00B06022">
                  <w:pPr>
                    <w:pStyle w:val="HangingIndent"/>
                    <w:keepNext/>
                    <w:tabs>
                      <w:tab w:val="clear" w:pos="5760"/>
                      <w:tab w:val="clear" w:pos="6480"/>
                      <w:tab w:val="clear" w:pos="7200"/>
                      <w:tab w:val="clear" w:pos="7920"/>
                      <w:tab w:val="clear" w:pos="8640"/>
                    </w:tabs>
                    <w:spacing w:after="240"/>
                    <w:ind w:left="0" w:firstLine="0"/>
                  </w:pPr>
                  <w:r>
                    <w:t xml:space="preserve">ON MOTION of Supervisor Horn, seconded by Supervisor Slater-Price, </w:t>
                  </w:r>
                  <w:r w:rsidR="00AC16E7" w:rsidRPr="00C53EE9">
                    <w:t>the Board took action as recommended, on Consent.</w:t>
                  </w:r>
                </w:p>
                <w:p w:rsidR="00AC16E7" w:rsidRPr="00C53EE9" w:rsidRDefault="00AC16E7" w:rsidP="00B06022">
                  <w:pPr>
                    <w:pStyle w:val="HangingIndent"/>
                    <w:tabs>
                      <w:tab w:val="clear" w:pos="5760"/>
                      <w:tab w:val="clear" w:pos="6480"/>
                      <w:tab w:val="clear" w:pos="7200"/>
                      <w:tab w:val="clear" w:pos="7920"/>
                      <w:tab w:val="clear" w:pos="8640"/>
                    </w:tabs>
                    <w:ind w:left="0" w:firstLine="0"/>
                  </w:pPr>
                  <w:r w:rsidRPr="00C53EE9">
                    <w:t>AYES:  Cox, Jacob, Slater-Price, Roberts, Horn</w:t>
                  </w:r>
                </w:p>
                <w:p w:rsidR="00AC16E7" w:rsidRPr="00C53EE9" w:rsidRDefault="00AC16E7" w:rsidP="00B06022">
                  <w:pPr>
                    <w:pStyle w:val="HangingIndent"/>
                    <w:tabs>
                      <w:tab w:val="clear" w:pos="5760"/>
                      <w:tab w:val="clear" w:pos="6480"/>
                      <w:tab w:val="clear" w:pos="7200"/>
                      <w:tab w:val="clear" w:pos="7920"/>
                      <w:tab w:val="clear" w:pos="8640"/>
                    </w:tabs>
                    <w:ind w:left="0" w:firstLine="0"/>
                  </w:pPr>
                </w:p>
                <w:p w:rsidR="00AC16E7" w:rsidRPr="00C53EE9" w:rsidRDefault="00AC16E7" w:rsidP="00B0602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0F4925" w:rsidTr="0000792A">
                <w:trPr>
                  <w:gridAfter w:val="2"/>
                  <w:wAfter w:w="14" w:type="dxa"/>
                  <w:cantSplit/>
                </w:trPr>
                <w:customXml w:uri="regular-agenda-item" w:element="AGENDA_INDEX">
                  <w:tc>
                    <w:tcPr>
                      <w:tcW w:w="817" w:type="dxa"/>
                      <w:gridSpan w:val="2"/>
                    </w:tcPr>
                    <w:p w:rsidR="000F4925" w:rsidRDefault="00B91EF1" w:rsidP="00272C69">
                      <w:pPr>
                        <w:pStyle w:val="BLTemplate"/>
                        <w:keepNext/>
                        <w:jc w:val="center"/>
                        <w:rPr>
                          <w:b/>
                        </w:rPr>
                      </w:pPr>
                      <w:r>
                        <w:rPr>
                          <w:b/>
                        </w:rPr>
                        <w:t>15</w:t>
                      </w:r>
                      <w:r w:rsidR="000F4925">
                        <w:rPr>
                          <w:b/>
                        </w:rPr>
                        <w:t>.</w:t>
                      </w:r>
                    </w:p>
                  </w:tc>
                </w:customXml>
                <w:customXml w:uri="regular-agenda-item" w:element="CATEGORY">
                  <w:tc>
                    <w:tcPr>
                      <w:tcW w:w="1493" w:type="dxa"/>
                    </w:tcPr>
                    <w:p w:rsidR="000F4925" w:rsidRDefault="000F4925" w:rsidP="00272C69">
                      <w:pPr>
                        <w:pStyle w:val="JustifiedCOB"/>
                        <w:keepNext/>
                        <w:jc w:val="left"/>
                        <w:rPr>
                          <w:b/>
                        </w:rPr>
                      </w:pPr>
                      <w:r>
                        <w:rPr>
                          <w:b/>
                        </w:rPr>
                        <w:t>SUBJECT:</w:t>
                      </w:r>
                    </w:p>
                  </w:tc>
                </w:customXml>
                <w:tc>
                  <w:tcPr>
                    <w:tcW w:w="7050" w:type="dxa"/>
                    <w:gridSpan w:val="2"/>
                  </w:tcPr>
                  <w:customXml w:uri="board-meeting" w:element="DISTRICT">
                    <w:p w:rsidR="002E6BA0" w:rsidRDefault="00B91A94" w:rsidP="00272C69">
                      <w:pPr>
                        <w:keepNext/>
                        <w:rPr>
                          <w:b/>
                        </w:rPr>
                      </w:pPr>
                      <w:r w:rsidRPr="00B91A94">
                        <w:rPr>
                          <w:b/>
                        </w:rPr>
                        <w:t>NOTICE</w:t>
                      </w:r>
                      <w:r w:rsidR="002E6BA0">
                        <w:rPr>
                          <w:b/>
                        </w:rPr>
                        <w:t>D</w:t>
                      </w:r>
                      <w:r w:rsidRPr="00B91A94">
                        <w:rPr>
                          <w:b/>
                        </w:rPr>
                        <w:t xml:space="preserve"> PUBLIC HEARING: </w:t>
                      </w:r>
                    </w:p>
                    <w:p w:rsidR="00B91A94" w:rsidRPr="00B91A94" w:rsidRDefault="00B91A94" w:rsidP="00272C69">
                      <w:pPr>
                        <w:keepNext/>
                        <w:rPr>
                          <w:b/>
                        </w:rPr>
                      </w:pPr>
                      <w:r w:rsidRPr="00B91A94">
                        <w:rPr>
                          <w:b/>
                        </w:rPr>
                        <w:t>ISSUANCE OF REVENUE BONDS BY THE CALIFORNIA MUNICIPAL FINANCE AUTHORITY FOR THE BENEFIT OF THE SAN DIEGO INTERFAITH HOUSING FOUNDATION IN AN AGGREGATE AMOUNT NOT TO EXCEED $12,000,000 (DISTRICT: 1)</w:t>
                      </w:r>
                    </w:p>
                    <w:p w:rsidR="000F4925" w:rsidRPr="000F4925" w:rsidRDefault="005C1588" w:rsidP="00272C69">
                      <w:pPr>
                        <w:keepNext/>
                        <w:rPr>
                          <w:b/>
                        </w:rPr>
                      </w:pPr>
                    </w:p>
                  </w:customXml>
                </w:tc>
              </w:tr>
            </w:customXml>
            <w:customXml w:uri="regular-agenda-item" w:element="DETAILS_ROW">
              <w:tr w:rsidR="000F4925" w:rsidTr="0000792A">
                <w:trPr>
                  <w:gridAfter w:val="2"/>
                  <w:wAfter w:w="14" w:type="dxa"/>
                </w:trPr>
                <w:tc>
                  <w:tcPr>
                    <w:tcW w:w="817" w:type="dxa"/>
                    <w:gridSpan w:val="2"/>
                  </w:tcPr>
                  <w:p w:rsidR="000F4925" w:rsidRDefault="000F4925" w:rsidP="00272C69">
                    <w:pPr>
                      <w:pStyle w:val="BLTemplate"/>
                      <w:keepNext/>
                      <w:jc w:val="center"/>
                      <w:rPr>
                        <w:b/>
                        <w:bCs/>
                      </w:rPr>
                    </w:pPr>
                  </w:p>
                </w:tc>
                <w:customXml w:uri="regular-agenda-item" w:element="HEADER">
                  <w:tc>
                    <w:tcPr>
                      <w:tcW w:w="8543" w:type="dxa"/>
                      <w:gridSpan w:val="3"/>
                    </w:tcPr>
                    <w:p w:rsidR="000F4925" w:rsidRDefault="000F4925" w:rsidP="00272C69">
                      <w:pPr>
                        <w:pStyle w:val="BLTemplate"/>
                        <w:keepNext/>
                      </w:pPr>
                      <w:r>
                        <w:rPr>
                          <w:b/>
                        </w:rPr>
                        <w:t>OVERVIEW:</w:t>
                      </w:r>
                    </w:p>
                  </w:tc>
                </w:customXml>
              </w:tr>
            </w:customXml>
            <w:customXml w:uri="regular-agenda-item" w:element="DETAILS_ROW">
              <w:tr w:rsidR="00D55C03" w:rsidTr="0000792A">
                <w:trPr>
                  <w:gridAfter w:val="2"/>
                  <w:wAfter w:w="14" w:type="dxa"/>
                </w:trPr>
                <w:tc>
                  <w:tcPr>
                    <w:tcW w:w="817" w:type="dxa"/>
                    <w:gridSpan w:val="2"/>
                  </w:tcPr>
                  <w:p w:rsidR="00D55C03" w:rsidRDefault="00D55C03" w:rsidP="00C762BE">
                    <w:pPr>
                      <w:pStyle w:val="BLTemplate"/>
                      <w:jc w:val="center"/>
                      <w:rPr>
                        <w:b/>
                        <w:bCs/>
                      </w:rPr>
                    </w:pPr>
                  </w:p>
                </w:tc>
                <w:customXml w:uri="board-meeting" w:element="OVERVIEW">
                  <w:tc>
                    <w:tcPr>
                      <w:tcW w:w="8543" w:type="dxa"/>
                      <w:gridSpan w:val="3"/>
                    </w:tcPr>
                    <w:p w:rsidR="00B9051F" w:rsidRDefault="00B9051F" w:rsidP="00B9051F">
                      <w:pPr>
                        <w:pStyle w:val="JustifiedCOB"/>
                      </w:pPr>
                      <w:r>
                        <w:t xml:space="preserve">The County has received a request from the California Municipal Finance Authority (“CMFA” or “Authority”) to conduct a public hearing as required by the Internal Revenue Code and to approve the Authority’s issuance of tax-exempt revenue bonds in an aggregate principal amount not to exceed $12,000,000 (“Bonds”), for the benefit of a limited partnership to be formed by the San Diego Interfaith Housing Foundation, a California 501(c)3 nonprofit organization building and managing affordable housing units throughout San Diego County (“Borrower”). The Borrower will use the proceeds of the Bonds to pay for the </w:t>
                      </w:r>
                      <w:r w:rsidRPr="00B938C3">
                        <w:t>acquisition</w:t>
                      </w:r>
                      <w:r>
                        <w:t xml:space="preserve"> and rehabilitation of affordable multifamily housing located at 3878 Beyer Boulevard in San Diego, California 92173 (“Del Prado”) and 4245 Delta Street, San Diego, California 92113 (“Delta Manor,” and together with Del Prado, “Project”).</w:t>
                      </w:r>
                    </w:p>
                    <w:p w:rsidR="00B9051F" w:rsidRDefault="00B9051F" w:rsidP="00B9051F">
                      <w:pPr>
                        <w:rPr>
                          <w:szCs w:val="24"/>
                        </w:rPr>
                      </w:pPr>
                      <w:r w:rsidRPr="003E4A18">
                        <w:rPr>
                          <w:szCs w:val="24"/>
                        </w:rPr>
                        <w:t>The Authority is authorized to assist in financing for nonprofit public benefit organizations</w:t>
                      </w:r>
                      <w:r>
                        <w:rPr>
                          <w:szCs w:val="24"/>
                        </w:rPr>
                        <w:t>,</w:t>
                      </w:r>
                      <w:r w:rsidRPr="003E4A18">
                        <w:rPr>
                          <w:szCs w:val="24"/>
                        </w:rPr>
                        <w:t xml:space="preserve"> </w:t>
                      </w:r>
                      <w:r>
                        <w:rPr>
                          <w:szCs w:val="24"/>
                        </w:rPr>
                        <w:t xml:space="preserve">or other corporations with a public benefit, </w:t>
                      </w:r>
                      <w:r w:rsidRPr="003E4A18">
                        <w:rPr>
                          <w:szCs w:val="24"/>
                        </w:rPr>
                        <w:t xml:space="preserve">wishing to issue revenue obligations, including the Borrower.  In order to initiate such a financing, a member jurisdiction in which the Project resides, i.e., the County of San Diego, must: (1) conduct a public hearing to satisfy the public approval requirement of Section 147(f) of the Internal Revenue Code; and (2) approve the Authority’s issuance of the </w:t>
                      </w:r>
                      <w:r>
                        <w:rPr>
                          <w:szCs w:val="24"/>
                        </w:rPr>
                        <w:t>Bonds</w:t>
                      </w:r>
                      <w:r w:rsidRPr="003E4A18">
                        <w:rPr>
                          <w:szCs w:val="24"/>
                        </w:rPr>
                        <w:t xml:space="preserve">.  Although the Authority will be the issuer of the </w:t>
                      </w:r>
                      <w:r>
                        <w:rPr>
                          <w:szCs w:val="24"/>
                        </w:rPr>
                        <w:t>Bonds</w:t>
                      </w:r>
                      <w:r w:rsidRPr="003E4A18">
                        <w:rPr>
                          <w:szCs w:val="24"/>
                        </w:rPr>
                        <w:t xml:space="preserve"> for the Borrower, the financing cannot proceed without the approval of the County of San Diego.  Today’s recommendations will provide the Authority with the required authorization to pursue its determination to </w:t>
                      </w:r>
                      <w:r>
                        <w:rPr>
                          <w:szCs w:val="24"/>
                        </w:rPr>
                        <w:t>issue the Bonds</w:t>
                      </w:r>
                      <w:r w:rsidRPr="003E4A18">
                        <w:rPr>
                          <w:szCs w:val="24"/>
                        </w:rPr>
                        <w:t xml:space="preserve"> on behalf of </w:t>
                      </w:r>
                      <w:r>
                        <w:rPr>
                          <w:szCs w:val="24"/>
                        </w:rPr>
                        <w:t>t</w:t>
                      </w:r>
                      <w:r w:rsidRPr="003E4A18">
                        <w:rPr>
                          <w:szCs w:val="24"/>
                        </w:rPr>
                        <w:t xml:space="preserve">he </w:t>
                      </w:r>
                      <w:r>
                        <w:rPr>
                          <w:szCs w:val="24"/>
                        </w:rPr>
                        <w:t>Borrower</w:t>
                      </w:r>
                      <w:r w:rsidRPr="003E4A18">
                        <w:rPr>
                          <w:szCs w:val="24"/>
                        </w:rPr>
                        <w:t xml:space="preserve"> for the Project</w:t>
                      </w:r>
                      <w:r>
                        <w:rPr>
                          <w:szCs w:val="24"/>
                        </w:rPr>
                        <w:t>.</w:t>
                      </w:r>
                    </w:p>
                    <w:p w:rsidR="00D55C03" w:rsidRPr="007C30F9" w:rsidRDefault="00D55C03" w:rsidP="00B9051F"/>
                  </w:tc>
                </w:customXml>
              </w:tr>
            </w:customXml>
            <w:customXml w:uri="regular-agenda-item" w:element="DETAILS_ROW">
              <w:tr w:rsidR="00D55C03" w:rsidTr="0000792A">
                <w:trPr>
                  <w:gridAfter w:val="2"/>
                  <w:wAfter w:w="14" w:type="dxa"/>
                </w:trPr>
                <w:tc>
                  <w:tcPr>
                    <w:tcW w:w="817" w:type="dxa"/>
                    <w:gridSpan w:val="2"/>
                  </w:tcPr>
                  <w:p w:rsidR="00D55C03" w:rsidRDefault="00D55C03" w:rsidP="00C762BE">
                    <w:pPr>
                      <w:pStyle w:val="BLTemplate"/>
                      <w:keepNext/>
                      <w:jc w:val="center"/>
                      <w:rPr>
                        <w:b/>
                        <w:bCs/>
                      </w:rPr>
                    </w:pPr>
                  </w:p>
                </w:tc>
                <w:customXml w:uri="regular-agenda-item" w:element="HEADER">
                  <w:tc>
                    <w:tcPr>
                      <w:tcW w:w="8543" w:type="dxa"/>
                      <w:gridSpan w:val="3"/>
                    </w:tcPr>
                    <w:p w:rsidR="00D55C03" w:rsidRDefault="00D55C03" w:rsidP="00C762BE">
                      <w:pPr>
                        <w:pStyle w:val="BLTemplate"/>
                        <w:keepNext/>
                      </w:pPr>
                      <w:r>
                        <w:rPr>
                          <w:b/>
                        </w:rPr>
                        <w:t>FISCAL IMPACT:</w:t>
                      </w:r>
                    </w:p>
                  </w:tc>
                </w:customXml>
              </w:tr>
            </w:customXml>
            <w:customXml w:uri="regular-agenda-item" w:element="DETAILS_ROW">
              <w:tr w:rsidR="00D55C03" w:rsidTr="0000792A">
                <w:trPr>
                  <w:gridAfter w:val="2"/>
                  <w:wAfter w:w="14" w:type="dxa"/>
                </w:trPr>
                <w:tc>
                  <w:tcPr>
                    <w:tcW w:w="817" w:type="dxa"/>
                    <w:gridSpan w:val="2"/>
                  </w:tcPr>
                  <w:p w:rsidR="00D55C03" w:rsidRDefault="00D55C03" w:rsidP="00C762BE">
                    <w:pPr>
                      <w:pStyle w:val="BLTemplate"/>
                      <w:keepNext/>
                      <w:jc w:val="center"/>
                      <w:rPr>
                        <w:b/>
                        <w:bCs/>
                      </w:rPr>
                    </w:pPr>
                  </w:p>
                </w:tc>
                <w:customXml w:uri="board-meeting" w:element="FISCAL_IMPCT">
                  <w:tc>
                    <w:tcPr>
                      <w:tcW w:w="8543" w:type="dxa"/>
                      <w:gridSpan w:val="3"/>
                    </w:tcPr>
                    <w:p w:rsidR="00B9051F" w:rsidRDefault="00B9051F" w:rsidP="00B9051F">
                      <w:pPr>
                        <w:pStyle w:val="JustifiedCOB"/>
                      </w:pPr>
                      <w:r>
                        <w:t>If approved, the proposal will result in $1,000 of unanticipated revenue to be used to reimburse the County for costs associated with this non-County financing.</w:t>
                      </w:r>
                      <w:r w:rsidRPr="00C35CF9">
                        <w:t xml:space="preserve"> No additional staff years will be required.</w:t>
                      </w:r>
                    </w:p>
                    <w:p w:rsidR="00B9051F" w:rsidRDefault="00B9051F" w:rsidP="00B9051F">
                      <w:r>
                        <w:t>The Borrower will be responsible for the payment of all present and future costs in connection with issuance of the financing.  The County will incur no obligation of indebtedness as a result of these actions.</w:t>
                      </w:r>
                    </w:p>
                    <w:p w:rsidR="00D55C03" w:rsidRPr="007C30F9" w:rsidRDefault="00D55C03" w:rsidP="00B9051F"/>
                  </w:tc>
                </w:customXml>
              </w:tr>
            </w:customXml>
            <w:customXml w:uri="regular-agenda-item" w:element="DETAILS_ROW">
              <w:tr w:rsidR="00D55C03" w:rsidTr="0000792A">
                <w:trPr>
                  <w:gridAfter w:val="2"/>
                  <w:wAfter w:w="14" w:type="dxa"/>
                </w:trPr>
                <w:tc>
                  <w:tcPr>
                    <w:tcW w:w="817" w:type="dxa"/>
                    <w:gridSpan w:val="2"/>
                  </w:tcPr>
                  <w:p w:rsidR="00D55C03" w:rsidRDefault="00D55C03" w:rsidP="00C762BE">
                    <w:pPr>
                      <w:pStyle w:val="BLTemplate"/>
                      <w:jc w:val="center"/>
                      <w:rPr>
                        <w:b/>
                        <w:bCs/>
                      </w:rPr>
                    </w:pPr>
                  </w:p>
                </w:tc>
                <w:customXml w:uri="regular-agenda-item" w:element="HEADER">
                  <w:tc>
                    <w:tcPr>
                      <w:tcW w:w="8543" w:type="dxa"/>
                      <w:gridSpan w:val="3"/>
                    </w:tcPr>
                    <w:p w:rsidR="00D55C03" w:rsidRDefault="00D55C03" w:rsidP="00C762BE">
                      <w:pPr>
                        <w:pStyle w:val="BLTemplate"/>
                      </w:pPr>
                      <w:r>
                        <w:rPr>
                          <w:b/>
                        </w:rPr>
                        <w:t>BUSINESS IMPACT STATEMENT:</w:t>
                      </w:r>
                    </w:p>
                  </w:tc>
                </w:customXml>
              </w:tr>
            </w:customXml>
            <w:customXml w:uri="regular-agenda-item" w:element="DETAILS_ROW">
              <w:tr w:rsidR="00D55C03" w:rsidTr="0000792A">
                <w:trPr>
                  <w:gridAfter w:val="2"/>
                  <w:wAfter w:w="14" w:type="dxa"/>
                </w:trPr>
                <w:tc>
                  <w:tcPr>
                    <w:tcW w:w="817" w:type="dxa"/>
                    <w:gridSpan w:val="2"/>
                  </w:tcPr>
                  <w:p w:rsidR="00D55C03" w:rsidRDefault="00D55C03" w:rsidP="00C762BE">
                    <w:pPr>
                      <w:pStyle w:val="BLTemplate"/>
                      <w:jc w:val="center"/>
                      <w:rPr>
                        <w:b/>
                        <w:bCs/>
                      </w:rPr>
                    </w:pPr>
                  </w:p>
                </w:tc>
                <w:customXml w:uri="regular-agenda-item" w:element="HEADER">
                  <w:tc>
                    <w:tcPr>
                      <w:tcW w:w="8543" w:type="dxa"/>
                      <w:gridSpan w:val="3"/>
                    </w:tcPr>
                    <w:p w:rsidR="00D55C03" w:rsidRDefault="00B9051F" w:rsidP="00C762BE">
                      <w:pPr>
                        <w:pStyle w:val="JustifiedCOB"/>
                      </w:pPr>
                      <w:r>
                        <w:t>N/A</w:t>
                      </w:r>
                    </w:p>
                  </w:tc>
                </w:customXml>
              </w:tr>
            </w:customXml>
            <w:customXml w:uri="regular-agenda-item" w:element="DETAILS_ROW">
              <w:tr w:rsidR="00D55C03" w:rsidTr="0000792A">
                <w:trPr>
                  <w:gridAfter w:val="2"/>
                  <w:wAfter w:w="14" w:type="dxa"/>
                </w:trPr>
                <w:tc>
                  <w:tcPr>
                    <w:tcW w:w="817" w:type="dxa"/>
                    <w:gridSpan w:val="2"/>
                  </w:tcPr>
                  <w:p w:rsidR="00D55C03" w:rsidRDefault="00D55C03" w:rsidP="00272C69">
                    <w:pPr>
                      <w:pStyle w:val="BLTemplate"/>
                      <w:keepNext/>
                      <w:jc w:val="center"/>
                      <w:rPr>
                        <w:b/>
                        <w:bCs/>
                      </w:rPr>
                    </w:pPr>
                  </w:p>
                </w:tc>
                <w:customXml w:uri="regular-agenda-item" w:element="HEADER">
                  <w:tc>
                    <w:tcPr>
                      <w:tcW w:w="8543" w:type="dxa"/>
                      <w:gridSpan w:val="3"/>
                    </w:tcPr>
                    <w:p w:rsidR="00D55C03" w:rsidRDefault="00D55C03" w:rsidP="00272C69">
                      <w:pPr>
                        <w:pStyle w:val="BLTemplate"/>
                        <w:keepNext/>
                      </w:pPr>
                      <w:r>
                        <w:rPr>
                          <w:b/>
                        </w:rPr>
                        <w:t>RECOMMENDATION:</w:t>
                      </w:r>
                    </w:p>
                  </w:tc>
                </w:customXml>
              </w:tr>
            </w:customXml>
            <w:customXml w:uri="regular-agenda-item" w:element="DETAILS_ROW">
              <w:tr w:rsidR="00D55C03" w:rsidTr="0000792A">
                <w:trPr>
                  <w:gridAfter w:val="2"/>
                  <w:wAfter w:w="14" w:type="dxa"/>
                </w:trPr>
                <w:tc>
                  <w:tcPr>
                    <w:tcW w:w="817" w:type="dxa"/>
                    <w:gridSpan w:val="2"/>
                  </w:tcPr>
                  <w:p w:rsidR="00D55C03" w:rsidRDefault="00D55C03" w:rsidP="00272C69">
                    <w:pPr>
                      <w:pStyle w:val="BLTemplate"/>
                      <w:keepNext/>
                      <w:jc w:val="center"/>
                      <w:rPr>
                        <w:b/>
                        <w:bCs/>
                      </w:rPr>
                    </w:pPr>
                  </w:p>
                </w:tc>
                <w:customXml w:uri="board-meeting" w:element="RECOMMENDATIONS">
                  <w:permStart w:id="8" w:edGrp="everyone" w:displacedByCustomXml="prev"/>
                  <w:tc>
                    <w:tcPr>
                      <w:tcW w:w="8543" w:type="dxa"/>
                      <w:gridSpan w:val="3"/>
                    </w:tcPr>
                    <w:p w:rsidR="00B9051F" w:rsidRPr="00576A83" w:rsidRDefault="00B9051F" w:rsidP="00272C69">
                      <w:pPr>
                        <w:pStyle w:val="BLTemplate"/>
                        <w:keepNext/>
                      </w:pPr>
                      <w:r w:rsidRPr="00576A83">
                        <w:rPr>
                          <w:rStyle w:val="BoldCOB"/>
                        </w:rPr>
                        <w:t>CHIEF ADMINISTRATIVE OFFICER</w:t>
                      </w:r>
                    </w:p>
                    <w:p w:rsidR="00B9051F" w:rsidRPr="00576A83" w:rsidRDefault="00B9051F" w:rsidP="00272C69">
                      <w:pPr>
                        <w:pStyle w:val="NumberListCOB"/>
                        <w:keepNext/>
                        <w:numPr>
                          <w:ilvl w:val="0"/>
                          <w:numId w:val="1"/>
                        </w:numPr>
                      </w:pPr>
                      <w:r w:rsidRPr="00576A83">
                        <w:t>Pursuant to Section 147(f) of the Internal Revenue Code, hold a public hearing regarding the financing of the Project.</w:t>
                      </w:r>
                    </w:p>
                    <w:p w:rsidR="00B9051F" w:rsidRPr="00576A83" w:rsidRDefault="00B9051F" w:rsidP="00272C69">
                      <w:pPr>
                        <w:pStyle w:val="NumberListCOB"/>
                        <w:keepNext/>
                        <w:numPr>
                          <w:ilvl w:val="0"/>
                          <w:numId w:val="1"/>
                        </w:numPr>
                      </w:pPr>
                      <w:r w:rsidRPr="00576A83">
                        <w:t>Adopt a Resolution entitled:</w:t>
                      </w:r>
                    </w:p>
                    <w:p w:rsidR="00B9051F" w:rsidRPr="00576A83" w:rsidRDefault="00B9051F" w:rsidP="00272C69">
                      <w:pPr>
                        <w:pStyle w:val="NormalNoInd"/>
                        <w:keepNext/>
                        <w:ind w:left="738" w:right="598"/>
                        <w:rPr>
                          <w:rFonts w:ascii="Times New Roman" w:hAnsi="Times New Roman"/>
                          <w:sz w:val="24"/>
                        </w:rPr>
                      </w:pPr>
                      <w:r w:rsidRPr="00576A83">
                        <w:rPr>
                          <w:rFonts w:ascii="Times New Roman" w:hAnsi="Times New Roman"/>
                          <w:sz w:val="24"/>
                        </w:rPr>
                        <w:t>RESOLUTION OF THE BOARD OF SUPERVISORS OF THE COUNTY OF SAN DIEGO, STATE OF CALIFORNIA, APPROVING THE ISSUANCE OF TAX-EXEMPT BONDS IN AN AGGREGATE PRINCIPAL AMOUNT NOT TO EXCEED $12,000,000 BY THE CALIFORNIA MUNICIPAL FINANCE AUTHORITY FOR A LIMITED PARTNERSHIP TO BE ESTABLISHED BY THE SAN DIEGO INTERFAITH HOUSING FOUNDATION WITH RESPECT TO MULTIFAMILY RENTAL HOUSING FACILITIES</w:t>
                      </w:r>
                      <w:r w:rsidR="00152468">
                        <w:rPr>
                          <w:rFonts w:ascii="Times New Roman" w:hAnsi="Times New Roman"/>
                          <w:sz w:val="24"/>
                        </w:rPr>
                        <w:t>.</w:t>
                      </w:r>
                    </w:p>
                    <w:p w:rsidR="00D55C03" w:rsidRPr="007D7A23" w:rsidRDefault="00D55C03" w:rsidP="00272C69">
                      <w:pPr>
                        <w:pStyle w:val="NumberListCOB"/>
                        <w:keepNext/>
                        <w:numPr>
                          <w:ilvl w:val="0"/>
                          <w:numId w:val="0"/>
                        </w:numPr>
                        <w:spacing w:after="0"/>
                        <w:ind w:left="360"/>
                      </w:pPr>
                    </w:p>
                  </w:tc>
                  <w:permEnd w:id="8" w:displacedByCustomXml="next"/>
                </w:customXml>
              </w:tr>
            </w:customXml>
            <w:tr w:rsidR="00B06022" w:rsidRPr="00AD7ED6" w:rsidTr="0000792A">
              <w:tblPrEx>
                <w:tblCellMar>
                  <w:left w:w="108" w:type="dxa"/>
                  <w:right w:w="108" w:type="dxa"/>
                </w:tblCellMar>
              </w:tblPrEx>
              <w:trPr>
                <w:gridBefore w:val="1"/>
                <w:gridAfter w:val="1"/>
                <w:wBefore w:w="7" w:type="dxa"/>
                <w:wAfter w:w="7" w:type="dxa"/>
              </w:trPr>
              <w:tc>
                <w:tcPr>
                  <w:tcW w:w="810" w:type="dxa"/>
                </w:tcPr>
                <w:p w:rsidR="00B06022" w:rsidRPr="00AD7ED6" w:rsidRDefault="00B06022" w:rsidP="00B06022">
                  <w:pPr>
                    <w:rPr>
                      <w:b/>
                    </w:rPr>
                  </w:pPr>
                  <w:bookmarkStart w:id="10" w:name="OLE_LINK5"/>
                </w:p>
              </w:tc>
              <w:tc>
                <w:tcPr>
                  <w:tcW w:w="8550" w:type="dxa"/>
                  <w:gridSpan w:val="4"/>
                  <w:vAlign w:val="bottom"/>
                </w:tcPr>
                <w:p w:rsidR="00B06022" w:rsidRPr="00AD7ED6" w:rsidRDefault="00B06022" w:rsidP="00B06022">
                  <w:pPr>
                    <w:rPr>
                      <w:b/>
                    </w:rPr>
                  </w:pPr>
                  <w:r w:rsidRPr="00AD7ED6">
                    <w:rPr>
                      <w:b/>
                    </w:rPr>
                    <w:t>ACTION:</w:t>
                  </w:r>
                </w:p>
              </w:tc>
            </w:tr>
            <w:tr w:rsidR="00B06022" w:rsidRPr="00AD7ED6" w:rsidTr="0000792A">
              <w:tblPrEx>
                <w:tblCellMar>
                  <w:left w:w="108" w:type="dxa"/>
                  <w:right w:w="108" w:type="dxa"/>
                </w:tblCellMar>
              </w:tblPrEx>
              <w:trPr>
                <w:gridBefore w:val="1"/>
                <w:gridAfter w:val="1"/>
                <w:wBefore w:w="7" w:type="dxa"/>
                <w:wAfter w:w="7" w:type="dxa"/>
              </w:trPr>
              <w:tc>
                <w:tcPr>
                  <w:tcW w:w="810" w:type="dxa"/>
                </w:tcPr>
                <w:p w:rsidR="00B06022" w:rsidRPr="00F1107B" w:rsidRDefault="00B06022" w:rsidP="00B06022">
                  <w:pPr>
                    <w:pStyle w:val="BodyText2"/>
                    <w:ind w:hanging="720"/>
                    <w:jc w:val="center"/>
                  </w:pPr>
                </w:p>
              </w:tc>
              <w:tc>
                <w:tcPr>
                  <w:tcW w:w="8550" w:type="dxa"/>
                  <w:gridSpan w:val="4"/>
                </w:tcPr>
                <w:p w:rsidR="00B06022" w:rsidRDefault="00E36C83" w:rsidP="00C77167">
                  <w:r>
                    <w:t xml:space="preserve">ON MOTION of Supervisor Horn, seconded by Supervisor Slater-Price, </w:t>
                  </w:r>
                  <w:r w:rsidR="00B06022" w:rsidRPr="00AD7ED6">
                    <w:t>the B</w:t>
                  </w:r>
                  <w:r w:rsidR="00B06022">
                    <w:t xml:space="preserve">oard closed the Hearing and </w:t>
                  </w:r>
                  <w:r w:rsidR="00B06022" w:rsidRPr="00AD7ED6">
                    <w:t>took action as re</w:t>
                  </w:r>
                  <w:r w:rsidR="00B06022">
                    <w:t>commended, on Consent, adopting Resolution No. 12-</w:t>
                  </w:r>
                  <w:r w:rsidR="00D95276">
                    <w:t>154</w:t>
                  </w:r>
                  <w:r w:rsidR="00B06022">
                    <w:t xml:space="preserve">, entitled:  </w:t>
                  </w:r>
                  <w:r w:rsidR="00C77167" w:rsidRPr="00C77167">
                    <w:t>RESOLUTION OF THE BOARD OF SUPERVISORS OF THE COUNTY OF SAN DIEGO, STATE OF CALIFORNIA, APPROVING THE ISSUANCE OF TAX-EXEMPT BONDS IN AN AGGREGATE PRINCIPAL AMOUNT NOT TO EXCEED $12,000,000 BY THE CALIFORNIA MUNICIPAL FINANCE AUTHORITY FOR A LIMITED PARTNERSHIP TO BE ESTABLISHED BY THE SAN DIEGO INTERFAITH HOUSING FOUNDATION WITH RESPECT TO MULTIFAMILY RENTAL HOUSING FACILITIES.</w:t>
                  </w:r>
                </w:p>
                <w:p w:rsidR="00C77167" w:rsidRPr="00C77167" w:rsidRDefault="00C77167" w:rsidP="00C77167">
                  <w:pPr>
                    <w:rPr>
                      <w:b/>
                    </w:rPr>
                  </w:pPr>
                </w:p>
                <w:p w:rsidR="00B06022" w:rsidRDefault="00B06022" w:rsidP="00B06022">
                  <w:pPr>
                    <w:pStyle w:val="BodyText"/>
                    <w:spacing w:after="0"/>
                    <w:ind w:left="0"/>
                    <w:jc w:val="both"/>
                  </w:pPr>
                  <w:r w:rsidRPr="00CE0205">
                    <w:t>AYES:  Cox, Jacob, Slater-Price, Roberts, Horn</w:t>
                  </w:r>
                </w:p>
                <w:p w:rsidR="00B06022" w:rsidRDefault="00B06022" w:rsidP="00B06022">
                  <w:pPr>
                    <w:pStyle w:val="BodyText"/>
                    <w:spacing w:after="0"/>
                    <w:ind w:left="0"/>
                    <w:jc w:val="both"/>
                  </w:pPr>
                </w:p>
                <w:p w:rsidR="00B06022" w:rsidRPr="00CE0205" w:rsidRDefault="00B06022" w:rsidP="00B06022">
                  <w:pPr>
                    <w:pStyle w:val="BodyText"/>
                    <w:spacing w:after="0"/>
                    <w:ind w:left="0"/>
                    <w:jc w:val="both"/>
                  </w:pPr>
                  <w:r w:rsidRPr="00CE0205">
                    <w:t xml:space="preserve"> </w:t>
                  </w:r>
                </w:p>
              </w:tc>
            </w:tr>
            <w:bookmarkEnd w:id="10" w:displacedByCustomXml="next"/>
            <w:customXml w:uri="regular-agenda-item" w:element="DETAILS_ROW">
              <w:tr w:rsidR="006D5782" w:rsidTr="0000792A">
                <w:trPr>
                  <w:gridAfter w:val="2"/>
                  <w:wAfter w:w="14" w:type="dxa"/>
                  <w:cantSplit/>
                </w:trPr>
                <w:customXml w:uri="regular-agenda-item" w:element="AGENDA_INDEX">
                  <w:tc>
                    <w:tcPr>
                      <w:tcW w:w="817" w:type="dxa"/>
                      <w:gridSpan w:val="2"/>
                    </w:tcPr>
                    <w:p w:rsidR="006D5782" w:rsidRDefault="00B91EF1" w:rsidP="00A931DE">
                      <w:pPr>
                        <w:pStyle w:val="BLTemplate"/>
                        <w:jc w:val="center"/>
                        <w:rPr>
                          <w:b/>
                        </w:rPr>
                      </w:pPr>
                      <w:r>
                        <w:rPr>
                          <w:b/>
                        </w:rPr>
                        <w:t>16</w:t>
                      </w:r>
                      <w:r w:rsidR="006D5782">
                        <w:rPr>
                          <w:b/>
                        </w:rPr>
                        <w:t>.</w:t>
                      </w:r>
                    </w:p>
                  </w:tc>
                </w:customXml>
                <w:customXml w:uri="regular-agenda-item" w:element="CATEGORY">
                  <w:tc>
                    <w:tcPr>
                      <w:tcW w:w="1493" w:type="dxa"/>
                    </w:tcPr>
                    <w:p w:rsidR="006D5782" w:rsidRDefault="006D5782" w:rsidP="00A931DE">
                      <w:pPr>
                        <w:pStyle w:val="JustifiedCOB"/>
                        <w:jc w:val="left"/>
                        <w:rPr>
                          <w:b/>
                        </w:rPr>
                      </w:pPr>
                      <w:r>
                        <w:rPr>
                          <w:b/>
                        </w:rPr>
                        <w:t>SUBJECT:</w:t>
                      </w:r>
                    </w:p>
                  </w:tc>
                </w:customXml>
                <w:customXml w:uri="board-meeting" w:element="SUBJECT">
                  <w:tc>
                    <w:tcPr>
                      <w:tcW w:w="7050" w:type="dxa"/>
                      <w:gridSpan w:val="2"/>
                    </w:tcPr>
                    <w:p w:rsidR="002E6BA0" w:rsidRDefault="002A205D" w:rsidP="00A931DE">
                      <w:pPr>
                        <w:rPr>
                          <w:b/>
                        </w:rPr>
                      </w:pPr>
                      <w:r w:rsidRPr="002A205D">
                        <w:rPr>
                          <w:b/>
                        </w:rPr>
                        <w:t xml:space="preserve">NOTICED PUBLIC HEARING: </w:t>
                      </w:r>
                    </w:p>
                    <w:p w:rsidR="002A205D" w:rsidRPr="002A205D" w:rsidRDefault="002A205D" w:rsidP="00A931DE">
                      <w:pPr>
                        <w:rPr>
                          <w:b/>
                        </w:rPr>
                      </w:pPr>
                      <w:r w:rsidRPr="002A205D">
                        <w:rPr>
                          <w:b/>
                        </w:rPr>
                        <w:t>ISSUANCE OF REFINANCING OBLIGATIONS BY THE CALIFORNIA STATEWIDE COMMUNITIES DEVELOPMENT AUTHORITY FOR THE BENEFIT OF THE REUBEN H. FLEET SCIENCE CENTER IN AN AGGREGATE AMOUNT NOT TO EXCEED $5,000,000 (DISTRICT: 4)</w:t>
                      </w:r>
                    </w:p>
                    <w:p w:rsidR="006D5782" w:rsidRPr="009A20ED" w:rsidRDefault="006D5782" w:rsidP="00A931DE"/>
                  </w:tc>
                </w:customXml>
              </w:tr>
            </w:customXml>
            <w:customXml w:uri="regular-agenda-item" w:element="DETAILS_ROW">
              <w:tr w:rsidR="006D5782" w:rsidTr="0000792A">
                <w:trPr>
                  <w:gridAfter w:val="2"/>
                  <w:wAfter w:w="14" w:type="dxa"/>
                </w:trPr>
                <w:tc>
                  <w:tcPr>
                    <w:tcW w:w="817" w:type="dxa"/>
                    <w:gridSpan w:val="2"/>
                  </w:tcPr>
                  <w:p w:rsidR="006D5782" w:rsidRDefault="006D5782" w:rsidP="00A931DE">
                    <w:pPr>
                      <w:pStyle w:val="BLTemplate"/>
                      <w:jc w:val="center"/>
                      <w:rPr>
                        <w:b/>
                        <w:bCs/>
                      </w:rPr>
                    </w:pPr>
                  </w:p>
                </w:tc>
                <w:customXml w:uri="regular-agenda-item" w:element="HEADER">
                  <w:tc>
                    <w:tcPr>
                      <w:tcW w:w="8543" w:type="dxa"/>
                      <w:gridSpan w:val="3"/>
                    </w:tcPr>
                    <w:p w:rsidR="006D5782" w:rsidRDefault="006D5782" w:rsidP="00A931DE">
                      <w:pPr>
                        <w:pStyle w:val="BLTemplate"/>
                      </w:pPr>
                      <w:r>
                        <w:rPr>
                          <w:b/>
                        </w:rPr>
                        <w:t>OVERVIEW:</w:t>
                      </w:r>
                    </w:p>
                  </w:tc>
                </w:customXml>
              </w:tr>
            </w:customXml>
            <w:customXml w:uri="regular-agenda-item" w:element="DETAILS_ROW">
              <w:tr w:rsidR="006D5782" w:rsidTr="0000792A">
                <w:trPr>
                  <w:gridAfter w:val="2"/>
                  <w:wAfter w:w="14" w:type="dxa"/>
                </w:trPr>
                <w:tc>
                  <w:tcPr>
                    <w:tcW w:w="817" w:type="dxa"/>
                    <w:gridSpan w:val="2"/>
                  </w:tcPr>
                  <w:p w:rsidR="006D5782" w:rsidRDefault="006D5782" w:rsidP="00A931DE">
                    <w:pPr>
                      <w:pStyle w:val="BLTemplate"/>
                      <w:jc w:val="center"/>
                      <w:rPr>
                        <w:b/>
                        <w:bCs/>
                      </w:rPr>
                    </w:pPr>
                  </w:p>
                </w:tc>
                <w:customXml w:uri="board-meeting" w:element="OVERVIEW">
                  <w:tc>
                    <w:tcPr>
                      <w:tcW w:w="8543" w:type="dxa"/>
                      <w:gridSpan w:val="3"/>
                    </w:tcPr>
                    <w:p w:rsidR="002A205D" w:rsidRDefault="002A205D" w:rsidP="00A931DE">
                      <w:pPr>
                        <w:pStyle w:val="JustifiedCOB"/>
                        <w:spacing w:after="0"/>
                        <w:rPr>
                          <w:szCs w:val="24"/>
                        </w:rPr>
                      </w:pPr>
                      <w:r>
                        <w:t>The County has received a request from the California Statewide Communities Development Authority (“CSCDA” or “Authority”) to conduct a public hearing as required by the Internal Revenue Code and to approve the Authority’s issuance of tax-exempt obligations in an aggregate principal amount not to exceed $5,000,000 (“Obligations”), on behalf of the Ruebe</w:t>
                      </w:r>
                      <w:r w:rsidRPr="00E334E7">
                        <w:t xml:space="preserve">n H. Fleet Science Center (“Borrower”).  The Borrower will use the proceeds of the Obligations </w:t>
                      </w:r>
                      <w:r w:rsidRPr="00E334E7">
                        <w:rPr>
                          <w:szCs w:val="24"/>
                        </w:rPr>
                        <w:t>to finance or refinance the acquisition, design, approval, construction, renovation, and other related work to improve the Rueben H. Fleet Space Theater and Science Center located at 1875 El Prado, San Diego, CA 92101 ("Project").</w:t>
                      </w:r>
                    </w:p>
                    <w:p w:rsidR="006D5782" w:rsidRPr="007C30F9" w:rsidRDefault="002A205D" w:rsidP="00272C69">
                      <w:pPr>
                        <w:pStyle w:val="JustifiedCOB"/>
                      </w:pPr>
                      <w:r>
                        <w:t xml:space="preserve">CSCDA is authorized to assist in financing for nonprofit public benefit organizations or for-profit corporations with a public benefit project wishing to issue tax-exempt obligations, including the Borrower.  In order to initiate such a financing, a member jurisdiction in which the Project resides, i.e., the County of San Diego, must: </w:t>
                      </w:r>
                      <w:r w:rsidR="00C2328F">
                        <w:t xml:space="preserve">           </w:t>
                      </w:r>
                      <w:r>
                        <w:t>(1) conduct a public hearing to satisfy the public approval requirement of Section 147(f) of the Internal Revenue Code; and (2) approve CSCDA’s issuance of the Obligations.  Although CSCDA will be the issuer of the Obligations for the Borrower, the financing cannot proceed without the approval of the County of</w:t>
                      </w:r>
                      <w:r w:rsidR="00272C69">
                        <w:t xml:space="preserve"> </w:t>
                      </w:r>
                      <w:r>
                        <w:t>San Diego. Today’s recommendations will provide CSCDA with the required authorization to pursue its determination to issue the Obligations on behalf of the Borrower for the Project.</w:t>
                      </w:r>
                    </w:p>
                  </w:tc>
                </w:customXml>
              </w:tr>
            </w:customXml>
            <w:customXml w:uri="regular-agenda-item" w:element="DETAILS_ROW">
              <w:tr w:rsidR="006D5782" w:rsidTr="0000792A">
                <w:trPr>
                  <w:gridAfter w:val="2"/>
                  <w:wAfter w:w="14" w:type="dxa"/>
                </w:trPr>
                <w:tc>
                  <w:tcPr>
                    <w:tcW w:w="817" w:type="dxa"/>
                    <w:gridSpan w:val="2"/>
                  </w:tcPr>
                  <w:p w:rsidR="006D5782" w:rsidRDefault="006D5782" w:rsidP="00C762BE">
                    <w:pPr>
                      <w:pStyle w:val="BLTemplate"/>
                      <w:keepNext/>
                      <w:jc w:val="center"/>
                      <w:rPr>
                        <w:b/>
                        <w:bCs/>
                      </w:rPr>
                    </w:pPr>
                  </w:p>
                </w:tc>
                <w:customXml w:uri="regular-agenda-item" w:element="HEADER">
                  <w:tc>
                    <w:tcPr>
                      <w:tcW w:w="8543" w:type="dxa"/>
                      <w:gridSpan w:val="3"/>
                    </w:tcPr>
                    <w:p w:rsidR="006D5782" w:rsidRDefault="006D5782" w:rsidP="00C762BE">
                      <w:pPr>
                        <w:pStyle w:val="BLTemplate"/>
                        <w:keepNext/>
                      </w:pPr>
                      <w:r>
                        <w:rPr>
                          <w:b/>
                        </w:rPr>
                        <w:t>FISCAL IMPACT:</w:t>
                      </w:r>
                    </w:p>
                  </w:tc>
                </w:customXml>
              </w:tr>
            </w:customXml>
            <w:customXml w:uri="regular-agenda-item" w:element="DETAILS_ROW">
              <w:tr w:rsidR="006D5782" w:rsidTr="0000792A">
                <w:trPr>
                  <w:gridAfter w:val="2"/>
                  <w:wAfter w:w="14" w:type="dxa"/>
                </w:trPr>
                <w:tc>
                  <w:tcPr>
                    <w:tcW w:w="817" w:type="dxa"/>
                    <w:gridSpan w:val="2"/>
                  </w:tcPr>
                  <w:p w:rsidR="006D5782" w:rsidRDefault="006D5782" w:rsidP="00C762BE">
                    <w:pPr>
                      <w:pStyle w:val="BLTemplate"/>
                      <w:keepNext/>
                      <w:jc w:val="center"/>
                      <w:rPr>
                        <w:b/>
                        <w:bCs/>
                      </w:rPr>
                    </w:pPr>
                  </w:p>
                </w:tc>
                <w:customXml w:uri="board-meeting" w:element="FISCAL_IMPCT">
                  <w:tc>
                    <w:tcPr>
                      <w:tcW w:w="8543" w:type="dxa"/>
                      <w:gridSpan w:val="3"/>
                    </w:tcPr>
                    <w:p w:rsidR="002A205D" w:rsidRDefault="002A205D" w:rsidP="002A205D">
                      <w:pPr>
                        <w:pStyle w:val="JustifiedCOB"/>
                      </w:pPr>
                      <w:r>
                        <w:t>If approved, the proposal will result in $1,000 of unanticipated revenue to be used to reimburse the County for costs associated with this non-County financing.</w:t>
                      </w:r>
                      <w:r w:rsidRPr="00C35CF9">
                        <w:t xml:space="preserve"> No additional staff years will be required.</w:t>
                      </w:r>
                    </w:p>
                    <w:p w:rsidR="002A205D" w:rsidRDefault="002A205D" w:rsidP="002A205D">
                      <w:r>
                        <w:t>The Borrower will be responsible for the payment of all present and future costs in connection with issuance of the financing.  The County will incur no obligation of indebtedness as a result of these actions.</w:t>
                      </w:r>
                    </w:p>
                    <w:p w:rsidR="006D5782" w:rsidRPr="007C30F9" w:rsidRDefault="006D5782" w:rsidP="002A205D"/>
                  </w:tc>
                </w:customXml>
              </w:tr>
            </w:customXml>
            <w:customXml w:uri="regular-agenda-item" w:element="DETAILS_ROW">
              <w:tr w:rsidR="006D5782" w:rsidTr="0000792A">
                <w:trPr>
                  <w:gridAfter w:val="2"/>
                  <w:wAfter w:w="14" w:type="dxa"/>
                </w:trPr>
                <w:tc>
                  <w:tcPr>
                    <w:tcW w:w="817" w:type="dxa"/>
                    <w:gridSpan w:val="2"/>
                  </w:tcPr>
                  <w:p w:rsidR="006D5782" w:rsidRDefault="006D5782" w:rsidP="00C762BE">
                    <w:pPr>
                      <w:pStyle w:val="BLTemplate"/>
                      <w:keepNext/>
                      <w:jc w:val="center"/>
                      <w:rPr>
                        <w:b/>
                        <w:bCs/>
                      </w:rPr>
                    </w:pPr>
                  </w:p>
                </w:tc>
                <w:customXml w:uri="regular-agenda-item" w:element="HEADER">
                  <w:tc>
                    <w:tcPr>
                      <w:tcW w:w="8543" w:type="dxa"/>
                      <w:gridSpan w:val="3"/>
                    </w:tcPr>
                    <w:p w:rsidR="006D5782" w:rsidRDefault="006D5782" w:rsidP="00C762BE">
                      <w:pPr>
                        <w:pStyle w:val="BLTemplate"/>
                        <w:keepNext/>
                      </w:pPr>
                      <w:r>
                        <w:rPr>
                          <w:b/>
                        </w:rPr>
                        <w:t>BUSINESS IMPACT STATEMENT:</w:t>
                      </w:r>
                    </w:p>
                  </w:tc>
                </w:customXml>
              </w:tr>
            </w:customXml>
            <w:customXml w:uri="regular-agenda-item" w:element="DETAILS_ROW">
              <w:tr w:rsidR="006D5782" w:rsidTr="0000792A">
                <w:trPr>
                  <w:gridAfter w:val="2"/>
                  <w:wAfter w:w="14" w:type="dxa"/>
                </w:trPr>
                <w:tc>
                  <w:tcPr>
                    <w:tcW w:w="817" w:type="dxa"/>
                    <w:gridSpan w:val="2"/>
                  </w:tcPr>
                  <w:p w:rsidR="006D5782" w:rsidRDefault="006D5782" w:rsidP="00C762BE">
                    <w:pPr>
                      <w:pStyle w:val="BLTemplate"/>
                      <w:jc w:val="center"/>
                      <w:rPr>
                        <w:b/>
                        <w:bCs/>
                      </w:rPr>
                    </w:pPr>
                  </w:p>
                </w:tc>
                <w:customXml w:uri="regular-agenda-item" w:element="HEADER">
                  <w:tc>
                    <w:tcPr>
                      <w:tcW w:w="8543" w:type="dxa"/>
                      <w:gridSpan w:val="3"/>
                    </w:tcPr>
                    <w:p w:rsidR="006D5782" w:rsidRDefault="002A205D" w:rsidP="00C762BE">
                      <w:pPr>
                        <w:pStyle w:val="JustifiedCOB"/>
                      </w:pPr>
                      <w:r>
                        <w:t>N/A</w:t>
                      </w:r>
                    </w:p>
                  </w:tc>
                </w:customXml>
              </w:tr>
            </w:customXml>
            <w:customXml w:uri="regular-agenda-item" w:element="DETAILS_ROW">
              <w:tr w:rsidR="006D5782" w:rsidTr="0000792A">
                <w:trPr>
                  <w:gridAfter w:val="2"/>
                  <w:wAfter w:w="14" w:type="dxa"/>
                </w:trPr>
                <w:tc>
                  <w:tcPr>
                    <w:tcW w:w="817" w:type="dxa"/>
                    <w:gridSpan w:val="2"/>
                  </w:tcPr>
                  <w:p w:rsidR="006D5782" w:rsidRDefault="006D5782" w:rsidP="00C77167">
                    <w:pPr>
                      <w:pStyle w:val="BLTemplate"/>
                      <w:jc w:val="center"/>
                      <w:rPr>
                        <w:b/>
                        <w:bCs/>
                      </w:rPr>
                    </w:pPr>
                  </w:p>
                </w:tc>
                <w:customXml w:uri="regular-agenda-item" w:element="HEADER">
                  <w:tc>
                    <w:tcPr>
                      <w:tcW w:w="8543" w:type="dxa"/>
                      <w:gridSpan w:val="3"/>
                    </w:tcPr>
                    <w:p w:rsidR="006D5782" w:rsidRDefault="006D5782" w:rsidP="00C77167">
                      <w:pPr>
                        <w:pStyle w:val="BLTemplate"/>
                      </w:pPr>
                      <w:r>
                        <w:rPr>
                          <w:b/>
                        </w:rPr>
                        <w:t>RECOMMENDATION:</w:t>
                      </w:r>
                    </w:p>
                  </w:tc>
                </w:customXml>
              </w:tr>
            </w:customXml>
            <w:customXml w:uri="regular-agenda-item" w:element="DETAILS_ROW">
              <w:tr w:rsidR="006D5782" w:rsidTr="0000792A">
                <w:trPr>
                  <w:gridAfter w:val="2"/>
                  <w:wAfter w:w="14" w:type="dxa"/>
                </w:trPr>
                <w:tc>
                  <w:tcPr>
                    <w:tcW w:w="817" w:type="dxa"/>
                    <w:gridSpan w:val="2"/>
                  </w:tcPr>
                  <w:p w:rsidR="006D5782" w:rsidRDefault="006D5782" w:rsidP="00C77167">
                    <w:pPr>
                      <w:pStyle w:val="BLTemplate"/>
                      <w:jc w:val="center"/>
                      <w:rPr>
                        <w:b/>
                        <w:bCs/>
                      </w:rPr>
                    </w:pPr>
                  </w:p>
                </w:tc>
                <w:customXml w:uri="board-meeting" w:element="RECOMMENDATIONS">
                  <w:permStart w:id="9" w:edGrp="everyone" w:displacedByCustomXml="prev"/>
                  <w:tc>
                    <w:tcPr>
                      <w:tcW w:w="8543" w:type="dxa"/>
                      <w:gridSpan w:val="3"/>
                    </w:tcPr>
                    <w:p w:rsidR="002A205D" w:rsidRPr="000D7D8B" w:rsidRDefault="002A205D" w:rsidP="00C77167">
                      <w:pPr>
                        <w:pStyle w:val="BLTemplate"/>
                      </w:pPr>
                      <w:r w:rsidRPr="009B24DF">
                        <w:rPr>
                          <w:rStyle w:val="BoldCOB"/>
                        </w:rPr>
                        <w:t>CHIEF ADMINISTRATIVE OFFICER</w:t>
                      </w:r>
                    </w:p>
                    <w:p w:rsidR="002A205D" w:rsidRPr="009F54A6" w:rsidRDefault="002A205D" w:rsidP="00C77167">
                      <w:pPr>
                        <w:pStyle w:val="NumberListCOB"/>
                        <w:numPr>
                          <w:ilvl w:val="0"/>
                          <w:numId w:val="11"/>
                        </w:numPr>
                      </w:pPr>
                      <w:r w:rsidRPr="00186B14">
                        <w:t>Pursuant to Section 147(f) of the Internal Revenue Code, hold a public hearing regarding the financing of the Project.</w:t>
                      </w:r>
                    </w:p>
                    <w:p w:rsidR="002A205D" w:rsidRDefault="002A205D" w:rsidP="00C77167">
                      <w:pPr>
                        <w:pStyle w:val="NumberListCOB"/>
                        <w:numPr>
                          <w:ilvl w:val="0"/>
                          <w:numId w:val="1"/>
                        </w:numPr>
                      </w:pPr>
                      <w:r>
                        <w:t>Adopt a Resolution entitled:</w:t>
                      </w:r>
                    </w:p>
                    <w:p w:rsidR="002A205D" w:rsidRDefault="002A205D" w:rsidP="00C77167">
                      <w:pPr>
                        <w:ind w:left="738" w:right="598"/>
                        <w:rPr>
                          <w:szCs w:val="24"/>
                        </w:rPr>
                      </w:pPr>
                      <w:r w:rsidRPr="00AB771E">
                        <w:rPr>
                          <w:szCs w:val="24"/>
                        </w:rPr>
                        <w:t>RESOLUTION OF THE BOARD OF SUPERVISORS OF THE COUNTY OF SAN DIEGO APPROVING THE ISSUANCE OF TAX-EXEMPT OBLIGATIONS BY THE CALIFORNIA STATEWIDE COMMUNITIES DEVELOPMENT AUTHORITY IN AN AGGREGATE PRINCIPAL AMOUNT NOT TO EXCEED $5,000,000 FOR THE PURPOSE OF FINANCING AND/OR REFINANCING CAPITAL FACILITIES AND CERTAIN OTHER MATTERS RELATING THERETO TO BENEFIT REUBEN H. FLEET SCIENCE CENTER</w:t>
                      </w:r>
                      <w:r>
                        <w:rPr>
                          <w:szCs w:val="24"/>
                        </w:rPr>
                        <w:t>.</w:t>
                      </w:r>
                    </w:p>
                    <w:p w:rsidR="006D5782" w:rsidRPr="002B7D94" w:rsidRDefault="006D5782" w:rsidP="00C77167">
                      <w:pPr>
                        <w:ind w:left="738" w:right="598"/>
                        <w:rPr>
                          <w:vanish/>
                          <w:szCs w:val="24"/>
                        </w:rPr>
                      </w:pPr>
                    </w:p>
                  </w:tc>
                  <w:permEnd w:id="9" w:displacedByCustomXml="next"/>
                </w:customXml>
              </w:tr>
            </w:customXml>
            <w:tr w:rsidR="00BD028E" w:rsidRPr="00AD7ED6" w:rsidTr="0000792A">
              <w:tblPrEx>
                <w:tblCellMar>
                  <w:left w:w="108" w:type="dxa"/>
                  <w:right w:w="108" w:type="dxa"/>
                </w:tblCellMar>
              </w:tblPrEx>
              <w:trPr>
                <w:gridBefore w:val="1"/>
                <w:gridAfter w:val="1"/>
                <w:wBefore w:w="7" w:type="dxa"/>
                <w:wAfter w:w="7" w:type="dxa"/>
              </w:trPr>
              <w:tc>
                <w:tcPr>
                  <w:tcW w:w="810" w:type="dxa"/>
                </w:tcPr>
                <w:p w:rsidR="00BD028E" w:rsidRPr="00AD7ED6" w:rsidRDefault="00BD028E" w:rsidP="00C77167">
                  <w:pPr>
                    <w:keepNext/>
                    <w:rPr>
                      <w:b/>
                    </w:rPr>
                  </w:pPr>
                </w:p>
              </w:tc>
              <w:tc>
                <w:tcPr>
                  <w:tcW w:w="8550" w:type="dxa"/>
                  <w:gridSpan w:val="4"/>
                  <w:vAlign w:val="bottom"/>
                </w:tcPr>
                <w:p w:rsidR="00BD028E" w:rsidRPr="00AD7ED6" w:rsidRDefault="00BD028E" w:rsidP="00C77167">
                  <w:pPr>
                    <w:keepNext/>
                    <w:rPr>
                      <w:b/>
                    </w:rPr>
                  </w:pPr>
                  <w:r w:rsidRPr="00AD7ED6">
                    <w:rPr>
                      <w:b/>
                    </w:rPr>
                    <w:t>ACTION:</w:t>
                  </w:r>
                </w:p>
              </w:tc>
            </w:tr>
            <w:tr w:rsidR="00BD028E" w:rsidRPr="00AD7ED6" w:rsidTr="0000792A">
              <w:tblPrEx>
                <w:tblCellMar>
                  <w:left w:w="108" w:type="dxa"/>
                  <w:right w:w="108" w:type="dxa"/>
                </w:tblCellMar>
              </w:tblPrEx>
              <w:trPr>
                <w:gridBefore w:val="1"/>
                <w:gridAfter w:val="1"/>
                <w:wBefore w:w="7" w:type="dxa"/>
                <w:wAfter w:w="7" w:type="dxa"/>
              </w:trPr>
              <w:tc>
                <w:tcPr>
                  <w:tcW w:w="810" w:type="dxa"/>
                </w:tcPr>
                <w:p w:rsidR="00BD028E" w:rsidRPr="00F1107B" w:rsidRDefault="00BD028E" w:rsidP="00C77167">
                  <w:pPr>
                    <w:pStyle w:val="BodyText2"/>
                    <w:keepNext/>
                    <w:ind w:hanging="720"/>
                    <w:jc w:val="center"/>
                  </w:pPr>
                </w:p>
              </w:tc>
              <w:tc>
                <w:tcPr>
                  <w:tcW w:w="8550" w:type="dxa"/>
                  <w:gridSpan w:val="4"/>
                </w:tcPr>
                <w:p w:rsidR="00BD028E" w:rsidRPr="00AD7ED6" w:rsidRDefault="00E36C83" w:rsidP="00C77167">
                  <w:pPr>
                    <w:pStyle w:val="HangingIndent"/>
                    <w:keepNext/>
                    <w:tabs>
                      <w:tab w:val="clear" w:pos="5760"/>
                      <w:tab w:val="clear" w:pos="6480"/>
                      <w:tab w:val="clear" w:pos="7200"/>
                      <w:tab w:val="clear" w:pos="7920"/>
                      <w:tab w:val="clear" w:pos="8640"/>
                    </w:tabs>
                    <w:spacing w:after="240"/>
                    <w:ind w:left="0" w:firstLine="0"/>
                  </w:pPr>
                  <w:r>
                    <w:t xml:space="preserve">ON MOTION of Supervisor Horn, seconded by Supervisor Slater-Price, </w:t>
                  </w:r>
                  <w:r w:rsidR="00BD028E" w:rsidRPr="00AD7ED6">
                    <w:t>the B</w:t>
                  </w:r>
                  <w:r w:rsidR="00BD028E">
                    <w:t xml:space="preserve">oard closed the Hearing and </w:t>
                  </w:r>
                  <w:r w:rsidR="00BD028E" w:rsidRPr="00AD7ED6">
                    <w:t>took action as re</w:t>
                  </w:r>
                  <w:r w:rsidR="00BD028E">
                    <w:t>commended, on Consent, adopting Resolution No. 12-</w:t>
                  </w:r>
                  <w:r w:rsidR="00D95276">
                    <w:t>155</w:t>
                  </w:r>
                  <w:r w:rsidR="00BD028E">
                    <w:t xml:space="preserve">, entitled:  </w:t>
                  </w:r>
                  <w:r w:rsidR="00C77167" w:rsidRPr="00C77167">
                    <w:t>RESOLUTION OF THE BOARD OF SUPERVISORS OF THE COUNTY OF SAN DIEGO APPROVING THE ISSUANCE OF TAX-EXEMPT OBLIGATIONS BY THE CALIFORNIA STATEWIDE COMMUNITIES DEVELOPMENT AUTHORITY IN AN AGGREGATE PRINCIPAL AMOUNT NOT TO EXCEED $5,000,000 FOR THE PURPOSE OF FINANCING AND/OR REFINANCING CAPITAL FACILITIES AND CERTAIN OTHER MATTERS RELATING THERETO TO BENEFIT REUBEN H. FLEET SCIENCE CENTER</w:t>
                  </w:r>
                  <w:r w:rsidR="00C77167">
                    <w:t>.</w:t>
                  </w:r>
                </w:p>
                <w:p w:rsidR="00BD028E" w:rsidRDefault="00BD028E" w:rsidP="00C77167">
                  <w:pPr>
                    <w:pStyle w:val="BodyText"/>
                    <w:keepNext/>
                    <w:spacing w:after="0"/>
                    <w:ind w:left="0"/>
                    <w:jc w:val="both"/>
                  </w:pPr>
                  <w:r w:rsidRPr="00CE0205">
                    <w:t>AYES:  Cox, Jacob, Slater-Price, Roberts, Horn</w:t>
                  </w:r>
                </w:p>
                <w:p w:rsidR="00BD028E" w:rsidRDefault="00BD028E" w:rsidP="00C77167">
                  <w:pPr>
                    <w:pStyle w:val="BodyText"/>
                    <w:keepNext/>
                    <w:spacing w:after="0"/>
                    <w:ind w:left="0"/>
                    <w:jc w:val="both"/>
                  </w:pPr>
                </w:p>
                <w:p w:rsidR="00BD028E" w:rsidRPr="00CE0205" w:rsidRDefault="00BD028E" w:rsidP="00C77167">
                  <w:pPr>
                    <w:pStyle w:val="BodyText"/>
                    <w:keepNext/>
                    <w:spacing w:after="0"/>
                    <w:ind w:left="0"/>
                    <w:jc w:val="both"/>
                  </w:pPr>
                  <w:r w:rsidRPr="00CE0205">
                    <w:t xml:space="preserve"> </w:t>
                  </w:r>
                </w:p>
              </w:tc>
            </w:tr>
            <w:customXml w:uri="regular-agenda-item" w:element="DETAILS_ROW">
              <w:tr w:rsidR="002C2460" w:rsidTr="0000792A">
                <w:trPr>
                  <w:gridAfter w:val="2"/>
                  <w:wAfter w:w="14" w:type="dxa"/>
                  <w:cantSplit/>
                </w:trPr>
                <w:customXml w:uri="regular-agenda-item" w:element="AGENDA_INDEX">
                  <w:tc>
                    <w:tcPr>
                      <w:tcW w:w="817" w:type="dxa"/>
                      <w:gridSpan w:val="2"/>
                    </w:tcPr>
                    <w:p w:rsidR="002C2460" w:rsidRDefault="00B91EF1" w:rsidP="00C762BE">
                      <w:pPr>
                        <w:pStyle w:val="BLTemplate"/>
                        <w:jc w:val="center"/>
                        <w:rPr>
                          <w:b/>
                        </w:rPr>
                      </w:pPr>
                      <w:r>
                        <w:rPr>
                          <w:b/>
                        </w:rPr>
                        <w:t>17</w:t>
                      </w:r>
                      <w:r w:rsidR="002C2460">
                        <w:rPr>
                          <w:b/>
                        </w:rPr>
                        <w:t>.</w:t>
                      </w:r>
                    </w:p>
                  </w:tc>
                </w:customXml>
                <w:customXml w:uri="regular-agenda-item" w:element="CATEGORY">
                  <w:tc>
                    <w:tcPr>
                      <w:tcW w:w="1493" w:type="dxa"/>
                    </w:tcPr>
                    <w:p w:rsidR="002C2460" w:rsidRDefault="002C2460" w:rsidP="00C762BE">
                      <w:pPr>
                        <w:pStyle w:val="JustifiedCOB"/>
                        <w:jc w:val="left"/>
                        <w:rPr>
                          <w:b/>
                        </w:rPr>
                      </w:pPr>
                      <w:r>
                        <w:rPr>
                          <w:b/>
                        </w:rPr>
                        <w:t>SUBJECT:</w:t>
                      </w:r>
                    </w:p>
                  </w:tc>
                </w:customXml>
                <w:customXml w:uri="board-meeting" w:element="SUBJECT">
                  <w:tc>
                    <w:tcPr>
                      <w:tcW w:w="7050" w:type="dxa"/>
                      <w:gridSpan w:val="2"/>
                    </w:tcPr>
                    <w:p w:rsidR="002C2460" w:rsidRPr="00322813" w:rsidRDefault="005C1588" w:rsidP="00244981">
                      <w:pPr>
                        <w:jc w:val="left"/>
                      </w:pPr>
                      <w:r w:rsidRPr="002C2460">
                        <w:rPr>
                          <w:b/>
                        </w:rPr>
                        <w:fldChar w:fldCharType="begin"/>
                      </w:r>
                      <w:r w:rsidR="002C2460" w:rsidRPr="002C2460">
                        <w:rPr>
                          <w:b/>
                        </w:rPr>
                        <w:instrText xml:space="preserve">  MACROBUTTON NoMacro </w:instrText>
                      </w:r>
                      <w:r w:rsidRPr="002C2460">
                        <w:rPr>
                          <w:b/>
                        </w:rPr>
                        <w:fldChar w:fldCharType="end"/>
                      </w:r>
                      <w:r w:rsidR="00F416DB">
                        <w:t xml:space="preserve"> </w:t>
                      </w:r>
                      <w:r w:rsidR="00F416DB" w:rsidRPr="00F416DB">
                        <w:rPr>
                          <w:b/>
                        </w:rPr>
                        <w:t>COMMUNICATIONS RECEIVED (DISTRICTS: ALL)</w:t>
                      </w:r>
                    </w:p>
                  </w:tc>
                </w:customXml>
              </w:tr>
            </w:customXml>
            <w:customXml w:uri="regular-agenda-item" w:element="DETAILS_ROW">
              <w:tr w:rsidR="002C2460" w:rsidTr="0000792A">
                <w:trPr>
                  <w:gridAfter w:val="2"/>
                  <w:wAfter w:w="14" w:type="dxa"/>
                </w:trPr>
                <w:tc>
                  <w:tcPr>
                    <w:tcW w:w="817" w:type="dxa"/>
                    <w:gridSpan w:val="2"/>
                  </w:tcPr>
                  <w:p w:rsidR="002C2460" w:rsidRDefault="002C2460" w:rsidP="00C762BE">
                    <w:pPr>
                      <w:pStyle w:val="BLTemplate"/>
                      <w:jc w:val="center"/>
                      <w:rPr>
                        <w:b/>
                        <w:bCs/>
                      </w:rPr>
                    </w:pPr>
                  </w:p>
                </w:tc>
                <w:customXml w:uri="regular-agenda-item" w:element="HEADER">
                  <w:tc>
                    <w:tcPr>
                      <w:tcW w:w="8543" w:type="dxa"/>
                      <w:gridSpan w:val="3"/>
                    </w:tcPr>
                    <w:p w:rsidR="002C2460" w:rsidRDefault="002C2460" w:rsidP="00C762BE">
                      <w:pPr>
                        <w:pStyle w:val="BLTemplate"/>
                      </w:pPr>
                      <w:r>
                        <w:rPr>
                          <w:b/>
                        </w:rPr>
                        <w:t>OVERVIEW:</w:t>
                      </w:r>
                    </w:p>
                  </w:tc>
                </w:customXml>
              </w:tr>
            </w:customXml>
            <w:customXml w:uri="regular-agenda-item" w:element="DETAILS_ROW">
              <w:tr w:rsidR="002C2460" w:rsidTr="0000792A">
                <w:trPr>
                  <w:gridAfter w:val="2"/>
                  <w:wAfter w:w="14" w:type="dxa"/>
                </w:trPr>
                <w:tc>
                  <w:tcPr>
                    <w:tcW w:w="817" w:type="dxa"/>
                    <w:gridSpan w:val="2"/>
                  </w:tcPr>
                  <w:p w:rsidR="002C2460" w:rsidRDefault="002C2460" w:rsidP="00C762BE">
                    <w:pPr>
                      <w:pStyle w:val="BLTemplate"/>
                      <w:jc w:val="center"/>
                      <w:rPr>
                        <w:b/>
                        <w:bCs/>
                      </w:rPr>
                    </w:pPr>
                  </w:p>
                </w:tc>
                <w:customXml w:uri="board-meeting" w:element="OVERVIEW">
                  <w:tc>
                    <w:tcPr>
                      <w:tcW w:w="8543" w:type="dxa"/>
                      <w:gridSpan w:val="3"/>
                    </w:tcPr>
                    <w:p w:rsidR="006F20ED" w:rsidRDefault="006F20ED" w:rsidP="008158E7">
                      <w:r>
                        <w:t>Board Policy A-72, Board of Supervisors Agenda and Related Process, authorizes the Clerk of the Board to prepare a Communications Received for Board of Supervisors' Official Records.  Routine informational reports, which need to be brought to the attention of the Board of Supervisors yet not requiring action, are listed on this document.  Communications Received documents are on file in the Office of the Clerk of the Board.</w:t>
                      </w:r>
                    </w:p>
                    <w:p w:rsidR="002C2460" w:rsidRPr="00B016DE" w:rsidRDefault="002C2460" w:rsidP="008158E7"/>
                  </w:tc>
                </w:customXml>
              </w:tr>
            </w:customXml>
            <w:customXml w:uri="regular-agenda-item" w:element="DETAILS_ROW">
              <w:tr w:rsidR="002C2460" w:rsidTr="0000792A">
                <w:trPr>
                  <w:gridAfter w:val="2"/>
                  <w:wAfter w:w="14" w:type="dxa"/>
                </w:trPr>
                <w:tc>
                  <w:tcPr>
                    <w:tcW w:w="817" w:type="dxa"/>
                    <w:gridSpan w:val="2"/>
                  </w:tcPr>
                  <w:p w:rsidR="002C2460" w:rsidRDefault="002C2460" w:rsidP="00C762BE">
                    <w:pPr>
                      <w:pStyle w:val="BLTemplate"/>
                      <w:jc w:val="center"/>
                      <w:rPr>
                        <w:b/>
                        <w:bCs/>
                      </w:rPr>
                    </w:pPr>
                  </w:p>
                </w:tc>
                <w:customXml w:uri="regular-agenda-item" w:element="HEADER">
                  <w:tc>
                    <w:tcPr>
                      <w:tcW w:w="8543" w:type="dxa"/>
                      <w:gridSpan w:val="3"/>
                    </w:tcPr>
                    <w:p w:rsidR="002C2460" w:rsidRDefault="002C2460" w:rsidP="00C762BE">
                      <w:pPr>
                        <w:pStyle w:val="BLTemplate"/>
                      </w:pPr>
                      <w:r>
                        <w:rPr>
                          <w:b/>
                        </w:rPr>
                        <w:t>FISCAL IMPACT:</w:t>
                      </w:r>
                    </w:p>
                  </w:tc>
                </w:customXml>
              </w:tr>
            </w:customXml>
            <w:customXml w:uri="regular-agenda-item" w:element="DETAILS_ROW">
              <w:tr w:rsidR="00504BB7" w:rsidTr="0000792A">
                <w:trPr>
                  <w:gridAfter w:val="2"/>
                  <w:wAfter w:w="14" w:type="dxa"/>
                </w:trPr>
                <w:tc>
                  <w:tcPr>
                    <w:tcW w:w="817" w:type="dxa"/>
                    <w:gridSpan w:val="2"/>
                  </w:tcPr>
                  <w:p w:rsidR="00504BB7" w:rsidRDefault="00504BB7" w:rsidP="00C762BE">
                    <w:pPr>
                      <w:pStyle w:val="BLTemplate"/>
                      <w:jc w:val="center"/>
                      <w:rPr>
                        <w:b/>
                        <w:bCs/>
                      </w:rPr>
                    </w:pPr>
                  </w:p>
                </w:tc>
                <w:tc>
                  <w:tcPr>
                    <w:tcW w:w="8543" w:type="dxa"/>
                    <w:gridSpan w:val="3"/>
                  </w:tcPr>
                  <w:p w:rsidR="00490D7A" w:rsidRDefault="00F416DB" w:rsidP="008158E7">
                    <w:pPr>
                      <w:rPr>
                        <w:rStyle w:val="HTMLPreformattedChar"/>
                        <w:rFonts w:ascii="Times New Roman" w:hAnsi="Times New Roman" w:cs="Times New Roman"/>
                        <w:bCs/>
                      </w:rPr>
                    </w:pPr>
                    <w:r w:rsidRPr="00F416DB">
                      <w:rPr>
                        <w:rStyle w:val="HTMLPreformattedChar"/>
                        <w:rFonts w:ascii="Times New Roman" w:hAnsi="Times New Roman" w:cs="Times New Roman"/>
                        <w:bCs/>
                      </w:rPr>
                      <w:t>N/A</w:t>
                    </w:r>
                  </w:p>
                  <w:p w:rsidR="00504BB7" w:rsidRPr="00F416DB" w:rsidRDefault="00504BB7" w:rsidP="008158E7">
                    <w:pPr>
                      <w:rPr>
                        <w:rStyle w:val="HTMLPreformattedChar"/>
                        <w:rFonts w:ascii="Times New Roman" w:hAnsi="Times New Roman" w:cs="Times New Roman"/>
                        <w:bCs/>
                      </w:rPr>
                    </w:pPr>
                  </w:p>
                </w:tc>
              </w:tr>
            </w:customXml>
            <w:customXml w:uri="regular-agenda-item" w:element="DETAILS_ROW">
              <w:tr w:rsidR="00504BB7" w:rsidTr="0000792A">
                <w:trPr>
                  <w:gridAfter w:val="2"/>
                  <w:wAfter w:w="14" w:type="dxa"/>
                </w:trPr>
                <w:tc>
                  <w:tcPr>
                    <w:tcW w:w="817" w:type="dxa"/>
                    <w:gridSpan w:val="2"/>
                  </w:tcPr>
                  <w:p w:rsidR="00504BB7" w:rsidRDefault="00504BB7" w:rsidP="00C762BE">
                    <w:pPr>
                      <w:pStyle w:val="BLTemplate"/>
                      <w:jc w:val="center"/>
                      <w:rPr>
                        <w:b/>
                        <w:bCs/>
                      </w:rPr>
                    </w:pPr>
                  </w:p>
                </w:tc>
                <w:customXml w:uri="regular-agenda-item" w:element="HEADER">
                  <w:tc>
                    <w:tcPr>
                      <w:tcW w:w="8543" w:type="dxa"/>
                      <w:gridSpan w:val="3"/>
                    </w:tcPr>
                    <w:p w:rsidR="00504BB7" w:rsidRDefault="00504BB7" w:rsidP="00C762BE">
                      <w:pPr>
                        <w:pStyle w:val="BLTemplate"/>
                      </w:pPr>
                      <w:r>
                        <w:rPr>
                          <w:b/>
                        </w:rPr>
                        <w:t>BUSINESS IMPACT STATEMENT:</w:t>
                      </w:r>
                    </w:p>
                  </w:tc>
                </w:customXml>
              </w:tr>
            </w:customXml>
            <w:customXml w:uri="regular-agenda-item" w:element="DETAILS_ROW">
              <w:tr w:rsidR="00504BB7" w:rsidTr="0000792A">
                <w:trPr>
                  <w:gridAfter w:val="2"/>
                  <w:wAfter w:w="14" w:type="dxa"/>
                </w:trPr>
                <w:tc>
                  <w:tcPr>
                    <w:tcW w:w="817" w:type="dxa"/>
                    <w:gridSpan w:val="2"/>
                  </w:tcPr>
                  <w:p w:rsidR="00504BB7" w:rsidRDefault="00504BB7" w:rsidP="00C762BE">
                    <w:pPr>
                      <w:pStyle w:val="BLTemplate"/>
                      <w:jc w:val="center"/>
                      <w:rPr>
                        <w:b/>
                        <w:bCs/>
                      </w:rPr>
                    </w:pPr>
                  </w:p>
                </w:tc>
                <w:customXml w:uri="regular-agenda-item" w:element="HEADER">
                  <w:tc>
                    <w:tcPr>
                      <w:tcW w:w="8543" w:type="dxa"/>
                      <w:gridSpan w:val="3"/>
                    </w:tcPr>
                    <w:p w:rsidR="00504BB7" w:rsidRDefault="00F416DB" w:rsidP="00C762BE">
                      <w:pPr>
                        <w:pStyle w:val="JustifiedCOB"/>
                      </w:pPr>
                      <w:r>
                        <w:t>N/A</w:t>
                      </w:r>
                    </w:p>
                  </w:tc>
                </w:customXml>
              </w:tr>
            </w:customXml>
            <w:customXml w:uri="regular-agenda-item" w:element="DETAILS_ROW">
              <w:tr w:rsidR="00504BB7" w:rsidTr="0000792A">
                <w:trPr>
                  <w:gridAfter w:val="2"/>
                  <w:wAfter w:w="14" w:type="dxa"/>
                </w:trPr>
                <w:tc>
                  <w:tcPr>
                    <w:tcW w:w="817" w:type="dxa"/>
                    <w:gridSpan w:val="2"/>
                  </w:tcPr>
                  <w:p w:rsidR="00504BB7" w:rsidRDefault="00504BB7" w:rsidP="00760C8D">
                    <w:pPr>
                      <w:pStyle w:val="BLTemplate"/>
                      <w:keepNext/>
                      <w:jc w:val="center"/>
                      <w:rPr>
                        <w:b/>
                        <w:bCs/>
                      </w:rPr>
                    </w:pPr>
                  </w:p>
                </w:tc>
                <w:customXml w:uri="regular-agenda-item" w:element="HEADER">
                  <w:tc>
                    <w:tcPr>
                      <w:tcW w:w="8543" w:type="dxa"/>
                      <w:gridSpan w:val="3"/>
                    </w:tcPr>
                    <w:p w:rsidR="00504BB7" w:rsidRDefault="00504BB7" w:rsidP="00760C8D">
                      <w:pPr>
                        <w:pStyle w:val="BLTemplate"/>
                        <w:keepNext/>
                      </w:pPr>
                      <w:r>
                        <w:rPr>
                          <w:b/>
                        </w:rPr>
                        <w:t>RECOMMENDATION:</w:t>
                      </w:r>
                    </w:p>
                  </w:tc>
                </w:customXml>
              </w:tr>
            </w:customXml>
            <w:customXml w:uri="regular-agenda-item" w:element="DETAILS_ROW">
              <w:tr w:rsidR="00504BB7" w:rsidTr="0000792A">
                <w:trPr>
                  <w:gridAfter w:val="2"/>
                  <w:wAfter w:w="14" w:type="dxa"/>
                </w:trPr>
                <w:tc>
                  <w:tcPr>
                    <w:tcW w:w="817" w:type="dxa"/>
                    <w:gridSpan w:val="2"/>
                  </w:tcPr>
                  <w:p w:rsidR="00504BB7" w:rsidRDefault="00504BB7" w:rsidP="00760C8D">
                    <w:pPr>
                      <w:pStyle w:val="BLTemplate"/>
                      <w:keepNext/>
                      <w:jc w:val="center"/>
                      <w:rPr>
                        <w:b/>
                        <w:bCs/>
                      </w:rPr>
                    </w:pPr>
                  </w:p>
                </w:tc>
                <w:customXml w:uri="board-meeting" w:element="RECOMMENDATIONS">
                  <w:tc>
                    <w:tcPr>
                      <w:tcW w:w="8543" w:type="dxa"/>
                      <w:gridSpan w:val="3"/>
                    </w:tcPr>
                    <w:p w:rsidR="00CA2E56" w:rsidRPr="000D7D8B" w:rsidRDefault="00CA2E56" w:rsidP="00CA2E56">
                      <w:pPr>
                        <w:pStyle w:val="BLTemplate"/>
                      </w:pPr>
                      <w:r w:rsidRPr="009B24DF">
                        <w:rPr>
                          <w:rStyle w:val="BoldCOB"/>
                        </w:rPr>
                        <w:t>CHIEF ADMINISTRATIVE OFFICER</w:t>
                      </w:r>
                    </w:p>
                    <w:p w:rsidR="00490D7A" w:rsidRDefault="00F416DB" w:rsidP="00CA2E56">
                      <w:pPr>
                        <w:pStyle w:val="NumberListCOB"/>
                        <w:keepNext/>
                        <w:numPr>
                          <w:ilvl w:val="0"/>
                          <w:numId w:val="0"/>
                        </w:numPr>
                        <w:tabs>
                          <w:tab w:val="clear" w:pos="360"/>
                        </w:tabs>
                        <w:spacing w:after="0"/>
                        <w:contextualSpacing/>
                      </w:pPr>
                      <w:r>
                        <w:t>Note and File.</w:t>
                      </w:r>
                    </w:p>
                    <w:p w:rsidR="00504BB7" w:rsidRPr="00593655" w:rsidRDefault="00504BB7" w:rsidP="00760C8D">
                      <w:pPr>
                        <w:pStyle w:val="NumberListCOB"/>
                        <w:keepNext/>
                        <w:numPr>
                          <w:ilvl w:val="0"/>
                          <w:numId w:val="0"/>
                        </w:numPr>
                        <w:tabs>
                          <w:tab w:val="left" w:pos="78"/>
                        </w:tabs>
                        <w:spacing w:after="0"/>
                        <w:ind w:left="360"/>
                        <w:contextualSpacing/>
                      </w:pPr>
                    </w:p>
                  </w:tc>
                </w:customXml>
              </w:tr>
            </w:customXml>
            <w:tr w:rsidR="00AC16E7" w:rsidRPr="00C53EE9" w:rsidTr="0000792A">
              <w:tblPrEx>
                <w:tblCellMar>
                  <w:left w:w="108" w:type="dxa"/>
                  <w:right w:w="108" w:type="dxa"/>
                </w:tblCellMar>
              </w:tblPrEx>
              <w:trPr>
                <w:gridBefore w:val="1"/>
                <w:gridAfter w:val="1"/>
                <w:wBefore w:w="7" w:type="dxa"/>
                <w:wAfter w:w="7" w:type="dxa"/>
              </w:trPr>
              <w:tc>
                <w:tcPr>
                  <w:tcW w:w="810" w:type="dxa"/>
                </w:tcPr>
                <w:p w:rsidR="00AC16E7" w:rsidRPr="00C53EE9" w:rsidRDefault="00AC16E7" w:rsidP="00B06022">
                  <w:pPr>
                    <w:rPr>
                      <w:b/>
                    </w:rPr>
                  </w:pPr>
                </w:p>
              </w:tc>
              <w:tc>
                <w:tcPr>
                  <w:tcW w:w="8550" w:type="dxa"/>
                  <w:gridSpan w:val="4"/>
                  <w:vAlign w:val="bottom"/>
                </w:tcPr>
                <w:p w:rsidR="00AC16E7" w:rsidRPr="00C53EE9" w:rsidRDefault="00AC16E7" w:rsidP="00B06022">
                  <w:pPr>
                    <w:rPr>
                      <w:b/>
                    </w:rPr>
                  </w:pPr>
                  <w:r w:rsidRPr="00C53EE9">
                    <w:rPr>
                      <w:b/>
                    </w:rPr>
                    <w:t>ACTION:</w:t>
                  </w:r>
                </w:p>
              </w:tc>
            </w:tr>
            <w:tr w:rsidR="00AC16E7" w:rsidRPr="00C53EE9" w:rsidTr="0000792A">
              <w:tblPrEx>
                <w:tblCellMar>
                  <w:left w:w="108" w:type="dxa"/>
                  <w:right w:w="108" w:type="dxa"/>
                </w:tblCellMar>
              </w:tblPrEx>
              <w:trPr>
                <w:gridBefore w:val="1"/>
                <w:gridAfter w:val="1"/>
                <w:wBefore w:w="7" w:type="dxa"/>
                <w:wAfter w:w="7" w:type="dxa"/>
              </w:trPr>
              <w:tc>
                <w:tcPr>
                  <w:tcW w:w="810" w:type="dxa"/>
                </w:tcPr>
                <w:p w:rsidR="00AC16E7" w:rsidRPr="00C53EE9" w:rsidRDefault="00AC16E7" w:rsidP="00B06022">
                  <w:pPr>
                    <w:pStyle w:val="BodyText"/>
                    <w:ind w:left="72"/>
                    <w:rPr>
                      <w:b/>
                    </w:rPr>
                  </w:pPr>
                </w:p>
              </w:tc>
              <w:tc>
                <w:tcPr>
                  <w:tcW w:w="8550" w:type="dxa"/>
                  <w:gridSpan w:val="4"/>
                </w:tcPr>
                <w:p w:rsidR="00AC16E7" w:rsidRPr="00C53EE9" w:rsidRDefault="00E36C83" w:rsidP="00B06022">
                  <w:pPr>
                    <w:pStyle w:val="HangingIndent"/>
                    <w:keepNext/>
                    <w:tabs>
                      <w:tab w:val="clear" w:pos="5760"/>
                      <w:tab w:val="clear" w:pos="6480"/>
                      <w:tab w:val="clear" w:pos="7200"/>
                      <w:tab w:val="clear" w:pos="7920"/>
                      <w:tab w:val="clear" w:pos="8640"/>
                    </w:tabs>
                    <w:spacing w:after="240"/>
                    <w:ind w:left="0" w:firstLine="0"/>
                  </w:pPr>
                  <w:r>
                    <w:t xml:space="preserve">ON MOTION of Supervisor Horn, seconded by Supervisor Slater-Price, </w:t>
                  </w:r>
                  <w:r w:rsidR="00AC16E7" w:rsidRPr="00C53EE9">
                    <w:t>the Board took action as recommended, on Consent.</w:t>
                  </w:r>
                </w:p>
                <w:p w:rsidR="00AC16E7" w:rsidRPr="00C53EE9" w:rsidRDefault="00AC16E7" w:rsidP="00B06022">
                  <w:pPr>
                    <w:pStyle w:val="HangingIndent"/>
                    <w:tabs>
                      <w:tab w:val="clear" w:pos="5760"/>
                      <w:tab w:val="clear" w:pos="6480"/>
                      <w:tab w:val="clear" w:pos="7200"/>
                      <w:tab w:val="clear" w:pos="7920"/>
                      <w:tab w:val="clear" w:pos="8640"/>
                    </w:tabs>
                    <w:ind w:left="0" w:firstLine="0"/>
                  </w:pPr>
                  <w:r w:rsidRPr="00C53EE9">
                    <w:t>AYES:  Cox, Jacob, Slater-Price, Roberts, Horn</w:t>
                  </w:r>
                </w:p>
                <w:p w:rsidR="00AC16E7" w:rsidRPr="00C53EE9" w:rsidRDefault="00AC16E7" w:rsidP="00B06022">
                  <w:pPr>
                    <w:pStyle w:val="HangingIndent"/>
                    <w:tabs>
                      <w:tab w:val="clear" w:pos="5760"/>
                      <w:tab w:val="clear" w:pos="6480"/>
                      <w:tab w:val="clear" w:pos="7200"/>
                      <w:tab w:val="clear" w:pos="7920"/>
                      <w:tab w:val="clear" w:pos="8640"/>
                    </w:tabs>
                    <w:ind w:left="0" w:firstLine="0"/>
                  </w:pPr>
                </w:p>
                <w:p w:rsidR="00AC16E7" w:rsidRPr="00C53EE9" w:rsidRDefault="00AC16E7" w:rsidP="00B0602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8158E7" w:rsidTr="0000792A">
                <w:trPr>
                  <w:gridAfter w:val="2"/>
                  <w:wAfter w:w="14" w:type="dxa"/>
                  <w:cantSplit/>
                </w:trPr>
                <w:customXml w:uri="regular-agenda-item" w:element="AGENDA_INDEX">
                  <w:tc>
                    <w:tcPr>
                      <w:tcW w:w="817" w:type="dxa"/>
                      <w:gridSpan w:val="2"/>
                    </w:tcPr>
                    <w:p w:rsidR="008158E7" w:rsidRDefault="00B91EF1" w:rsidP="00C77167">
                      <w:pPr>
                        <w:pStyle w:val="BLTemplate"/>
                        <w:keepNext/>
                        <w:jc w:val="center"/>
                        <w:rPr>
                          <w:b/>
                        </w:rPr>
                      </w:pPr>
                      <w:r>
                        <w:rPr>
                          <w:b/>
                        </w:rPr>
                        <w:t>18</w:t>
                      </w:r>
                      <w:r w:rsidR="008158E7">
                        <w:rPr>
                          <w:b/>
                        </w:rPr>
                        <w:t>.</w:t>
                      </w:r>
                    </w:p>
                  </w:tc>
                </w:customXml>
                <w:customXml w:uri="regular-agenda-item" w:element="CATEGORY">
                  <w:tc>
                    <w:tcPr>
                      <w:tcW w:w="1493" w:type="dxa"/>
                    </w:tcPr>
                    <w:p w:rsidR="008158E7" w:rsidRDefault="008158E7" w:rsidP="00C77167">
                      <w:pPr>
                        <w:pStyle w:val="JustifiedCOB"/>
                        <w:keepNext/>
                        <w:jc w:val="left"/>
                        <w:rPr>
                          <w:b/>
                        </w:rPr>
                      </w:pPr>
                      <w:r>
                        <w:rPr>
                          <w:b/>
                        </w:rPr>
                        <w:t>SUBJECT:</w:t>
                      </w:r>
                    </w:p>
                  </w:tc>
                </w:customXml>
                <w:customXml w:uri="board-meeting" w:element="SUBJECT">
                  <w:tc>
                    <w:tcPr>
                      <w:tcW w:w="7050" w:type="dxa"/>
                      <w:gridSpan w:val="2"/>
                    </w:tcPr>
                    <w:p w:rsidR="00490D7A" w:rsidRDefault="005C1588" w:rsidP="00C77167">
                      <w:pPr>
                        <w:keepNext/>
                        <w:jc w:val="left"/>
                        <w:rPr>
                          <w:b/>
                        </w:rPr>
                      </w:pPr>
                      <w:r w:rsidRPr="008158E7">
                        <w:rPr>
                          <w:b/>
                        </w:rPr>
                        <w:fldChar w:fldCharType="begin"/>
                      </w:r>
                      <w:r w:rsidR="008158E7" w:rsidRPr="008158E7">
                        <w:rPr>
                          <w:b/>
                        </w:rPr>
                        <w:instrText xml:space="preserve">  MACROBUTTON NoMacro </w:instrText>
                      </w:r>
                      <w:r w:rsidRPr="008158E7">
                        <w:rPr>
                          <w:b/>
                        </w:rPr>
                        <w:fldChar w:fldCharType="end"/>
                      </w:r>
                      <w:r w:rsidR="00490D7A">
                        <w:rPr>
                          <w:b/>
                        </w:rPr>
                        <w:t xml:space="preserve">ADMINISTRATIVE ITEM: </w:t>
                      </w:r>
                    </w:p>
                    <w:p w:rsidR="00490D7A" w:rsidRDefault="00B837F0" w:rsidP="00C77167">
                      <w:pPr>
                        <w:keepNext/>
                        <w:jc w:val="left"/>
                        <w:rPr>
                          <w:b/>
                        </w:rPr>
                      </w:pPr>
                      <w:r w:rsidRPr="00B837F0">
                        <w:rPr>
                          <w:b/>
                        </w:rPr>
                        <w:t>APPOINTMENTS (DISTRICTS: ALL)</w:t>
                      </w:r>
                    </w:p>
                    <w:p w:rsidR="008158E7" w:rsidRPr="00BD712D" w:rsidRDefault="005C1588" w:rsidP="00C77167">
                      <w:pPr>
                        <w:keepNext/>
                        <w:jc w:val="left"/>
                        <w:rPr>
                          <w:b/>
                        </w:rPr>
                      </w:pPr>
                      <w:customXml w:uri="board-meeting" w:element="DISTRICT"/>
                    </w:p>
                  </w:tc>
                </w:customXml>
              </w:tr>
            </w:customXml>
            <w:customXml w:uri="regular-agenda-item" w:element="DETAILS_ROW">
              <w:tr w:rsidR="008158E7" w:rsidTr="0000792A">
                <w:trPr>
                  <w:gridAfter w:val="2"/>
                  <w:wAfter w:w="14" w:type="dxa"/>
                </w:trPr>
                <w:tc>
                  <w:tcPr>
                    <w:tcW w:w="817" w:type="dxa"/>
                    <w:gridSpan w:val="2"/>
                  </w:tcPr>
                  <w:p w:rsidR="008158E7" w:rsidRDefault="008158E7" w:rsidP="00C77167">
                    <w:pPr>
                      <w:pStyle w:val="BLTemplate"/>
                      <w:keepNext/>
                      <w:jc w:val="center"/>
                      <w:rPr>
                        <w:b/>
                        <w:bCs/>
                      </w:rPr>
                    </w:pPr>
                  </w:p>
                </w:tc>
                <w:customXml w:uri="regular-agenda-item" w:element="HEADER">
                  <w:tc>
                    <w:tcPr>
                      <w:tcW w:w="8543" w:type="dxa"/>
                      <w:gridSpan w:val="3"/>
                    </w:tcPr>
                    <w:p w:rsidR="008158E7" w:rsidRDefault="008158E7" w:rsidP="00C77167">
                      <w:pPr>
                        <w:pStyle w:val="BLTemplate"/>
                        <w:keepNext/>
                      </w:pPr>
                      <w:r>
                        <w:rPr>
                          <w:b/>
                        </w:rPr>
                        <w:t>OVERVIEW:</w:t>
                      </w:r>
                    </w:p>
                  </w:tc>
                </w:customXml>
              </w:tr>
            </w:customXml>
            <w:customXml w:uri="regular-agenda-item" w:element="DETAILS_ROW">
              <w:tr w:rsidR="008158E7" w:rsidTr="0000792A">
                <w:trPr>
                  <w:gridAfter w:val="2"/>
                  <w:wAfter w:w="14" w:type="dxa"/>
                </w:trPr>
                <w:tc>
                  <w:tcPr>
                    <w:tcW w:w="817" w:type="dxa"/>
                    <w:gridSpan w:val="2"/>
                  </w:tcPr>
                  <w:p w:rsidR="008158E7" w:rsidRDefault="008158E7" w:rsidP="00C77167">
                    <w:pPr>
                      <w:pStyle w:val="BLTemplate"/>
                      <w:keepNext/>
                      <w:jc w:val="center"/>
                      <w:rPr>
                        <w:b/>
                        <w:bCs/>
                      </w:rPr>
                    </w:pPr>
                  </w:p>
                </w:tc>
                <w:customXml w:uri="board-meeting" w:element="OVERVIEW">
                  <w:tc>
                    <w:tcPr>
                      <w:tcW w:w="8543" w:type="dxa"/>
                      <w:gridSpan w:val="3"/>
                    </w:tcPr>
                    <w:p w:rsidR="00B837F0" w:rsidRDefault="00B837F0" w:rsidP="00C77167">
                      <w:pPr>
                        <w:keepNext/>
                      </w:pPr>
                      <w:r>
                        <w:t>These appointments are in accordance with applicable Board Policy A-74, “Citizen Participation in County Boards, Commissions and Committees,” and Board Policy     A-135, “Process for Board of Supervisors Appointments to the Retirement Board.”</w:t>
                      </w:r>
                    </w:p>
                    <w:p w:rsidR="008158E7" w:rsidRPr="007C30F9" w:rsidRDefault="008158E7" w:rsidP="00C77167">
                      <w:pPr>
                        <w:keepNext/>
                      </w:pPr>
                    </w:p>
                  </w:tc>
                </w:customXml>
              </w:tr>
            </w:customXml>
            <w:customXml w:uri="regular-agenda-item" w:element="DETAILS_ROW">
              <w:tr w:rsidR="008158E7" w:rsidTr="0000792A">
                <w:trPr>
                  <w:gridAfter w:val="2"/>
                  <w:wAfter w:w="14" w:type="dxa"/>
                </w:trPr>
                <w:tc>
                  <w:tcPr>
                    <w:tcW w:w="817" w:type="dxa"/>
                    <w:gridSpan w:val="2"/>
                  </w:tcPr>
                  <w:p w:rsidR="008158E7" w:rsidRDefault="008158E7" w:rsidP="00F06EAB">
                    <w:pPr>
                      <w:pStyle w:val="BLTemplate"/>
                      <w:keepNext/>
                      <w:jc w:val="center"/>
                      <w:rPr>
                        <w:b/>
                        <w:bCs/>
                      </w:rPr>
                    </w:pPr>
                  </w:p>
                </w:tc>
                <w:customXml w:uri="regular-agenda-item" w:element="HEADER">
                  <w:tc>
                    <w:tcPr>
                      <w:tcW w:w="8543" w:type="dxa"/>
                      <w:gridSpan w:val="3"/>
                    </w:tcPr>
                    <w:p w:rsidR="008158E7" w:rsidRDefault="008158E7" w:rsidP="00F06EAB">
                      <w:pPr>
                        <w:pStyle w:val="BLTemplate"/>
                        <w:keepNext/>
                      </w:pPr>
                      <w:r>
                        <w:rPr>
                          <w:b/>
                        </w:rPr>
                        <w:t>FISCAL IMPACT:</w:t>
                      </w:r>
                    </w:p>
                  </w:tc>
                </w:customXml>
              </w:tr>
            </w:customXml>
            <w:customXml w:uri="regular-agenda-item" w:element="DETAILS_ROW">
              <w:tr w:rsidR="008158E7" w:rsidTr="0000792A">
                <w:trPr>
                  <w:gridAfter w:val="2"/>
                  <w:wAfter w:w="14" w:type="dxa"/>
                </w:trPr>
                <w:tc>
                  <w:tcPr>
                    <w:tcW w:w="817" w:type="dxa"/>
                    <w:gridSpan w:val="2"/>
                  </w:tcPr>
                  <w:p w:rsidR="008158E7" w:rsidRDefault="008158E7" w:rsidP="00C762BE">
                    <w:pPr>
                      <w:pStyle w:val="BLTemplate"/>
                      <w:jc w:val="center"/>
                      <w:rPr>
                        <w:b/>
                        <w:bCs/>
                      </w:rPr>
                    </w:pPr>
                  </w:p>
                </w:tc>
                <w:customXml w:uri="board-meeting" w:element="FISCAL_IMPCT">
                  <w:tc>
                    <w:tcPr>
                      <w:tcW w:w="8543" w:type="dxa"/>
                      <w:gridSpan w:val="3"/>
                    </w:tcPr>
                    <w:p w:rsidR="00B837F0" w:rsidRDefault="00B837F0" w:rsidP="008158E7">
                      <w:r>
                        <w:t>N/A</w:t>
                      </w:r>
                    </w:p>
                    <w:p w:rsidR="008158E7" w:rsidRPr="007C30F9" w:rsidRDefault="008158E7" w:rsidP="008158E7"/>
                  </w:tc>
                </w:customXml>
              </w:tr>
            </w:customXml>
            <w:customXml w:uri="regular-agenda-item" w:element="DETAILS_ROW">
              <w:tr w:rsidR="008158E7" w:rsidTr="0000792A">
                <w:trPr>
                  <w:gridAfter w:val="2"/>
                  <w:wAfter w:w="14" w:type="dxa"/>
                </w:trPr>
                <w:tc>
                  <w:tcPr>
                    <w:tcW w:w="817" w:type="dxa"/>
                    <w:gridSpan w:val="2"/>
                  </w:tcPr>
                  <w:p w:rsidR="008158E7" w:rsidRDefault="008158E7" w:rsidP="00C762BE">
                    <w:pPr>
                      <w:pStyle w:val="BLTemplate"/>
                      <w:jc w:val="center"/>
                      <w:rPr>
                        <w:b/>
                        <w:bCs/>
                      </w:rPr>
                    </w:pPr>
                  </w:p>
                </w:tc>
                <w:customXml w:uri="regular-agenda-item" w:element="HEADER">
                  <w:tc>
                    <w:tcPr>
                      <w:tcW w:w="8543" w:type="dxa"/>
                      <w:gridSpan w:val="3"/>
                    </w:tcPr>
                    <w:p w:rsidR="008158E7" w:rsidRDefault="008158E7" w:rsidP="00C762BE">
                      <w:pPr>
                        <w:pStyle w:val="BLTemplate"/>
                      </w:pPr>
                      <w:r>
                        <w:rPr>
                          <w:b/>
                        </w:rPr>
                        <w:t>BUSINESS IMPACT STATEMENT:</w:t>
                      </w:r>
                    </w:p>
                  </w:tc>
                </w:customXml>
              </w:tr>
            </w:customXml>
            <w:customXml w:uri="regular-agenda-item" w:element="DETAILS_ROW">
              <w:tr w:rsidR="008158E7" w:rsidTr="0000792A">
                <w:trPr>
                  <w:gridAfter w:val="2"/>
                  <w:wAfter w:w="14" w:type="dxa"/>
                </w:trPr>
                <w:tc>
                  <w:tcPr>
                    <w:tcW w:w="817" w:type="dxa"/>
                    <w:gridSpan w:val="2"/>
                  </w:tcPr>
                  <w:p w:rsidR="008158E7" w:rsidRDefault="008158E7" w:rsidP="00C762BE">
                    <w:pPr>
                      <w:pStyle w:val="BLTemplate"/>
                      <w:jc w:val="center"/>
                      <w:rPr>
                        <w:b/>
                        <w:bCs/>
                      </w:rPr>
                    </w:pPr>
                  </w:p>
                </w:tc>
                <w:customXml w:uri="regular-agenda-item" w:element="HEADER">
                  <w:tc>
                    <w:tcPr>
                      <w:tcW w:w="8543" w:type="dxa"/>
                      <w:gridSpan w:val="3"/>
                    </w:tcPr>
                    <w:p w:rsidR="008158E7" w:rsidRDefault="00B837F0" w:rsidP="00C762BE">
                      <w:pPr>
                        <w:pStyle w:val="JustifiedCOB"/>
                      </w:pPr>
                      <w:r>
                        <w:t>N/A</w:t>
                      </w:r>
                    </w:p>
                  </w:tc>
                </w:customXml>
              </w:tr>
            </w:customXml>
            <w:customXml w:uri="regular-agenda-item" w:element="DETAILS_ROW">
              <w:tr w:rsidR="008158E7" w:rsidTr="0000792A">
                <w:trPr>
                  <w:gridAfter w:val="2"/>
                  <w:wAfter w:w="14" w:type="dxa"/>
                </w:trPr>
                <w:tc>
                  <w:tcPr>
                    <w:tcW w:w="817" w:type="dxa"/>
                    <w:gridSpan w:val="2"/>
                  </w:tcPr>
                  <w:p w:rsidR="008158E7" w:rsidRDefault="008158E7" w:rsidP="00C762BE">
                    <w:pPr>
                      <w:pStyle w:val="BLTemplate"/>
                      <w:jc w:val="center"/>
                      <w:rPr>
                        <w:b/>
                        <w:bCs/>
                      </w:rPr>
                    </w:pPr>
                  </w:p>
                </w:tc>
                <w:customXml w:uri="regular-agenda-item" w:element="HEADER">
                  <w:tc>
                    <w:tcPr>
                      <w:tcW w:w="8543" w:type="dxa"/>
                      <w:gridSpan w:val="3"/>
                    </w:tcPr>
                    <w:p w:rsidR="008158E7" w:rsidRDefault="008158E7" w:rsidP="00C762BE">
                      <w:pPr>
                        <w:pStyle w:val="BLTemplate"/>
                      </w:pPr>
                      <w:r>
                        <w:rPr>
                          <w:b/>
                        </w:rPr>
                        <w:t>RECOMMENDATION:</w:t>
                      </w:r>
                    </w:p>
                  </w:tc>
                </w:customXml>
              </w:tr>
            </w:customXml>
            <w:customXml w:uri="regular-agenda-item" w:element="DETAILS_ROW">
              <w:tr w:rsidR="008158E7" w:rsidTr="0000792A">
                <w:trPr>
                  <w:gridAfter w:val="2"/>
                  <w:wAfter w:w="14" w:type="dxa"/>
                </w:trPr>
                <w:tc>
                  <w:tcPr>
                    <w:tcW w:w="817" w:type="dxa"/>
                    <w:gridSpan w:val="2"/>
                  </w:tcPr>
                  <w:p w:rsidR="008158E7" w:rsidRDefault="008158E7" w:rsidP="00C762BE">
                    <w:pPr>
                      <w:pStyle w:val="BLTemplate"/>
                      <w:jc w:val="center"/>
                      <w:rPr>
                        <w:b/>
                        <w:bCs/>
                      </w:rPr>
                    </w:pPr>
                  </w:p>
                </w:tc>
                <w:customXml w:uri="board-meeting" w:element="RECOMMENDATIONS">
                  <w:tc>
                    <w:tcPr>
                      <w:tcW w:w="8543" w:type="dxa"/>
                      <w:gridSpan w:val="3"/>
                    </w:tcPr>
                    <w:p w:rsidR="00B837F0" w:rsidRPr="00B837F0" w:rsidRDefault="002E6BA0" w:rsidP="00B837F0">
                      <w:pPr>
                        <w:pStyle w:val="BLTemplate"/>
                        <w:rPr>
                          <w:b/>
                        </w:rPr>
                      </w:pPr>
                      <w:r>
                        <w:rPr>
                          <w:b/>
                        </w:rPr>
                        <w:t>CHAIRMAN ROBERTS AND</w:t>
                      </w:r>
                      <w:r w:rsidR="00B837F0" w:rsidRPr="00B837F0">
                        <w:rPr>
                          <w:b/>
                        </w:rPr>
                        <w:t xml:space="preserve"> VICE CHAIRMAN COX</w:t>
                      </w:r>
                    </w:p>
                    <w:p w:rsidR="00B837F0" w:rsidRDefault="00B837F0" w:rsidP="00B837F0">
                      <w:pPr>
                        <w:pStyle w:val="BLTemplate"/>
                      </w:pPr>
                      <w:r>
                        <w:t>Appoint David B. Moore to the BOARD OF RETIREMENT, Seat No. 4, for a term to expire June 30, 2015.</w:t>
                      </w:r>
                    </w:p>
                    <w:p w:rsidR="00B837F0" w:rsidRDefault="00B837F0" w:rsidP="00B837F0">
                      <w:pPr>
                        <w:pStyle w:val="BLTemplate"/>
                      </w:pPr>
                    </w:p>
                    <w:p w:rsidR="00B837F0" w:rsidRPr="002E6BA0" w:rsidRDefault="00B837F0" w:rsidP="00B837F0">
                      <w:pPr>
                        <w:pStyle w:val="BLTemplate"/>
                        <w:rPr>
                          <w:b/>
                        </w:rPr>
                      </w:pPr>
                      <w:r w:rsidRPr="002E6BA0">
                        <w:rPr>
                          <w:b/>
                        </w:rPr>
                        <w:t>SUPERVISOR SLATER-PRICE</w:t>
                      </w:r>
                    </w:p>
                    <w:p w:rsidR="00B837F0" w:rsidRDefault="00B837F0" w:rsidP="00B837F0">
                      <w:pPr>
                        <w:pStyle w:val="BLTemplate"/>
                      </w:pPr>
                      <w:r>
                        <w:t>Appoint Douglas Webb to the ASSESSMENT APPEALS BOARD 4 (AAB)</w:t>
                      </w:r>
                      <w:proofErr w:type="gramStart"/>
                      <w:r>
                        <w:t>,</w:t>
                      </w:r>
                      <w:proofErr w:type="gramEnd"/>
                      <w:r>
                        <w:t xml:space="preserve"> Seat    No. 3, for a term to expire September 7, 2015.</w:t>
                      </w:r>
                    </w:p>
                    <w:p w:rsidR="00B837F0" w:rsidRDefault="00B837F0" w:rsidP="00B837F0">
                      <w:pPr>
                        <w:pStyle w:val="BLTemplate"/>
                      </w:pPr>
                    </w:p>
                    <w:p w:rsidR="00B837F0" w:rsidRDefault="00B837F0" w:rsidP="00B837F0">
                      <w:pPr>
                        <w:pStyle w:val="BLTemplate"/>
                      </w:pPr>
                      <w:r>
                        <w:t>Appoint Curtis-Lee Whitehead to the MENTAL HEALTH BOARD, Seat No. 9, for a term to expire December 31, 2013.</w:t>
                      </w:r>
                    </w:p>
                    <w:p w:rsidR="00B837F0" w:rsidRDefault="00B837F0" w:rsidP="00B837F0">
                      <w:pPr>
                        <w:pStyle w:val="BLTemplate"/>
                      </w:pPr>
                    </w:p>
                    <w:p w:rsidR="00B837F0" w:rsidRPr="002E6BA0" w:rsidRDefault="00B837F0" w:rsidP="00B837F0">
                      <w:pPr>
                        <w:pStyle w:val="BLTemplate"/>
                        <w:rPr>
                          <w:b/>
                        </w:rPr>
                      </w:pPr>
                      <w:r w:rsidRPr="002E6BA0">
                        <w:rPr>
                          <w:b/>
                        </w:rPr>
                        <w:t>CHIEF ADMINISTRATIVE OFFICER</w:t>
                      </w:r>
                    </w:p>
                    <w:p w:rsidR="00B837F0" w:rsidRDefault="00B837F0" w:rsidP="00B837F0">
                      <w:pPr>
                        <w:pStyle w:val="BLTemplate"/>
                      </w:pPr>
                      <w:r>
                        <w:t>Appoint Robert Lewis to the HIV HEALTH SERVICES PLANNING COUNCIL, SD COUNTY, Seat No. 18, for a term to expire October 9, 2016.</w:t>
                      </w:r>
                    </w:p>
                    <w:p w:rsidR="00B837F0" w:rsidRDefault="00B837F0" w:rsidP="00B837F0">
                      <w:pPr>
                        <w:pStyle w:val="BLTemplate"/>
                      </w:pPr>
                    </w:p>
                    <w:p w:rsidR="00B837F0" w:rsidRDefault="00B837F0" w:rsidP="00B837F0">
                      <w:pPr>
                        <w:pStyle w:val="BLTemplate"/>
                      </w:pPr>
                      <w:r>
                        <w:t>Appoint Reverend Gerald Green to the HIV HEALTH SERVICES PLANNING COUNCIL, SD COUNTY, Seat No. 26, for a term to expire October 9, 2016.</w:t>
                      </w:r>
                    </w:p>
                    <w:p w:rsidR="0060778D" w:rsidRDefault="0060778D" w:rsidP="00B837F0">
                      <w:pPr>
                        <w:pStyle w:val="BLTemplate"/>
                      </w:pPr>
                    </w:p>
                    <w:p w:rsidR="008B68E0" w:rsidRDefault="00B837F0" w:rsidP="00B837F0">
                      <w:pPr>
                        <w:pStyle w:val="BLTemplate"/>
                      </w:pPr>
                      <w:r>
                        <w:t>Appoint Rafael Munoz to the HIV HEALTH SERVICES PLANNING COUNCIL, SD COUNTY, Seat No. 31, for a term to expire October 9, 2016.</w:t>
                      </w:r>
                    </w:p>
                    <w:p w:rsidR="008158E7" w:rsidRPr="00F76119" w:rsidRDefault="008158E7" w:rsidP="00B837F0">
                      <w:pPr>
                        <w:pStyle w:val="BLTemplate"/>
                      </w:pPr>
                    </w:p>
                  </w:tc>
                </w:customXml>
              </w:tr>
            </w:customXml>
            <w:tr w:rsidR="00AC16E7" w:rsidRPr="00C53EE9" w:rsidTr="0000792A">
              <w:tblPrEx>
                <w:tblCellMar>
                  <w:left w:w="108" w:type="dxa"/>
                  <w:right w:w="108" w:type="dxa"/>
                </w:tblCellMar>
              </w:tblPrEx>
              <w:trPr>
                <w:gridBefore w:val="1"/>
                <w:gridAfter w:val="1"/>
                <w:wBefore w:w="7" w:type="dxa"/>
                <w:wAfter w:w="7" w:type="dxa"/>
              </w:trPr>
              <w:tc>
                <w:tcPr>
                  <w:tcW w:w="810" w:type="dxa"/>
                </w:tcPr>
                <w:p w:rsidR="00AC16E7" w:rsidRPr="00C53EE9" w:rsidRDefault="00AC16E7" w:rsidP="00B06022">
                  <w:pPr>
                    <w:rPr>
                      <w:b/>
                    </w:rPr>
                  </w:pPr>
                </w:p>
              </w:tc>
              <w:tc>
                <w:tcPr>
                  <w:tcW w:w="8550" w:type="dxa"/>
                  <w:gridSpan w:val="4"/>
                  <w:vAlign w:val="bottom"/>
                </w:tcPr>
                <w:p w:rsidR="00AC16E7" w:rsidRPr="00C53EE9" w:rsidRDefault="00AC16E7" w:rsidP="00B06022">
                  <w:pPr>
                    <w:rPr>
                      <w:b/>
                    </w:rPr>
                  </w:pPr>
                  <w:r w:rsidRPr="00C53EE9">
                    <w:rPr>
                      <w:b/>
                    </w:rPr>
                    <w:t>ACTION:</w:t>
                  </w:r>
                </w:p>
              </w:tc>
            </w:tr>
            <w:tr w:rsidR="00AC16E7" w:rsidRPr="00C53EE9" w:rsidTr="0000792A">
              <w:tblPrEx>
                <w:tblCellMar>
                  <w:left w:w="108" w:type="dxa"/>
                  <w:right w:w="108" w:type="dxa"/>
                </w:tblCellMar>
              </w:tblPrEx>
              <w:trPr>
                <w:gridBefore w:val="1"/>
                <w:gridAfter w:val="1"/>
                <w:wBefore w:w="7" w:type="dxa"/>
                <w:wAfter w:w="7" w:type="dxa"/>
              </w:trPr>
              <w:tc>
                <w:tcPr>
                  <w:tcW w:w="810" w:type="dxa"/>
                </w:tcPr>
                <w:p w:rsidR="00AC16E7" w:rsidRPr="00C53EE9" w:rsidRDefault="00AC16E7" w:rsidP="00B06022">
                  <w:pPr>
                    <w:pStyle w:val="BodyText"/>
                    <w:ind w:left="72"/>
                    <w:rPr>
                      <w:b/>
                    </w:rPr>
                  </w:pPr>
                </w:p>
              </w:tc>
              <w:tc>
                <w:tcPr>
                  <w:tcW w:w="8550" w:type="dxa"/>
                  <w:gridSpan w:val="4"/>
                </w:tcPr>
                <w:p w:rsidR="00AC16E7" w:rsidRPr="00C53EE9" w:rsidRDefault="00E36C83" w:rsidP="00B06022">
                  <w:pPr>
                    <w:pStyle w:val="HangingIndent"/>
                    <w:keepNext/>
                    <w:tabs>
                      <w:tab w:val="clear" w:pos="5760"/>
                      <w:tab w:val="clear" w:pos="6480"/>
                      <w:tab w:val="clear" w:pos="7200"/>
                      <w:tab w:val="clear" w:pos="7920"/>
                      <w:tab w:val="clear" w:pos="8640"/>
                    </w:tabs>
                    <w:spacing w:after="240"/>
                    <w:ind w:left="0" w:firstLine="0"/>
                  </w:pPr>
                  <w:r>
                    <w:t xml:space="preserve">ON MOTION of Supervisor Horn, seconded by Supervisor Slater-Price, </w:t>
                  </w:r>
                  <w:r w:rsidR="00AC16E7" w:rsidRPr="00C53EE9">
                    <w:t>the Board took action as recommended, on Consent.</w:t>
                  </w:r>
                </w:p>
                <w:p w:rsidR="00AC16E7" w:rsidRPr="00C53EE9" w:rsidRDefault="00AC16E7" w:rsidP="00B06022">
                  <w:pPr>
                    <w:pStyle w:val="HangingIndent"/>
                    <w:tabs>
                      <w:tab w:val="clear" w:pos="5760"/>
                      <w:tab w:val="clear" w:pos="6480"/>
                      <w:tab w:val="clear" w:pos="7200"/>
                      <w:tab w:val="clear" w:pos="7920"/>
                      <w:tab w:val="clear" w:pos="8640"/>
                    </w:tabs>
                    <w:ind w:left="0" w:firstLine="0"/>
                  </w:pPr>
                  <w:r w:rsidRPr="00C53EE9">
                    <w:t>AYES:  Cox, Jacob, Slater-Price, Roberts, Horn</w:t>
                  </w:r>
                </w:p>
                <w:p w:rsidR="00AC16E7" w:rsidRPr="00C53EE9" w:rsidRDefault="00AC16E7" w:rsidP="00B06022">
                  <w:pPr>
                    <w:pStyle w:val="HangingIndent"/>
                    <w:tabs>
                      <w:tab w:val="clear" w:pos="5760"/>
                      <w:tab w:val="clear" w:pos="6480"/>
                      <w:tab w:val="clear" w:pos="7200"/>
                      <w:tab w:val="clear" w:pos="7920"/>
                      <w:tab w:val="clear" w:pos="8640"/>
                    </w:tabs>
                    <w:ind w:left="0" w:firstLine="0"/>
                  </w:pPr>
                </w:p>
                <w:p w:rsidR="00AC16E7" w:rsidRPr="00C53EE9" w:rsidRDefault="00AC16E7" w:rsidP="00B0602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8B68E0" w:rsidRPr="00AC16E7" w:rsidTr="0000792A">
                <w:trPr>
                  <w:gridAfter w:val="2"/>
                  <w:wAfter w:w="14" w:type="dxa"/>
                  <w:cantSplit/>
                </w:trPr>
                <w:customXml w:uri="regular-agenda-item" w:element="AGENDA_INDEX">
                  <w:tc>
                    <w:tcPr>
                      <w:tcW w:w="817" w:type="dxa"/>
                      <w:gridSpan w:val="2"/>
                    </w:tcPr>
                    <w:p w:rsidR="008B68E0" w:rsidRPr="00AC16E7" w:rsidRDefault="008B68E0" w:rsidP="00C77167">
                      <w:pPr>
                        <w:pStyle w:val="BLTemplate"/>
                        <w:keepNext/>
                        <w:jc w:val="center"/>
                        <w:rPr>
                          <w:b/>
                        </w:rPr>
                      </w:pPr>
                      <w:r w:rsidRPr="00AC16E7">
                        <w:rPr>
                          <w:b/>
                        </w:rPr>
                        <w:t>19.</w:t>
                      </w:r>
                    </w:p>
                  </w:tc>
                </w:customXml>
                <w:customXml w:uri="regular-agenda-item" w:element="CATEGORY">
                  <w:tc>
                    <w:tcPr>
                      <w:tcW w:w="1493" w:type="dxa"/>
                    </w:tcPr>
                    <w:p w:rsidR="008B68E0" w:rsidRPr="00AC16E7" w:rsidRDefault="008B68E0" w:rsidP="00C77167">
                      <w:pPr>
                        <w:pStyle w:val="JustifiedCOB"/>
                        <w:keepNext/>
                        <w:jc w:val="left"/>
                        <w:rPr>
                          <w:b/>
                        </w:rPr>
                      </w:pPr>
                      <w:r w:rsidRPr="00AC16E7">
                        <w:rPr>
                          <w:b/>
                        </w:rPr>
                        <w:t>SUBJECT:</w:t>
                      </w:r>
                    </w:p>
                  </w:tc>
                </w:customXml>
                <w:customXml w:uri="board-meeting" w:element="SUBJECT">
                  <w:tc>
                    <w:tcPr>
                      <w:tcW w:w="7050" w:type="dxa"/>
                      <w:gridSpan w:val="2"/>
                    </w:tcPr>
                    <w:p w:rsidR="00CF398B" w:rsidRPr="00AC16E7" w:rsidRDefault="00CF398B" w:rsidP="00C77167">
                      <w:pPr>
                        <w:keepNext/>
                        <w:jc w:val="left"/>
                        <w:rPr>
                          <w:b/>
                          <w:szCs w:val="24"/>
                        </w:rPr>
                      </w:pPr>
                      <w:r w:rsidRPr="00AC16E7">
                        <w:rPr>
                          <w:b/>
                          <w:szCs w:val="24"/>
                        </w:rPr>
                        <w:t xml:space="preserve">PROVIDING AN ADDITIONAL EMERGENCY EVACUATION ROUTE IN RAMONA </w:t>
                      </w:r>
                      <w:customXml w:uri="board-meeting" w:element="DISTRICT">
                        <w:r w:rsidRPr="00AC16E7">
                          <w:rPr>
                            <w:b/>
                            <w:szCs w:val="24"/>
                          </w:rPr>
                          <w:t>(DISTRICT: 2)</w:t>
                        </w:r>
                      </w:customXml>
                    </w:p>
                    <w:p w:rsidR="008B68E0" w:rsidRPr="00AC16E7" w:rsidRDefault="008B68E0" w:rsidP="00C77167">
                      <w:pPr>
                        <w:keepNext/>
                        <w:jc w:val="left"/>
                      </w:pPr>
                    </w:p>
                  </w:tc>
                </w:customXml>
              </w:tr>
            </w:customXml>
            <w:customXml w:uri="regular-agenda-item" w:element="DETAILS_ROW">
              <w:tr w:rsidR="008B68E0" w:rsidRPr="00AC16E7" w:rsidTr="0000792A">
                <w:trPr>
                  <w:gridAfter w:val="2"/>
                  <w:wAfter w:w="14" w:type="dxa"/>
                </w:trPr>
                <w:tc>
                  <w:tcPr>
                    <w:tcW w:w="817" w:type="dxa"/>
                    <w:gridSpan w:val="2"/>
                  </w:tcPr>
                  <w:p w:rsidR="008B68E0" w:rsidRPr="00AC16E7" w:rsidRDefault="008B68E0" w:rsidP="00C77167">
                    <w:pPr>
                      <w:pStyle w:val="BLTemplate"/>
                      <w:keepNext/>
                      <w:jc w:val="center"/>
                      <w:rPr>
                        <w:b/>
                        <w:bCs/>
                      </w:rPr>
                    </w:pPr>
                  </w:p>
                </w:tc>
                <w:customXml w:uri="regular-agenda-item" w:element="HEADER">
                  <w:tc>
                    <w:tcPr>
                      <w:tcW w:w="8543" w:type="dxa"/>
                      <w:gridSpan w:val="3"/>
                    </w:tcPr>
                    <w:p w:rsidR="008B68E0" w:rsidRPr="00AC16E7" w:rsidRDefault="008B68E0" w:rsidP="00C77167">
                      <w:pPr>
                        <w:pStyle w:val="BLTemplate"/>
                        <w:keepNext/>
                      </w:pPr>
                      <w:r w:rsidRPr="00AC16E7">
                        <w:rPr>
                          <w:b/>
                        </w:rPr>
                        <w:t>OVERVIEW:</w:t>
                      </w:r>
                    </w:p>
                  </w:tc>
                </w:customXml>
              </w:tr>
            </w:customXml>
            <w:customXml w:uri="regular-agenda-item" w:element="DETAILS_ROW">
              <w:tr w:rsidR="008B68E0" w:rsidRPr="00AC16E7" w:rsidTr="0000792A">
                <w:trPr>
                  <w:gridAfter w:val="2"/>
                  <w:wAfter w:w="14" w:type="dxa"/>
                </w:trPr>
                <w:tc>
                  <w:tcPr>
                    <w:tcW w:w="817" w:type="dxa"/>
                    <w:gridSpan w:val="2"/>
                  </w:tcPr>
                  <w:p w:rsidR="008B68E0" w:rsidRPr="00AC16E7" w:rsidRDefault="008B68E0" w:rsidP="00C77167">
                    <w:pPr>
                      <w:pStyle w:val="BLTemplate"/>
                      <w:keepNext/>
                      <w:jc w:val="center"/>
                      <w:rPr>
                        <w:b/>
                        <w:bCs/>
                      </w:rPr>
                    </w:pPr>
                  </w:p>
                </w:tc>
                <w:customXml w:uri="board-meeting" w:element="OVERVIEW">
                  <w:tc>
                    <w:tcPr>
                      <w:tcW w:w="8543" w:type="dxa"/>
                      <w:gridSpan w:val="3"/>
                    </w:tcPr>
                    <w:p w:rsidR="00CF398B" w:rsidRPr="00AC16E7" w:rsidRDefault="00CF398B" w:rsidP="00C77167">
                      <w:pPr>
                        <w:keepNext/>
                        <w:rPr>
                          <w:szCs w:val="24"/>
                        </w:rPr>
                      </w:pPr>
                      <w:r w:rsidRPr="00AC16E7">
                        <w:rPr>
                          <w:szCs w:val="24"/>
                        </w:rPr>
                        <w:t xml:space="preserve">The County of San Diego has been working with the Ramona Community Planning Group, Ramona Municipal Water District and </w:t>
                      </w:r>
                      <w:proofErr w:type="spellStart"/>
                      <w:r w:rsidRPr="00AC16E7">
                        <w:rPr>
                          <w:szCs w:val="24"/>
                        </w:rPr>
                        <w:t>Calfire</w:t>
                      </w:r>
                      <w:proofErr w:type="spellEnd"/>
                      <w:r w:rsidRPr="00AC16E7">
                        <w:rPr>
                          <w:szCs w:val="24"/>
                        </w:rPr>
                        <w:t xml:space="preserve"> to plan for an alternative emergency evacuation route for the residents of Ramona.</w:t>
                      </w:r>
                    </w:p>
                    <w:p w:rsidR="00CF398B" w:rsidRPr="00AC16E7" w:rsidRDefault="00CF398B" w:rsidP="00C77167">
                      <w:pPr>
                        <w:keepNext/>
                        <w:rPr>
                          <w:szCs w:val="24"/>
                        </w:rPr>
                      </w:pPr>
                    </w:p>
                    <w:p w:rsidR="00CF398B" w:rsidRPr="00AC16E7" w:rsidRDefault="00CF398B" w:rsidP="00C77167">
                      <w:pPr>
                        <w:keepNext/>
                        <w:rPr>
                          <w:szCs w:val="24"/>
                        </w:rPr>
                      </w:pPr>
                      <w:r w:rsidRPr="00AC16E7">
                        <w:rPr>
                          <w:szCs w:val="24"/>
                        </w:rPr>
                        <w:t>The recommended actions will authorize the Chief Administrative Officer to negotiate and execute the Consent to Use of Land Agreement between the County of San Diego and the Ramona Municipal Water District to allow the use of a portion of Ramona Municipal Water District property as an emergency evacuation route.</w:t>
                      </w:r>
                    </w:p>
                    <w:p w:rsidR="008B68E0" w:rsidRPr="00AC16E7" w:rsidRDefault="008B68E0" w:rsidP="00C77167">
                      <w:pPr>
                        <w:keepNext/>
                      </w:pPr>
                    </w:p>
                  </w:tc>
                </w:customXml>
              </w:tr>
            </w:customXml>
            <w:customXml w:uri="regular-agenda-item" w:element="DETAILS_ROW">
              <w:tr w:rsidR="008B68E0" w:rsidRPr="00AC16E7" w:rsidTr="0000792A">
                <w:trPr>
                  <w:gridAfter w:val="2"/>
                  <w:wAfter w:w="14" w:type="dxa"/>
                </w:trPr>
                <w:tc>
                  <w:tcPr>
                    <w:tcW w:w="817" w:type="dxa"/>
                    <w:gridSpan w:val="2"/>
                  </w:tcPr>
                  <w:p w:rsidR="008B68E0" w:rsidRPr="00AC16E7" w:rsidRDefault="008B68E0" w:rsidP="00B06022">
                    <w:pPr>
                      <w:pStyle w:val="BLTemplate"/>
                      <w:jc w:val="center"/>
                      <w:rPr>
                        <w:b/>
                        <w:bCs/>
                      </w:rPr>
                    </w:pPr>
                  </w:p>
                </w:tc>
                <w:customXml w:uri="regular-agenda-item" w:element="HEADER">
                  <w:tc>
                    <w:tcPr>
                      <w:tcW w:w="8543" w:type="dxa"/>
                      <w:gridSpan w:val="3"/>
                    </w:tcPr>
                    <w:p w:rsidR="008B68E0" w:rsidRPr="00AC16E7" w:rsidRDefault="008B68E0" w:rsidP="00B06022">
                      <w:pPr>
                        <w:pStyle w:val="BLTemplate"/>
                      </w:pPr>
                      <w:r w:rsidRPr="00AC16E7">
                        <w:rPr>
                          <w:b/>
                        </w:rPr>
                        <w:t>FISCAL IMPACT:</w:t>
                      </w:r>
                    </w:p>
                  </w:tc>
                </w:customXml>
              </w:tr>
            </w:customXml>
            <w:customXml w:uri="regular-agenda-item" w:element="DETAILS_ROW">
              <w:tr w:rsidR="008B68E0" w:rsidRPr="00AC16E7" w:rsidTr="0000792A">
                <w:trPr>
                  <w:gridAfter w:val="2"/>
                  <w:wAfter w:w="14" w:type="dxa"/>
                </w:trPr>
                <w:tc>
                  <w:tcPr>
                    <w:tcW w:w="817" w:type="dxa"/>
                    <w:gridSpan w:val="2"/>
                  </w:tcPr>
                  <w:p w:rsidR="008B68E0" w:rsidRPr="00AC16E7" w:rsidRDefault="008B68E0" w:rsidP="00B06022">
                    <w:pPr>
                      <w:pStyle w:val="BLTemplate"/>
                      <w:jc w:val="center"/>
                      <w:rPr>
                        <w:b/>
                        <w:bCs/>
                      </w:rPr>
                    </w:pPr>
                  </w:p>
                </w:tc>
                <w:tc>
                  <w:tcPr>
                    <w:tcW w:w="8543" w:type="dxa"/>
                    <w:gridSpan w:val="3"/>
                  </w:tcPr>
                  <w:p w:rsidR="00CF398B" w:rsidRPr="00AC16E7" w:rsidRDefault="00CF398B" w:rsidP="00B06022">
                    <w:pPr>
                      <w:rPr>
                        <w:rStyle w:val="HTMLPreformattedChar"/>
                        <w:rFonts w:ascii="Times New Roman" w:hAnsi="Times New Roman" w:cs="Times New Roman"/>
                        <w:bCs/>
                      </w:rPr>
                    </w:pPr>
                    <w:r w:rsidRPr="00AC16E7">
                      <w:rPr>
                        <w:rStyle w:val="HTMLPreformattedChar"/>
                        <w:rFonts w:ascii="Times New Roman" w:hAnsi="Times New Roman" w:cs="Times New Roman"/>
                        <w:bCs/>
                      </w:rPr>
                      <w:t>N/A</w:t>
                    </w:r>
                  </w:p>
                  <w:p w:rsidR="008B68E0" w:rsidRPr="00AC16E7" w:rsidRDefault="008B68E0" w:rsidP="00B06022">
                    <w:pPr>
                      <w:rPr>
                        <w:rStyle w:val="HTMLPreformattedChar"/>
                        <w:rFonts w:ascii="Times New Roman" w:hAnsi="Times New Roman" w:cs="Times New Roman"/>
                        <w:bCs/>
                      </w:rPr>
                    </w:pPr>
                  </w:p>
                </w:tc>
              </w:tr>
            </w:customXml>
            <w:customXml w:uri="regular-agenda-item" w:element="DETAILS_ROW">
              <w:tr w:rsidR="008B68E0" w:rsidRPr="00AC16E7" w:rsidTr="0000792A">
                <w:trPr>
                  <w:gridAfter w:val="2"/>
                  <w:wAfter w:w="14" w:type="dxa"/>
                </w:trPr>
                <w:tc>
                  <w:tcPr>
                    <w:tcW w:w="817" w:type="dxa"/>
                    <w:gridSpan w:val="2"/>
                  </w:tcPr>
                  <w:p w:rsidR="008B68E0" w:rsidRPr="00AC16E7" w:rsidRDefault="008B68E0" w:rsidP="00B06022">
                    <w:pPr>
                      <w:pStyle w:val="BLTemplate"/>
                      <w:jc w:val="center"/>
                      <w:rPr>
                        <w:b/>
                        <w:bCs/>
                      </w:rPr>
                    </w:pPr>
                  </w:p>
                </w:tc>
                <w:customXml w:uri="regular-agenda-item" w:element="HEADER">
                  <w:tc>
                    <w:tcPr>
                      <w:tcW w:w="8543" w:type="dxa"/>
                      <w:gridSpan w:val="3"/>
                    </w:tcPr>
                    <w:p w:rsidR="008B68E0" w:rsidRPr="00AC16E7" w:rsidRDefault="008B68E0" w:rsidP="00B06022">
                      <w:pPr>
                        <w:pStyle w:val="BLTemplate"/>
                      </w:pPr>
                      <w:r w:rsidRPr="00AC16E7">
                        <w:rPr>
                          <w:b/>
                        </w:rPr>
                        <w:t>BUSINESS IMPACT STATEMENT:</w:t>
                      </w:r>
                    </w:p>
                  </w:tc>
                </w:customXml>
              </w:tr>
            </w:customXml>
            <w:customXml w:uri="regular-agenda-item" w:element="DETAILS_ROW">
              <w:tr w:rsidR="008B68E0" w:rsidRPr="00AC16E7" w:rsidTr="0000792A">
                <w:trPr>
                  <w:gridAfter w:val="2"/>
                  <w:wAfter w:w="14" w:type="dxa"/>
                </w:trPr>
                <w:tc>
                  <w:tcPr>
                    <w:tcW w:w="817" w:type="dxa"/>
                    <w:gridSpan w:val="2"/>
                  </w:tcPr>
                  <w:p w:rsidR="008B68E0" w:rsidRPr="00AC16E7" w:rsidRDefault="008B68E0" w:rsidP="00B06022">
                    <w:pPr>
                      <w:pStyle w:val="BLTemplate"/>
                      <w:jc w:val="center"/>
                      <w:rPr>
                        <w:b/>
                        <w:bCs/>
                      </w:rPr>
                    </w:pPr>
                  </w:p>
                </w:tc>
                <w:customXml w:uri="regular-agenda-item" w:element="HEADER">
                  <w:tc>
                    <w:tcPr>
                      <w:tcW w:w="8543" w:type="dxa"/>
                      <w:gridSpan w:val="3"/>
                    </w:tcPr>
                    <w:p w:rsidR="008B68E0" w:rsidRPr="00AC16E7" w:rsidRDefault="00CF398B" w:rsidP="00B06022">
                      <w:pPr>
                        <w:pStyle w:val="JustifiedCOB"/>
                      </w:pPr>
                      <w:r w:rsidRPr="00AC16E7">
                        <w:t>N/A</w:t>
                      </w:r>
                    </w:p>
                  </w:tc>
                </w:customXml>
              </w:tr>
            </w:customXml>
            <w:customXml w:uri="regular-agenda-item" w:element="DETAILS_ROW">
              <w:tr w:rsidR="008B68E0" w:rsidRPr="00AC16E7" w:rsidTr="0000792A">
                <w:trPr>
                  <w:gridAfter w:val="2"/>
                  <w:wAfter w:w="14" w:type="dxa"/>
                </w:trPr>
                <w:tc>
                  <w:tcPr>
                    <w:tcW w:w="817" w:type="dxa"/>
                    <w:gridSpan w:val="2"/>
                  </w:tcPr>
                  <w:p w:rsidR="008B68E0" w:rsidRPr="00AC16E7" w:rsidRDefault="008B68E0" w:rsidP="002571DF">
                    <w:pPr>
                      <w:pStyle w:val="BLTemplate"/>
                      <w:jc w:val="center"/>
                      <w:rPr>
                        <w:b/>
                        <w:bCs/>
                      </w:rPr>
                    </w:pPr>
                  </w:p>
                </w:tc>
                <w:customXml w:uri="regular-agenda-item" w:element="HEADER">
                  <w:tc>
                    <w:tcPr>
                      <w:tcW w:w="8543" w:type="dxa"/>
                      <w:gridSpan w:val="3"/>
                    </w:tcPr>
                    <w:p w:rsidR="008B68E0" w:rsidRPr="00AC16E7" w:rsidRDefault="008B68E0" w:rsidP="002571DF">
                      <w:pPr>
                        <w:pStyle w:val="BLTemplate"/>
                      </w:pPr>
                      <w:r w:rsidRPr="00AC16E7">
                        <w:rPr>
                          <w:b/>
                        </w:rPr>
                        <w:t>RECOMMENDATION:</w:t>
                      </w:r>
                    </w:p>
                  </w:tc>
                </w:customXml>
              </w:tr>
            </w:customXml>
            <w:customXml w:uri="regular-agenda-item" w:element="DETAILS_ROW">
              <w:tr w:rsidR="008B68E0" w:rsidRPr="00AC16E7" w:rsidTr="0000792A">
                <w:trPr>
                  <w:gridAfter w:val="2"/>
                  <w:wAfter w:w="14" w:type="dxa"/>
                </w:trPr>
                <w:tc>
                  <w:tcPr>
                    <w:tcW w:w="817" w:type="dxa"/>
                    <w:gridSpan w:val="2"/>
                  </w:tcPr>
                  <w:p w:rsidR="008B68E0" w:rsidRPr="00AC16E7" w:rsidRDefault="008B68E0" w:rsidP="002571DF">
                    <w:pPr>
                      <w:pStyle w:val="BLTemplate"/>
                      <w:jc w:val="center"/>
                      <w:rPr>
                        <w:b/>
                        <w:bCs/>
                      </w:rPr>
                    </w:pPr>
                  </w:p>
                </w:tc>
                <w:customXml w:uri="board-meeting" w:element="RECOMMENDATIONS">
                  <w:tc>
                    <w:tcPr>
                      <w:tcW w:w="8543" w:type="dxa"/>
                      <w:gridSpan w:val="3"/>
                    </w:tcPr>
                    <w:p w:rsidR="00CF398B" w:rsidRPr="00AC16E7" w:rsidRDefault="00CF398B" w:rsidP="002571DF">
                      <w:pPr>
                        <w:pStyle w:val="BLTemplate"/>
                      </w:pPr>
                      <w:r w:rsidRPr="00AC16E7">
                        <w:rPr>
                          <w:rStyle w:val="BoldCOB"/>
                        </w:rPr>
                        <w:t>SUPERVISOR JACOB</w:t>
                      </w:r>
                    </w:p>
                    <w:p w:rsidR="00272C69" w:rsidRPr="00C77167" w:rsidRDefault="00CF398B" w:rsidP="00C77167">
                      <w:pPr>
                        <w:pStyle w:val="NumberListCOB"/>
                        <w:numPr>
                          <w:ilvl w:val="0"/>
                          <w:numId w:val="12"/>
                        </w:numPr>
                        <w:ind w:left="360"/>
                        <w:rPr>
                          <w:szCs w:val="24"/>
                        </w:rPr>
                      </w:pPr>
                      <w:r w:rsidRPr="00AC16E7">
                        <w:rPr>
                          <w:szCs w:val="24"/>
                        </w:rPr>
                        <w:t>Find that the approval of the Consent to Use of Land between the County of San Diego and the Ramona Municipal Water District is exempt from the California Environmental Quality Act (CEQA), in accordance with section 15304 of the CEQA Guidelines.</w:t>
                      </w:r>
                    </w:p>
                    <w:p w:rsidR="00CF398B" w:rsidRPr="00AC16E7" w:rsidRDefault="00CF398B" w:rsidP="00B73E7E">
                      <w:pPr>
                        <w:pStyle w:val="NumberListCOB"/>
                        <w:numPr>
                          <w:ilvl w:val="0"/>
                          <w:numId w:val="12"/>
                        </w:numPr>
                        <w:ind w:left="360"/>
                        <w:rPr>
                          <w:szCs w:val="24"/>
                        </w:rPr>
                      </w:pPr>
                      <w:r w:rsidRPr="00AC16E7">
                        <w:rPr>
                          <w:szCs w:val="24"/>
                        </w:rPr>
                        <w:t xml:space="preserve">Authorize the Chief Administrative Officer or designee to negotiate  an agreement between the County of San Diego and the Ramona Municipal Water District entitled “Consent to Use of Land” for use of a portion of Ramona Municipal Water District property as an emergency evacuation route.  Authorize the Clerk of the Board of Supervisors to execute the agreement, subject to approval by County Counsel.  </w:t>
                      </w:r>
                    </w:p>
                    <w:p w:rsidR="008B68E0" w:rsidRPr="00AC16E7" w:rsidRDefault="00CF398B" w:rsidP="00B73E7E">
                      <w:pPr>
                        <w:pStyle w:val="NumberListCOB"/>
                        <w:numPr>
                          <w:ilvl w:val="0"/>
                          <w:numId w:val="12"/>
                        </w:numPr>
                        <w:ind w:left="360"/>
                      </w:pPr>
                      <w:r w:rsidRPr="00AC16E7">
                        <w:rPr>
                          <w:szCs w:val="24"/>
                        </w:rPr>
                        <w:t>Authorize the Chief Administrative Officer to designate the appropriate County department to administer the agreement between the County of San Diego and the Ramona Municipal Water District.</w:t>
                      </w:r>
                    </w:p>
                  </w:tc>
                </w:customXml>
              </w:tr>
            </w:customXml>
            <w:tr w:rsidR="00AC16E7" w:rsidRPr="00C53EE9" w:rsidTr="0000792A">
              <w:tblPrEx>
                <w:tblCellMar>
                  <w:left w:w="108" w:type="dxa"/>
                  <w:right w:w="108" w:type="dxa"/>
                </w:tblCellMar>
              </w:tblPrEx>
              <w:trPr>
                <w:gridBefore w:val="1"/>
                <w:gridAfter w:val="1"/>
                <w:wBefore w:w="7" w:type="dxa"/>
                <w:wAfter w:w="7" w:type="dxa"/>
              </w:trPr>
              <w:tc>
                <w:tcPr>
                  <w:tcW w:w="810" w:type="dxa"/>
                </w:tcPr>
                <w:p w:rsidR="00AC16E7" w:rsidRPr="00C53EE9" w:rsidRDefault="00AC16E7" w:rsidP="00B06022">
                  <w:pPr>
                    <w:rPr>
                      <w:b/>
                    </w:rPr>
                  </w:pPr>
                </w:p>
              </w:tc>
              <w:tc>
                <w:tcPr>
                  <w:tcW w:w="8550" w:type="dxa"/>
                  <w:gridSpan w:val="4"/>
                  <w:vAlign w:val="bottom"/>
                </w:tcPr>
                <w:p w:rsidR="00AC16E7" w:rsidRPr="00C53EE9" w:rsidRDefault="00AC16E7" w:rsidP="00B06022">
                  <w:pPr>
                    <w:rPr>
                      <w:b/>
                    </w:rPr>
                  </w:pPr>
                  <w:r w:rsidRPr="00C53EE9">
                    <w:rPr>
                      <w:b/>
                    </w:rPr>
                    <w:t>ACTION:</w:t>
                  </w:r>
                </w:p>
              </w:tc>
            </w:tr>
            <w:tr w:rsidR="00AC16E7" w:rsidRPr="00C53EE9" w:rsidTr="0000792A">
              <w:tblPrEx>
                <w:tblCellMar>
                  <w:left w:w="108" w:type="dxa"/>
                  <w:right w:w="108" w:type="dxa"/>
                </w:tblCellMar>
              </w:tblPrEx>
              <w:trPr>
                <w:gridBefore w:val="1"/>
                <w:gridAfter w:val="1"/>
                <w:wBefore w:w="7" w:type="dxa"/>
                <w:wAfter w:w="7" w:type="dxa"/>
              </w:trPr>
              <w:tc>
                <w:tcPr>
                  <w:tcW w:w="810" w:type="dxa"/>
                </w:tcPr>
                <w:p w:rsidR="00AC16E7" w:rsidRPr="00C53EE9" w:rsidRDefault="00AC16E7" w:rsidP="00B06022">
                  <w:pPr>
                    <w:pStyle w:val="BodyText"/>
                    <w:ind w:left="72"/>
                    <w:rPr>
                      <w:b/>
                    </w:rPr>
                  </w:pPr>
                </w:p>
              </w:tc>
              <w:tc>
                <w:tcPr>
                  <w:tcW w:w="8550" w:type="dxa"/>
                  <w:gridSpan w:val="4"/>
                </w:tcPr>
                <w:p w:rsidR="00AC16E7" w:rsidRPr="00C53EE9" w:rsidRDefault="007E7A57" w:rsidP="00B06022">
                  <w:pPr>
                    <w:pStyle w:val="HangingIndent"/>
                    <w:keepNext/>
                    <w:tabs>
                      <w:tab w:val="clear" w:pos="5760"/>
                      <w:tab w:val="clear" w:pos="6480"/>
                      <w:tab w:val="clear" w:pos="7200"/>
                      <w:tab w:val="clear" w:pos="7920"/>
                      <w:tab w:val="clear" w:pos="8640"/>
                    </w:tabs>
                    <w:spacing w:after="240"/>
                    <w:ind w:left="0" w:firstLine="0"/>
                  </w:pPr>
                  <w:r>
                    <w:t xml:space="preserve">Noting for the record that the County will address liability insurance and impose a broad defense and indemnification that would protect the Ramona Municipal Water District from any liability related to the use of this emergency route, </w:t>
                  </w:r>
                  <w:r w:rsidR="00E36C83">
                    <w:t xml:space="preserve">ON MOTION of Supervisor Horn, seconded by Supervisor Slater-Price, </w:t>
                  </w:r>
                  <w:r w:rsidR="00AC16E7" w:rsidRPr="00C53EE9">
                    <w:t>the Board took action as recommended, on Consent.</w:t>
                  </w:r>
                </w:p>
                <w:p w:rsidR="00AC16E7" w:rsidRPr="00C53EE9" w:rsidRDefault="00AC16E7" w:rsidP="00B06022">
                  <w:pPr>
                    <w:pStyle w:val="HangingIndent"/>
                    <w:tabs>
                      <w:tab w:val="clear" w:pos="5760"/>
                      <w:tab w:val="clear" w:pos="6480"/>
                      <w:tab w:val="clear" w:pos="7200"/>
                      <w:tab w:val="clear" w:pos="7920"/>
                      <w:tab w:val="clear" w:pos="8640"/>
                    </w:tabs>
                    <w:ind w:left="0" w:firstLine="0"/>
                  </w:pPr>
                  <w:r w:rsidRPr="00C53EE9">
                    <w:t>AYES:  Cox, Jacob, Slater-Price, Roberts, Horn</w:t>
                  </w:r>
                </w:p>
                <w:p w:rsidR="00AC16E7" w:rsidRPr="00C53EE9" w:rsidRDefault="00AC16E7" w:rsidP="00B06022">
                  <w:pPr>
                    <w:pStyle w:val="HangingIndent"/>
                    <w:tabs>
                      <w:tab w:val="clear" w:pos="5760"/>
                      <w:tab w:val="clear" w:pos="6480"/>
                      <w:tab w:val="clear" w:pos="7200"/>
                      <w:tab w:val="clear" w:pos="7920"/>
                      <w:tab w:val="clear" w:pos="8640"/>
                    </w:tabs>
                    <w:ind w:left="0" w:firstLine="0"/>
                  </w:pPr>
                </w:p>
                <w:p w:rsidR="00AC16E7" w:rsidRPr="00C53EE9" w:rsidRDefault="00AC16E7" w:rsidP="00B0602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CF398B" w:rsidRPr="00AC16E7" w:rsidTr="0000792A">
                <w:trPr>
                  <w:gridAfter w:val="2"/>
                  <w:wAfter w:w="14" w:type="dxa"/>
                  <w:cantSplit/>
                </w:trPr>
                <w:customXml w:uri="regular-agenda-item" w:element="AGENDA_INDEX">
                  <w:tc>
                    <w:tcPr>
                      <w:tcW w:w="817" w:type="dxa"/>
                      <w:gridSpan w:val="2"/>
                    </w:tcPr>
                    <w:p w:rsidR="00CF398B" w:rsidRPr="00AC16E7" w:rsidRDefault="00CF398B" w:rsidP="002571DF">
                      <w:pPr>
                        <w:pStyle w:val="BLTemplate"/>
                        <w:keepNext/>
                        <w:jc w:val="center"/>
                        <w:rPr>
                          <w:b/>
                        </w:rPr>
                      </w:pPr>
                      <w:r w:rsidRPr="00AC16E7">
                        <w:rPr>
                          <w:b/>
                        </w:rPr>
                        <w:t>20.</w:t>
                      </w:r>
                    </w:p>
                  </w:tc>
                </w:customXml>
                <w:customXml w:uri="regular-agenda-item" w:element="CATEGORY">
                  <w:tc>
                    <w:tcPr>
                      <w:tcW w:w="1493" w:type="dxa"/>
                    </w:tcPr>
                    <w:p w:rsidR="00CF398B" w:rsidRPr="00AC16E7" w:rsidRDefault="00CF398B" w:rsidP="002571DF">
                      <w:pPr>
                        <w:pStyle w:val="JustifiedCOB"/>
                        <w:keepNext/>
                        <w:jc w:val="left"/>
                        <w:rPr>
                          <w:b/>
                        </w:rPr>
                      </w:pPr>
                      <w:r w:rsidRPr="00AC16E7">
                        <w:rPr>
                          <w:b/>
                        </w:rPr>
                        <w:t>SUBJECT:</w:t>
                      </w:r>
                    </w:p>
                  </w:tc>
                </w:customXml>
                <w:customXml w:uri="board-meeting" w:element="SUBJECT">
                  <w:tc>
                    <w:tcPr>
                      <w:tcW w:w="7050" w:type="dxa"/>
                      <w:gridSpan w:val="2"/>
                    </w:tcPr>
                    <w:p w:rsidR="00C93E6F" w:rsidRPr="00AC16E7" w:rsidRDefault="00C93E6F" w:rsidP="002571DF">
                      <w:pPr>
                        <w:keepNext/>
                        <w:jc w:val="left"/>
                        <w:rPr>
                          <w:b/>
                        </w:rPr>
                      </w:pPr>
                      <w:r w:rsidRPr="00AC16E7">
                        <w:rPr>
                          <w:b/>
                        </w:rPr>
                        <w:t>NEIGHBORHOOD REINVESTMENT PROGRAM GRANTS (DISTRICT: 3)</w:t>
                      </w:r>
                    </w:p>
                    <w:p w:rsidR="00CF398B" w:rsidRPr="00AC16E7" w:rsidRDefault="00CF398B" w:rsidP="002571DF">
                      <w:pPr>
                        <w:keepNext/>
                        <w:jc w:val="left"/>
                      </w:pPr>
                    </w:p>
                  </w:tc>
                </w:customXml>
              </w:tr>
            </w:customXml>
            <w:customXml w:uri="regular-agenda-item" w:element="DETAILS_ROW">
              <w:tr w:rsidR="00CF398B" w:rsidRPr="00AC16E7" w:rsidTr="0000792A">
                <w:trPr>
                  <w:gridAfter w:val="2"/>
                  <w:wAfter w:w="14" w:type="dxa"/>
                </w:trPr>
                <w:tc>
                  <w:tcPr>
                    <w:tcW w:w="817" w:type="dxa"/>
                    <w:gridSpan w:val="2"/>
                  </w:tcPr>
                  <w:p w:rsidR="00CF398B" w:rsidRPr="00AC16E7" w:rsidRDefault="00CF398B" w:rsidP="002571DF">
                    <w:pPr>
                      <w:pStyle w:val="BLTemplate"/>
                      <w:keepNext/>
                      <w:jc w:val="center"/>
                      <w:rPr>
                        <w:b/>
                        <w:bCs/>
                      </w:rPr>
                    </w:pPr>
                  </w:p>
                </w:tc>
                <w:customXml w:uri="regular-agenda-item" w:element="HEADER">
                  <w:tc>
                    <w:tcPr>
                      <w:tcW w:w="8543" w:type="dxa"/>
                      <w:gridSpan w:val="3"/>
                    </w:tcPr>
                    <w:p w:rsidR="00CF398B" w:rsidRPr="00AC16E7" w:rsidRDefault="00CF398B" w:rsidP="002571DF">
                      <w:pPr>
                        <w:pStyle w:val="BLTemplate"/>
                        <w:keepNext/>
                      </w:pPr>
                      <w:r w:rsidRPr="00AC16E7">
                        <w:rPr>
                          <w:b/>
                        </w:rPr>
                        <w:t>OVERVIEW:</w:t>
                      </w:r>
                    </w:p>
                  </w:tc>
                </w:customXml>
              </w:tr>
            </w:customXml>
            <w:customXml w:uri="regular-agenda-item" w:element="DETAILS_ROW">
              <w:tr w:rsidR="00CF398B" w:rsidRPr="00AC16E7" w:rsidTr="0000792A">
                <w:trPr>
                  <w:gridAfter w:val="2"/>
                  <w:wAfter w:w="14" w:type="dxa"/>
                </w:trPr>
                <w:tc>
                  <w:tcPr>
                    <w:tcW w:w="817" w:type="dxa"/>
                    <w:gridSpan w:val="2"/>
                  </w:tcPr>
                  <w:p w:rsidR="00CF398B" w:rsidRPr="00AC16E7" w:rsidRDefault="00CF398B" w:rsidP="002571DF">
                    <w:pPr>
                      <w:pStyle w:val="BLTemplate"/>
                      <w:keepNext/>
                      <w:jc w:val="center"/>
                      <w:rPr>
                        <w:b/>
                        <w:bCs/>
                      </w:rPr>
                    </w:pPr>
                  </w:p>
                </w:tc>
                <w:customXml w:uri="board-meeting" w:element="OVERVIEW">
                  <w:tc>
                    <w:tcPr>
                      <w:tcW w:w="8543" w:type="dxa"/>
                      <w:gridSpan w:val="3"/>
                    </w:tcPr>
                    <w:p w:rsidR="00C93E6F" w:rsidRPr="00AC16E7" w:rsidRDefault="00C93E6F" w:rsidP="002571DF">
                      <w:pPr>
                        <w:keepNext/>
                      </w:pPr>
                      <w:r w:rsidRPr="00AC16E7">
                        <w:t>Funding for the Neighborhood Reinvestment Program was included in the fiscal year 2012-2013 adopted budget in order to further public purposes throughout San Diego County.</w:t>
                      </w:r>
                    </w:p>
                    <w:p w:rsidR="00CF398B" w:rsidRPr="00AC16E7" w:rsidRDefault="00CF398B" w:rsidP="002571DF">
                      <w:pPr>
                        <w:keepNext/>
                      </w:pPr>
                    </w:p>
                  </w:tc>
                </w:customXml>
              </w:tr>
            </w:customXml>
            <w:customXml w:uri="regular-agenda-item" w:element="DETAILS_ROW">
              <w:tr w:rsidR="00CF398B" w:rsidRPr="00AC16E7" w:rsidTr="0000792A">
                <w:trPr>
                  <w:gridAfter w:val="2"/>
                  <w:wAfter w:w="14" w:type="dxa"/>
                </w:trPr>
                <w:tc>
                  <w:tcPr>
                    <w:tcW w:w="817" w:type="dxa"/>
                    <w:gridSpan w:val="2"/>
                  </w:tcPr>
                  <w:p w:rsidR="00CF398B" w:rsidRPr="00AC16E7" w:rsidRDefault="00CF398B" w:rsidP="00B06022">
                    <w:pPr>
                      <w:pStyle w:val="BLTemplate"/>
                      <w:jc w:val="center"/>
                      <w:rPr>
                        <w:b/>
                        <w:bCs/>
                      </w:rPr>
                    </w:pPr>
                  </w:p>
                </w:tc>
                <w:customXml w:uri="regular-agenda-item" w:element="HEADER">
                  <w:tc>
                    <w:tcPr>
                      <w:tcW w:w="8543" w:type="dxa"/>
                      <w:gridSpan w:val="3"/>
                    </w:tcPr>
                    <w:p w:rsidR="00CF398B" w:rsidRPr="00AC16E7" w:rsidRDefault="00CF398B" w:rsidP="00B06022">
                      <w:pPr>
                        <w:pStyle w:val="BLTemplate"/>
                      </w:pPr>
                      <w:r w:rsidRPr="00AC16E7">
                        <w:rPr>
                          <w:b/>
                        </w:rPr>
                        <w:t>FISCAL IMPACT:</w:t>
                      </w:r>
                    </w:p>
                  </w:tc>
                </w:customXml>
              </w:tr>
            </w:customXml>
            <w:customXml w:uri="regular-agenda-item" w:element="DETAILS_ROW">
              <w:tr w:rsidR="00CF398B" w:rsidRPr="00AC16E7" w:rsidTr="0000792A">
                <w:trPr>
                  <w:gridAfter w:val="2"/>
                  <w:wAfter w:w="14" w:type="dxa"/>
                </w:trPr>
                <w:tc>
                  <w:tcPr>
                    <w:tcW w:w="817" w:type="dxa"/>
                    <w:gridSpan w:val="2"/>
                  </w:tcPr>
                  <w:p w:rsidR="00CF398B" w:rsidRPr="00AC16E7" w:rsidRDefault="00CF398B" w:rsidP="00B06022">
                    <w:pPr>
                      <w:pStyle w:val="BLTemplate"/>
                      <w:jc w:val="center"/>
                      <w:rPr>
                        <w:b/>
                        <w:bCs/>
                      </w:rPr>
                    </w:pPr>
                  </w:p>
                </w:tc>
                <w:tc>
                  <w:tcPr>
                    <w:tcW w:w="8543" w:type="dxa"/>
                    <w:gridSpan w:val="3"/>
                  </w:tcPr>
                  <w:p w:rsidR="00C93E6F" w:rsidRPr="00AC16E7" w:rsidRDefault="00C93E6F" w:rsidP="00C93E6F">
                    <w:r w:rsidRPr="00AC16E7">
                      <w:t>The current year total combined cost of these projects is $79,200.  The funding source is the Neighborhood Reinvestment Program (Org 15660).  This will result in the addition of no staff years and no future costs.</w:t>
                    </w:r>
                  </w:p>
                  <w:p w:rsidR="00CF398B" w:rsidRPr="00AC16E7" w:rsidRDefault="00CF398B" w:rsidP="00C93E6F">
                    <w:pPr>
                      <w:rPr>
                        <w:rStyle w:val="HTMLPreformattedChar"/>
                        <w:rFonts w:ascii="Times New Roman" w:hAnsi="Times New Roman" w:cs="Times New Roman"/>
                        <w:bCs/>
                      </w:rPr>
                    </w:pPr>
                  </w:p>
                </w:tc>
              </w:tr>
            </w:customXml>
            <w:customXml w:uri="regular-agenda-item" w:element="DETAILS_ROW">
              <w:tr w:rsidR="00CF398B" w:rsidRPr="00AC16E7" w:rsidTr="0000792A">
                <w:trPr>
                  <w:gridAfter w:val="2"/>
                  <w:wAfter w:w="14" w:type="dxa"/>
                </w:trPr>
                <w:tc>
                  <w:tcPr>
                    <w:tcW w:w="817" w:type="dxa"/>
                    <w:gridSpan w:val="2"/>
                  </w:tcPr>
                  <w:p w:rsidR="00CF398B" w:rsidRPr="00AC16E7" w:rsidRDefault="00CF398B" w:rsidP="00B06022">
                    <w:pPr>
                      <w:pStyle w:val="BLTemplate"/>
                      <w:jc w:val="center"/>
                      <w:rPr>
                        <w:b/>
                        <w:bCs/>
                      </w:rPr>
                    </w:pPr>
                  </w:p>
                </w:tc>
                <w:customXml w:uri="regular-agenda-item" w:element="HEADER">
                  <w:tc>
                    <w:tcPr>
                      <w:tcW w:w="8543" w:type="dxa"/>
                      <w:gridSpan w:val="3"/>
                    </w:tcPr>
                    <w:p w:rsidR="00CF398B" w:rsidRPr="00AC16E7" w:rsidRDefault="00CF398B" w:rsidP="00B06022">
                      <w:pPr>
                        <w:pStyle w:val="BLTemplate"/>
                      </w:pPr>
                      <w:r w:rsidRPr="00AC16E7">
                        <w:rPr>
                          <w:b/>
                        </w:rPr>
                        <w:t>BUSINESS IMPACT STATEMENT:</w:t>
                      </w:r>
                    </w:p>
                  </w:tc>
                </w:customXml>
              </w:tr>
            </w:customXml>
            <w:customXml w:uri="regular-agenda-item" w:element="DETAILS_ROW">
              <w:tr w:rsidR="00CF398B" w:rsidRPr="00AC16E7" w:rsidTr="0000792A">
                <w:trPr>
                  <w:gridAfter w:val="2"/>
                  <w:wAfter w:w="14" w:type="dxa"/>
                </w:trPr>
                <w:tc>
                  <w:tcPr>
                    <w:tcW w:w="817" w:type="dxa"/>
                    <w:gridSpan w:val="2"/>
                  </w:tcPr>
                  <w:p w:rsidR="00CF398B" w:rsidRPr="00AC16E7" w:rsidRDefault="00CF398B" w:rsidP="00B06022">
                    <w:pPr>
                      <w:pStyle w:val="BLTemplate"/>
                      <w:jc w:val="center"/>
                      <w:rPr>
                        <w:b/>
                        <w:bCs/>
                      </w:rPr>
                    </w:pPr>
                  </w:p>
                </w:tc>
                <w:customXml w:uri="regular-agenda-item" w:element="HEADER">
                  <w:tc>
                    <w:tcPr>
                      <w:tcW w:w="8543" w:type="dxa"/>
                      <w:gridSpan w:val="3"/>
                    </w:tcPr>
                    <w:p w:rsidR="00CF398B" w:rsidRPr="00AC16E7" w:rsidRDefault="002571DF" w:rsidP="00B06022">
                      <w:pPr>
                        <w:pStyle w:val="JustifiedCOB"/>
                      </w:pPr>
                      <w:r w:rsidRPr="00AC16E7">
                        <w:t>N/A</w:t>
                      </w:r>
                    </w:p>
                  </w:tc>
                </w:customXml>
              </w:tr>
            </w:customXml>
            <w:customXml w:uri="regular-agenda-item" w:element="DETAILS_ROW">
              <w:tr w:rsidR="00CF398B" w:rsidRPr="00AC16E7" w:rsidTr="0000792A">
                <w:trPr>
                  <w:gridAfter w:val="2"/>
                  <w:wAfter w:w="14" w:type="dxa"/>
                </w:trPr>
                <w:tc>
                  <w:tcPr>
                    <w:tcW w:w="817" w:type="dxa"/>
                    <w:gridSpan w:val="2"/>
                  </w:tcPr>
                  <w:p w:rsidR="00CF398B" w:rsidRPr="00AC16E7" w:rsidRDefault="00CF398B" w:rsidP="00C93E6F">
                    <w:pPr>
                      <w:pStyle w:val="BLTemplate"/>
                      <w:jc w:val="center"/>
                      <w:rPr>
                        <w:b/>
                        <w:bCs/>
                      </w:rPr>
                    </w:pPr>
                  </w:p>
                </w:tc>
                <w:customXml w:uri="regular-agenda-item" w:element="HEADER">
                  <w:tc>
                    <w:tcPr>
                      <w:tcW w:w="8543" w:type="dxa"/>
                      <w:gridSpan w:val="3"/>
                    </w:tcPr>
                    <w:p w:rsidR="00CF398B" w:rsidRPr="00AC16E7" w:rsidRDefault="00CF398B" w:rsidP="00C93E6F">
                      <w:pPr>
                        <w:pStyle w:val="BLTemplate"/>
                      </w:pPr>
                      <w:r w:rsidRPr="00AC16E7">
                        <w:rPr>
                          <w:b/>
                        </w:rPr>
                        <w:t>RECOMMENDATION:</w:t>
                      </w:r>
                    </w:p>
                  </w:tc>
                </w:customXml>
              </w:tr>
            </w:customXml>
            <w:customXml w:uri="regular-agenda-item" w:element="DETAILS_ROW">
              <w:tr w:rsidR="00CF398B" w:rsidRPr="00AC16E7" w:rsidTr="0000792A">
                <w:trPr>
                  <w:gridAfter w:val="2"/>
                  <w:wAfter w:w="14" w:type="dxa"/>
                </w:trPr>
                <w:tc>
                  <w:tcPr>
                    <w:tcW w:w="817" w:type="dxa"/>
                    <w:gridSpan w:val="2"/>
                  </w:tcPr>
                  <w:p w:rsidR="00CF398B" w:rsidRPr="00AC16E7" w:rsidRDefault="00CF398B" w:rsidP="00C93E6F">
                    <w:pPr>
                      <w:pStyle w:val="BLTemplate"/>
                      <w:jc w:val="center"/>
                      <w:rPr>
                        <w:b/>
                        <w:bCs/>
                      </w:rPr>
                    </w:pPr>
                  </w:p>
                </w:tc>
                <w:customXml w:uri="board-meeting" w:element="RECOMMENDATIONS">
                  <w:tc>
                    <w:tcPr>
                      <w:tcW w:w="8543" w:type="dxa"/>
                      <w:gridSpan w:val="3"/>
                    </w:tcPr>
                    <w:p w:rsidR="00C93E6F" w:rsidRPr="00AC16E7" w:rsidRDefault="00C93E6F" w:rsidP="00C93E6F">
                      <w:pPr>
                        <w:rPr>
                          <w:b/>
                        </w:rPr>
                      </w:pPr>
                      <w:r w:rsidRPr="00AC16E7">
                        <w:rPr>
                          <w:b/>
                        </w:rPr>
                        <w:t>SUPERVISOR SLATER-PRICE</w:t>
                      </w:r>
                    </w:p>
                    <w:p w:rsidR="00C93E6F" w:rsidRPr="00AC16E7" w:rsidRDefault="00C93E6F" w:rsidP="00B73E7E">
                      <w:pPr>
                        <w:pStyle w:val="ListParagraph"/>
                        <w:numPr>
                          <w:ilvl w:val="0"/>
                          <w:numId w:val="13"/>
                        </w:numPr>
                        <w:ind w:left="360"/>
                      </w:pPr>
                      <w:r w:rsidRPr="00AC16E7">
                        <w:t xml:space="preserve">Allocate $12,500 from the Neighborhood Reinvestment Program Budget </w:t>
                      </w:r>
                      <w:r w:rsidR="00272C69">
                        <w:t xml:space="preserve">          </w:t>
                      </w:r>
                      <w:r w:rsidRPr="00AC16E7">
                        <w:t xml:space="preserve">(Org 15660) to the Rancho </w:t>
                      </w:r>
                      <w:proofErr w:type="spellStart"/>
                      <w:r w:rsidRPr="00AC16E7">
                        <w:t>Penasquitos</w:t>
                      </w:r>
                      <w:proofErr w:type="spellEnd"/>
                      <w:r w:rsidRPr="00AC16E7">
                        <w:t xml:space="preserve"> Little League to purchase a new public address system, foul poles, and baseball equipment at 12350 Black Mountain Road, San Diego, CA 92129.</w:t>
                      </w:r>
                    </w:p>
                    <w:p w:rsidR="00C93E6F" w:rsidRPr="00AC16E7" w:rsidRDefault="00C93E6F" w:rsidP="00C93E6F"/>
                    <w:p w:rsidR="00C93E6F" w:rsidRPr="00AC16E7" w:rsidRDefault="00C93E6F" w:rsidP="00B73E7E">
                      <w:pPr>
                        <w:pStyle w:val="ListParagraph"/>
                        <w:numPr>
                          <w:ilvl w:val="0"/>
                          <w:numId w:val="13"/>
                        </w:numPr>
                        <w:ind w:left="360"/>
                      </w:pPr>
                      <w:r w:rsidRPr="00AC16E7">
                        <w:t xml:space="preserve">Transfer appropriations of $1,000 from the Neighborhood Reinvestment Program Budget (Org 15660) to the Health and Human Services Agency to assist with the costs associated with the “Building Better Futures” event on Friday, </w:t>
                      </w:r>
                      <w:r w:rsidR="00D0266F" w:rsidRPr="00AC16E7">
                        <w:t xml:space="preserve">           </w:t>
                      </w:r>
                      <w:r w:rsidRPr="00AC16E7">
                        <w:t>October 26, 2012, at the San Marcos Community Center.</w:t>
                      </w:r>
                    </w:p>
                    <w:p w:rsidR="00C93E6F" w:rsidRPr="00AC16E7" w:rsidRDefault="00C93E6F" w:rsidP="00C93E6F"/>
                    <w:p w:rsidR="00C93E6F" w:rsidRPr="00AC16E7" w:rsidRDefault="00C93E6F" w:rsidP="00B73E7E">
                      <w:pPr>
                        <w:pStyle w:val="ListParagraph"/>
                        <w:numPr>
                          <w:ilvl w:val="0"/>
                          <w:numId w:val="13"/>
                        </w:numPr>
                        <w:ind w:left="360"/>
                      </w:pPr>
                      <w:r w:rsidRPr="00AC16E7">
                        <w:t xml:space="preserve">Allocate $39,200 from the Neighborhood Reinvestment Program Budget </w:t>
                      </w:r>
                      <w:r w:rsidR="00272C69">
                        <w:t xml:space="preserve">           </w:t>
                      </w:r>
                      <w:r w:rsidRPr="00AC16E7">
                        <w:t>(Org 15660) to Lions, Tigers, and Bears to purchase animal transfer cages at 24402 Martin Way, Alpine, CA 91901.</w:t>
                      </w:r>
                    </w:p>
                    <w:p w:rsidR="00C93E6F" w:rsidRPr="00AC16E7" w:rsidRDefault="00C93E6F" w:rsidP="00C93E6F"/>
                    <w:p w:rsidR="00C93E6F" w:rsidRPr="00AC16E7" w:rsidRDefault="00C93E6F" w:rsidP="00B73E7E">
                      <w:pPr>
                        <w:pStyle w:val="ListParagraph"/>
                        <w:numPr>
                          <w:ilvl w:val="0"/>
                          <w:numId w:val="13"/>
                        </w:numPr>
                        <w:ind w:left="360"/>
                      </w:pPr>
                      <w:r w:rsidRPr="00AC16E7">
                        <w:t xml:space="preserve">Allocate $6,500 from the Neighborhood Reinvestment Program Budget </w:t>
                      </w:r>
                      <w:r w:rsidR="00272C69">
                        <w:t xml:space="preserve">          </w:t>
                      </w:r>
                      <w:r w:rsidRPr="00AC16E7">
                        <w:t xml:space="preserve">(Org 15660) to </w:t>
                      </w:r>
                      <w:proofErr w:type="spellStart"/>
                      <w:r w:rsidRPr="00AC16E7">
                        <w:t>Mojalet</w:t>
                      </w:r>
                      <w:proofErr w:type="spellEnd"/>
                      <w:r w:rsidRPr="00AC16E7">
                        <w:t xml:space="preserve"> Dance Collective to assist with the costs of purchasing a portable ticket and administrative office, new lighting, and an LCD projector at 13330 </w:t>
                      </w:r>
                      <w:proofErr w:type="spellStart"/>
                      <w:r w:rsidRPr="00AC16E7">
                        <w:t>Paseo</w:t>
                      </w:r>
                      <w:proofErr w:type="spellEnd"/>
                      <w:r w:rsidRPr="00AC16E7">
                        <w:t xml:space="preserve"> Del </w:t>
                      </w:r>
                      <w:proofErr w:type="spellStart"/>
                      <w:r w:rsidRPr="00AC16E7">
                        <w:t>Verano</w:t>
                      </w:r>
                      <w:proofErr w:type="spellEnd"/>
                      <w:r w:rsidRPr="00AC16E7">
                        <w:t xml:space="preserve"> Norte, San Diego, CA 92128.</w:t>
                      </w:r>
                    </w:p>
                    <w:p w:rsidR="00C93E6F" w:rsidRPr="00AC16E7" w:rsidRDefault="00C93E6F" w:rsidP="00C93E6F"/>
                    <w:p w:rsidR="00C93E6F" w:rsidRPr="00AC16E7" w:rsidRDefault="00C93E6F" w:rsidP="00B73E7E">
                      <w:pPr>
                        <w:pStyle w:val="ListParagraph"/>
                        <w:numPr>
                          <w:ilvl w:val="0"/>
                          <w:numId w:val="13"/>
                        </w:numPr>
                        <w:ind w:left="360"/>
                      </w:pPr>
                      <w:r w:rsidRPr="00AC16E7">
                        <w:t xml:space="preserve">Amend the June 19, 2012 (21) allocation of $36,000 to San Diego </w:t>
                      </w:r>
                      <w:proofErr w:type="spellStart"/>
                      <w:r w:rsidRPr="00AC16E7">
                        <w:t>Canyonlands</w:t>
                      </w:r>
                      <w:proofErr w:type="spellEnd"/>
                      <w:r w:rsidRPr="00AC16E7">
                        <w:t>, Inc. to include office supplies and habitat restoration tools and supplies.  Authorize the Chief Financial Officer to amend the grant agreement accordingly.</w:t>
                      </w:r>
                    </w:p>
                    <w:p w:rsidR="00C93E6F" w:rsidRPr="00AC16E7" w:rsidRDefault="00C93E6F" w:rsidP="00C93E6F"/>
                    <w:p w:rsidR="00C93E6F" w:rsidRPr="00AC16E7" w:rsidRDefault="00C93E6F" w:rsidP="00B73E7E">
                      <w:pPr>
                        <w:pStyle w:val="ListParagraph"/>
                        <w:numPr>
                          <w:ilvl w:val="0"/>
                          <w:numId w:val="13"/>
                        </w:numPr>
                        <w:ind w:left="360"/>
                      </w:pPr>
                      <w:r w:rsidRPr="00AC16E7">
                        <w:t xml:space="preserve">Allocate $20,000 from the Neighborhood Reinvestment Program Budget </w:t>
                      </w:r>
                      <w:r w:rsidR="00272C69">
                        <w:t xml:space="preserve">         </w:t>
                      </w:r>
                      <w:r w:rsidRPr="00AC16E7">
                        <w:t xml:space="preserve">(Org 15660) to the San Diego Dance Theater to help purchase theatrical lights, a riser, new seating, and a new wood-sprung floor at 2905 </w:t>
                      </w:r>
                      <w:proofErr w:type="spellStart"/>
                      <w:r w:rsidRPr="00AC16E7">
                        <w:t>Truxtun</w:t>
                      </w:r>
                      <w:proofErr w:type="spellEnd"/>
                      <w:r w:rsidRPr="00AC16E7">
                        <w:t xml:space="preserve"> Road, Suite 205, San Diego, CA 92106.</w:t>
                      </w:r>
                    </w:p>
                    <w:p w:rsidR="00C93E6F" w:rsidRPr="00AC16E7" w:rsidRDefault="00C93E6F" w:rsidP="00C93E6F"/>
                    <w:p w:rsidR="00C93E6F" w:rsidRPr="00AC16E7" w:rsidRDefault="00C93E6F" w:rsidP="00B73E7E">
                      <w:pPr>
                        <w:pStyle w:val="ListParagraph"/>
                        <w:numPr>
                          <w:ilvl w:val="0"/>
                          <w:numId w:val="13"/>
                        </w:numPr>
                        <w:ind w:left="360"/>
                      </w:pPr>
                      <w:r w:rsidRPr="00AC16E7">
                        <w:t>Find that all grant awards described above have a public purpose.</w:t>
                      </w:r>
                    </w:p>
                    <w:p w:rsidR="00C93E6F" w:rsidRPr="00AC16E7" w:rsidRDefault="00C93E6F" w:rsidP="00C93E6F"/>
                    <w:p w:rsidR="00CF398B" w:rsidRPr="00AC16E7" w:rsidRDefault="00C93E6F" w:rsidP="00B73E7E">
                      <w:pPr>
                        <w:pStyle w:val="ListParagraph"/>
                        <w:numPr>
                          <w:ilvl w:val="0"/>
                          <w:numId w:val="13"/>
                        </w:numPr>
                        <w:ind w:left="360"/>
                      </w:pPr>
                      <w:r w:rsidRPr="00AC16E7">
                        <w:t>Authorize the Chief Financial Officer to take all actions necessary to execute grant agreements with these organizations establishing terms for receipt of the funds described above, and to make minor amendments to the agreements that are consistent with the general purpose of the grant, but not to increase the amount of the grant.</w:t>
                      </w:r>
                    </w:p>
                    <w:p w:rsidR="00CF398B" w:rsidRPr="00AC16E7" w:rsidRDefault="00CF398B" w:rsidP="00C93E6F">
                      <w:pPr>
                        <w:pStyle w:val="NumberListCOB"/>
                        <w:numPr>
                          <w:ilvl w:val="0"/>
                          <w:numId w:val="0"/>
                        </w:numPr>
                        <w:tabs>
                          <w:tab w:val="left" w:pos="78"/>
                        </w:tabs>
                        <w:spacing w:after="0"/>
                        <w:contextualSpacing/>
                      </w:pPr>
                    </w:p>
                  </w:tc>
                </w:customXml>
              </w:tr>
            </w:customXml>
            <w:tr w:rsidR="00AC16E7" w:rsidRPr="00C53EE9" w:rsidTr="0000792A">
              <w:tblPrEx>
                <w:tblCellMar>
                  <w:left w:w="108" w:type="dxa"/>
                  <w:right w:w="108" w:type="dxa"/>
                </w:tblCellMar>
              </w:tblPrEx>
              <w:trPr>
                <w:gridBefore w:val="1"/>
                <w:gridAfter w:val="1"/>
                <w:wBefore w:w="7" w:type="dxa"/>
                <w:wAfter w:w="7" w:type="dxa"/>
              </w:trPr>
              <w:tc>
                <w:tcPr>
                  <w:tcW w:w="810" w:type="dxa"/>
                </w:tcPr>
                <w:p w:rsidR="00AC16E7" w:rsidRPr="00C53EE9" w:rsidRDefault="00AC16E7" w:rsidP="00B06022">
                  <w:pPr>
                    <w:rPr>
                      <w:b/>
                    </w:rPr>
                  </w:pPr>
                </w:p>
              </w:tc>
              <w:tc>
                <w:tcPr>
                  <w:tcW w:w="8550" w:type="dxa"/>
                  <w:gridSpan w:val="4"/>
                  <w:vAlign w:val="bottom"/>
                </w:tcPr>
                <w:p w:rsidR="00AC16E7" w:rsidRPr="00C53EE9" w:rsidRDefault="00AC16E7" w:rsidP="00B06022">
                  <w:pPr>
                    <w:rPr>
                      <w:b/>
                    </w:rPr>
                  </w:pPr>
                  <w:r w:rsidRPr="00C53EE9">
                    <w:rPr>
                      <w:b/>
                    </w:rPr>
                    <w:t>ACTION:</w:t>
                  </w:r>
                </w:p>
              </w:tc>
            </w:tr>
            <w:tr w:rsidR="00AC16E7" w:rsidRPr="00C53EE9" w:rsidTr="0000792A">
              <w:tblPrEx>
                <w:tblCellMar>
                  <w:left w:w="108" w:type="dxa"/>
                  <w:right w:w="108" w:type="dxa"/>
                </w:tblCellMar>
              </w:tblPrEx>
              <w:trPr>
                <w:gridBefore w:val="1"/>
                <w:gridAfter w:val="1"/>
                <w:wBefore w:w="7" w:type="dxa"/>
                <w:wAfter w:w="7" w:type="dxa"/>
              </w:trPr>
              <w:tc>
                <w:tcPr>
                  <w:tcW w:w="810" w:type="dxa"/>
                </w:tcPr>
                <w:p w:rsidR="00AC16E7" w:rsidRPr="00C53EE9" w:rsidRDefault="00AC16E7" w:rsidP="00B06022">
                  <w:pPr>
                    <w:pStyle w:val="BodyText"/>
                    <w:ind w:left="72"/>
                    <w:rPr>
                      <w:b/>
                    </w:rPr>
                  </w:pPr>
                </w:p>
              </w:tc>
              <w:tc>
                <w:tcPr>
                  <w:tcW w:w="8550" w:type="dxa"/>
                  <w:gridSpan w:val="4"/>
                </w:tcPr>
                <w:p w:rsidR="00AC16E7" w:rsidRPr="00C53EE9" w:rsidRDefault="00E36C83" w:rsidP="00B06022">
                  <w:pPr>
                    <w:pStyle w:val="HangingIndent"/>
                    <w:keepNext/>
                    <w:tabs>
                      <w:tab w:val="clear" w:pos="5760"/>
                      <w:tab w:val="clear" w:pos="6480"/>
                      <w:tab w:val="clear" w:pos="7200"/>
                      <w:tab w:val="clear" w:pos="7920"/>
                      <w:tab w:val="clear" w:pos="8640"/>
                    </w:tabs>
                    <w:spacing w:after="240"/>
                    <w:ind w:left="0" w:firstLine="0"/>
                  </w:pPr>
                  <w:r>
                    <w:t xml:space="preserve">ON MOTION of Supervisor Horn, seconded by Supervisor Slater-Price, </w:t>
                  </w:r>
                  <w:r w:rsidR="00AC16E7" w:rsidRPr="00C53EE9">
                    <w:t>the Board took action as recommended, on Consent.</w:t>
                  </w:r>
                </w:p>
                <w:p w:rsidR="00AC16E7" w:rsidRPr="00C53EE9" w:rsidRDefault="00AC16E7" w:rsidP="00B06022">
                  <w:pPr>
                    <w:pStyle w:val="HangingIndent"/>
                    <w:tabs>
                      <w:tab w:val="clear" w:pos="5760"/>
                      <w:tab w:val="clear" w:pos="6480"/>
                      <w:tab w:val="clear" w:pos="7200"/>
                      <w:tab w:val="clear" w:pos="7920"/>
                      <w:tab w:val="clear" w:pos="8640"/>
                    </w:tabs>
                    <w:ind w:left="0" w:firstLine="0"/>
                  </w:pPr>
                  <w:r w:rsidRPr="00C53EE9">
                    <w:t>AYES:  Cox, Jacob, Slater-Price, Roberts, Horn</w:t>
                  </w:r>
                </w:p>
                <w:p w:rsidR="00AC16E7" w:rsidRPr="00C53EE9" w:rsidRDefault="00AC16E7" w:rsidP="00B06022">
                  <w:pPr>
                    <w:pStyle w:val="HangingIndent"/>
                    <w:tabs>
                      <w:tab w:val="clear" w:pos="5760"/>
                      <w:tab w:val="clear" w:pos="6480"/>
                      <w:tab w:val="clear" w:pos="7200"/>
                      <w:tab w:val="clear" w:pos="7920"/>
                      <w:tab w:val="clear" w:pos="8640"/>
                    </w:tabs>
                    <w:ind w:left="0" w:firstLine="0"/>
                  </w:pPr>
                </w:p>
                <w:p w:rsidR="00AC16E7" w:rsidRPr="00C53EE9" w:rsidRDefault="00AC16E7" w:rsidP="00B0602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8B68E0" w:rsidRPr="00AC16E7" w:rsidTr="0000792A">
                <w:trPr>
                  <w:gridAfter w:val="2"/>
                  <w:wAfter w:w="14" w:type="dxa"/>
                  <w:cantSplit/>
                </w:trPr>
                <w:customXml w:uri="regular-agenda-item" w:element="AGENDA_INDEX">
                  <w:tc>
                    <w:tcPr>
                      <w:tcW w:w="817" w:type="dxa"/>
                      <w:gridSpan w:val="2"/>
                    </w:tcPr>
                    <w:p w:rsidR="008B68E0" w:rsidRPr="00AC16E7" w:rsidRDefault="00CF398B" w:rsidP="00B06022">
                      <w:pPr>
                        <w:pStyle w:val="BLTemplate"/>
                        <w:jc w:val="center"/>
                        <w:rPr>
                          <w:b/>
                        </w:rPr>
                      </w:pPr>
                      <w:r w:rsidRPr="00AC16E7">
                        <w:rPr>
                          <w:b/>
                        </w:rPr>
                        <w:t>21</w:t>
                      </w:r>
                      <w:r w:rsidR="008B68E0" w:rsidRPr="00AC16E7">
                        <w:rPr>
                          <w:b/>
                        </w:rPr>
                        <w:t>.</w:t>
                      </w:r>
                    </w:p>
                  </w:tc>
                </w:customXml>
                <w:customXml w:uri="regular-agenda-item" w:element="CATEGORY">
                  <w:tc>
                    <w:tcPr>
                      <w:tcW w:w="1493" w:type="dxa"/>
                    </w:tcPr>
                    <w:p w:rsidR="008B68E0" w:rsidRPr="00AC16E7" w:rsidRDefault="008B68E0" w:rsidP="00B06022">
                      <w:pPr>
                        <w:pStyle w:val="JustifiedCOB"/>
                        <w:jc w:val="left"/>
                        <w:rPr>
                          <w:b/>
                        </w:rPr>
                      </w:pPr>
                      <w:r w:rsidRPr="00AC16E7">
                        <w:rPr>
                          <w:b/>
                        </w:rPr>
                        <w:t>SUBJECT:</w:t>
                      </w:r>
                    </w:p>
                  </w:tc>
                </w:customXml>
                <w:customXml w:uri="board-meeting" w:element="SUBJECT">
                  <w:tc>
                    <w:tcPr>
                      <w:tcW w:w="7050" w:type="dxa"/>
                      <w:gridSpan w:val="2"/>
                    </w:tcPr>
                    <w:p w:rsidR="008B68E0" w:rsidRPr="00AC16E7" w:rsidRDefault="008B68E0" w:rsidP="00B06022">
                      <w:pPr>
                        <w:jc w:val="left"/>
                        <w:rPr>
                          <w:b/>
                        </w:rPr>
                      </w:pPr>
                      <w:r w:rsidRPr="00AC16E7">
                        <w:rPr>
                          <w:b/>
                        </w:rPr>
                        <w:t>CLOSED SESSION (DISTRICTS: ALL)</w:t>
                      </w:r>
                    </w:p>
                  </w:tc>
                </w:customXml>
              </w:tr>
            </w:customXml>
            <w:customXml w:uri="regular-agenda-item" w:element="DETAILS_ROW">
              <w:tr w:rsidR="008B68E0" w:rsidRPr="00AC16E7" w:rsidTr="0000792A">
                <w:trPr>
                  <w:gridAfter w:val="2"/>
                  <w:wAfter w:w="14" w:type="dxa"/>
                </w:trPr>
                <w:tc>
                  <w:tcPr>
                    <w:tcW w:w="817" w:type="dxa"/>
                    <w:gridSpan w:val="2"/>
                  </w:tcPr>
                  <w:p w:rsidR="008B68E0" w:rsidRPr="00AC16E7" w:rsidRDefault="008B68E0" w:rsidP="00B06022">
                    <w:pPr>
                      <w:pStyle w:val="BLTemplate"/>
                      <w:jc w:val="center"/>
                      <w:rPr>
                        <w:b/>
                        <w:bCs/>
                      </w:rPr>
                    </w:pPr>
                  </w:p>
                </w:tc>
                <w:customXml w:uri="regular-agenda-item" w:element="HEADER">
                  <w:tc>
                    <w:tcPr>
                      <w:tcW w:w="8543" w:type="dxa"/>
                      <w:gridSpan w:val="3"/>
                    </w:tcPr>
                    <w:p w:rsidR="008B68E0" w:rsidRPr="00AC16E7" w:rsidRDefault="008B68E0" w:rsidP="00B06022">
                      <w:pPr>
                        <w:pStyle w:val="BLTemplate"/>
                      </w:pPr>
                      <w:r w:rsidRPr="00AC16E7">
                        <w:rPr>
                          <w:b/>
                        </w:rPr>
                        <w:t>OVERVIEW:</w:t>
                      </w:r>
                    </w:p>
                  </w:tc>
                </w:customXml>
              </w:tr>
            </w:customXml>
            <w:customXml w:uri="regular-agenda-item" w:element="DETAILS_ROW">
              <w:tr w:rsidR="008B68E0" w:rsidRPr="00AC16E7" w:rsidTr="0000792A">
                <w:trPr>
                  <w:gridAfter w:val="2"/>
                  <w:wAfter w:w="14" w:type="dxa"/>
                </w:trPr>
                <w:tc>
                  <w:tcPr>
                    <w:tcW w:w="817" w:type="dxa"/>
                    <w:gridSpan w:val="2"/>
                  </w:tcPr>
                  <w:p w:rsidR="008B68E0" w:rsidRPr="00AC16E7" w:rsidRDefault="008B68E0" w:rsidP="00272C69">
                    <w:pPr>
                      <w:pStyle w:val="BLTemplate"/>
                      <w:rPr>
                        <w:b/>
                        <w:bCs/>
                      </w:rPr>
                    </w:pPr>
                  </w:p>
                </w:tc>
                <w:customXml w:uri="board-meeting" w:element="OVERVIEW">
                  <w:tc>
                    <w:tcPr>
                      <w:tcW w:w="8543" w:type="dxa"/>
                      <w:gridSpan w:val="3"/>
                    </w:tcPr>
                    <w:p w:rsidR="00E03E2C" w:rsidRPr="00AC16E7" w:rsidRDefault="00E03E2C" w:rsidP="00272C69">
                      <w:pPr>
                        <w:pStyle w:val="BodyTextIndent2"/>
                        <w:ind w:left="378" w:right="180" w:hanging="378"/>
                        <w:jc w:val="both"/>
                        <w:rPr>
                          <w:sz w:val="24"/>
                          <w:szCs w:val="24"/>
                        </w:rPr>
                      </w:pPr>
                      <w:r w:rsidRPr="00AC16E7">
                        <w:rPr>
                          <w:caps/>
                          <w:sz w:val="24"/>
                          <w:szCs w:val="24"/>
                        </w:rPr>
                        <w:t>A.</w:t>
                      </w:r>
                      <w:r w:rsidRPr="00AC16E7">
                        <w:rPr>
                          <w:sz w:val="24"/>
                          <w:szCs w:val="24"/>
                        </w:rPr>
                        <w:tab/>
                        <w:t>CONFERENCE WITH LEGAL COUNSEL - EXISTING LITIGATION</w:t>
                      </w:r>
                    </w:p>
                    <w:p w:rsidR="00E03E2C" w:rsidRPr="00AC16E7" w:rsidRDefault="00E03E2C" w:rsidP="00272C69">
                      <w:pPr>
                        <w:pStyle w:val="BodyTextIndent2"/>
                        <w:ind w:left="378" w:right="180" w:firstLine="0"/>
                        <w:jc w:val="both"/>
                        <w:rPr>
                          <w:sz w:val="24"/>
                          <w:szCs w:val="24"/>
                        </w:rPr>
                      </w:pPr>
                      <w:r w:rsidRPr="00AC16E7">
                        <w:rPr>
                          <w:sz w:val="24"/>
                          <w:szCs w:val="24"/>
                        </w:rPr>
                        <w:t>(Subdivision (a) of Government Code section 54956.9)</w:t>
                      </w:r>
                    </w:p>
                    <w:p w:rsidR="00E03E2C" w:rsidRPr="00AC16E7" w:rsidRDefault="00E03E2C" w:rsidP="00272C69">
                      <w:pPr>
                        <w:pStyle w:val="BodyTextIndent2"/>
                        <w:ind w:left="378" w:right="180" w:firstLine="0"/>
                        <w:jc w:val="both"/>
                        <w:rPr>
                          <w:sz w:val="24"/>
                          <w:szCs w:val="24"/>
                        </w:rPr>
                      </w:pPr>
                      <w:r w:rsidRPr="00AC16E7">
                        <w:rPr>
                          <w:sz w:val="24"/>
                          <w:szCs w:val="24"/>
                        </w:rPr>
                        <w:t xml:space="preserve">Rancho </w:t>
                      </w:r>
                      <w:proofErr w:type="spellStart"/>
                      <w:r w:rsidRPr="00AC16E7">
                        <w:rPr>
                          <w:sz w:val="24"/>
                          <w:szCs w:val="24"/>
                        </w:rPr>
                        <w:t>Guejito</w:t>
                      </w:r>
                      <w:proofErr w:type="spellEnd"/>
                      <w:r w:rsidRPr="00AC16E7">
                        <w:rPr>
                          <w:sz w:val="24"/>
                          <w:szCs w:val="24"/>
                        </w:rPr>
                        <w:t xml:space="preserve"> Corporation, Inc. v. County of San Diego; San Diego County Superior Court No. 37-2011-97436-CU-TT-CTL</w:t>
                      </w:r>
                    </w:p>
                    <w:p w:rsidR="00E03E2C" w:rsidRPr="00AC16E7" w:rsidRDefault="00E03E2C" w:rsidP="00272C69">
                      <w:pPr>
                        <w:ind w:right="180"/>
                        <w:rPr>
                          <w:szCs w:val="24"/>
                        </w:rPr>
                      </w:pPr>
                    </w:p>
                    <w:p w:rsidR="00E03E2C" w:rsidRPr="00AC16E7" w:rsidRDefault="00E03E2C" w:rsidP="00272C69">
                      <w:pPr>
                        <w:pStyle w:val="BodyTextIndent2"/>
                        <w:ind w:left="378" w:right="180" w:hanging="378"/>
                        <w:jc w:val="both"/>
                        <w:rPr>
                          <w:sz w:val="24"/>
                          <w:szCs w:val="24"/>
                        </w:rPr>
                      </w:pPr>
                      <w:r w:rsidRPr="00AC16E7">
                        <w:rPr>
                          <w:sz w:val="24"/>
                          <w:szCs w:val="24"/>
                        </w:rPr>
                        <w:t>B.</w:t>
                      </w:r>
                      <w:r w:rsidRPr="00AC16E7">
                        <w:rPr>
                          <w:sz w:val="24"/>
                          <w:szCs w:val="24"/>
                        </w:rPr>
                        <w:tab/>
                        <w:t>CONFERENCE WITH LABOR NEGOTIATORS</w:t>
                      </w:r>
                    </w:p>
                    <w:p w:rsidR="00E03E2C" w:rsidRPr="00AC16E7" w:rsidRDefault="00E03E2C" w:rsidP="00272C69">
                      <w:pPr>
                        <w:pStyle w:val="BodyTextIndent2"/>
                        <w:ind w:left="378" w:right="180" w:firstLine="0"/>
                        <w:jc w:val="both"/>
                        <w:rPr>
                          <w:sz w:val="24"/>
                          <w:szCs w:val="24"/>
                        </w:rPr>
                      </w:pPr>
                      <w:r w:rsidRPr="00AC16E7">
                        <w:rPr>
                          <w:sz w:val="24"/>
                          <w:szCs w:val="24"/>
                        </w:rPr>
                        <w:t>(Government Code section 54957.6)</w:t>
                      </w:r>
                    </w:p>
                    <w:p w:rsidR="00E03E2C" w:rsidRPr="00AC16E7" w:rsidRDefault="00E03E2C" w:rsidP="00272C69">
                      <w:pPr>
                        <w:pStyle w:val="BodyTextIndent2"/>
                        <w:ind w:left="378" w:right="180" w:firstLine="0"/>
                        <w:jc w:val="both"/>
                        <w:rPr>
                          <w:sz w:val="24"/>
                          <w:szCs w:val="24"/>
                        </w:rPr>
                      </w:pPr>
                      <w:r w:rsidRPr="00AC16E7">
                        <w:rPr>
                          <w:sz w:val="24"/>
                          <w:szCs w:val="24"/>
                        </w:rPr>
                        <w:t xml:space="preserve">Designated Representatives:  Don Turko, Jeannine </w:t>
                      </w:r>
                      <w:proofErr w:type="spellStart"/>
                      <w:r w:rsidRPr="00AC16E7">
                        <w:rPr>
                          <w:sz w:val="24"/>
                          <w:szCs w:val="24"/>
                        </w:rPr>
                        <w:t>Seher</w:t>
                      </w:r>
                      <w:proofErr w:type="spellEnd"/>
                    </w:p>
                    <w:p w:rsidR="00E03E2C" w:rsidRPr="00AC16E7" w:rsidRDefault="00E03E2C" w:rsidP="00272C69">
                      <w:pPr>
                        <w:pStyle w:val="BodyTextIndent2"/>
                        <w:ind w:left="378" w:right="180" w:firstLine="0"/>
                        <w:jc w:val="both"/>
                        <w:rPr>
                          <w:sz w:val="24"/>
                          <w:szCs w:val="24"/>
                        </w:rPr>
                      </w:pPr>
                      <w:r w:rsidRPr="00AC16E7">
                        <w:rPr>
                          <w:sz w:val="24"/>
                          <w:szCs w:val="24"/>
                        </w:rPr>
                        <w:t>Employee Organizations:  All</w:t>
                      </w:r>
                    </w:p>
                    <w:p w:rsidR="008B68E0" w:rsidRPr="00AC16E7" w:rsidRDefault="008B68E0" w:rsidP="00272C69"/>
                  </w:tc>
                </w:customXml>
              </w:tr>
            </w:customXml>
            <w:tr w:rsidR="00BD028E" w:rsidRPr="00715EE0" w:rsidTr="0000792A">
              <w:tblPrEx>
                <w:tblCellMar>
                  <w:left w:w="108" w:type="dxa"/>
                  <w:right w:w="108" w:type="dxa"/>
                </w:tblCellMar>
              </w:tblPrEx>
              <w:trPr>
                <w:gridBefore w:val="1"/>
                <w:gridAfter w:val="1"/>
                <w:wBefore w:w="7" w:type="dxa"/>
                <w:wAfter w:w="7" w:type="dxa"/>
              </w:trPr>
              <w:tc>
                <w:tcPr>
                  <w:tcW w:w="810" w:type="dxa"/>
                </w:tcPr>
                <w:p w:rsidR="00BD028E" w:rsidRPr="00715EE0" w:rsidRDefault="00BD028E" w:rsidP="004448AB">
                  <w:pPr>
                    <w:rPr>
                      <w:b/>
                    </w:rPr>
                  </w:pPr>
                </w:p>
              </w:tc>
              <w:tc>
                <w:tcPr>
                  <w:tcW w:w="8550" w:type="dxa"/>
                  <w:gridSpan w:val="4"/>
                </w:tcPr>
                <w:p w:rsidR="00BD028E" w:rsidRPr="00715EE0" w:rsidRDefault="00BD028E" w:rsidP="004448AB">
                  <w:pPr>
                    <w:rPr>
                      <w:b/>
                      <w:szCs w:val="26"/>
                    </w:rPr>
                  </w:pPr>
                  <w:r w:rsidRPr="00715EE0">
                    <w:rPr>
                      <w:b/>
                      <w:szCs w:val="26"/>
                    </w:rPr>
                    <w:t>ACTION:</w:t>
                  </w:r>
                </w:p>
              </w:tc>
            </w:tr>
            <w:tr w:rsidR="00BD028E" w:rsidRPr="00715EE0" w:rsidTr="0000792A">
              <w:tblPrEx>
                <w:tblCellMar>
                  <w:left w:w="108" w:type="dxa"/>
                  <w:right w:w="108" w:type="dxa"/>
                </w:tblCellMar>
              </w:tblPrEx>
              <w:trPr>
                <w:gridBefore w:val="1"/>
                <w:gridAfter w:val="1"/>
                <w:wBefore w:w="7" w:type="dxa"/>
                <w:wAfter w:w="7" w:type="dxa"/>
              </w:trPr>
              <w:tc>
                <w:tcPr>
                  <w:tcW w:w="810" w:type="dxa"/>
                </w:tcPr>
                <w:p w:rsidR="00BD028E" w:rsidRPr="00715EE0" w:rsidRDefault="00BD028E" w:rsidP="004448AB">
                  <w:pPr>
                    <w:pStyle w:val="BodyText"/>
                    <w:ind w:left="72"/>
                    <w:rPr>
                      <w:b/>
                    </w:rPr>
                  </w:pPr>
                </w:p>
              </w:tc>
              <w:tc>
                <w:tcPr>
                  <w:tcW w:w="8550" w:type="dxa"/>
                  <w:gridSpan w:val="4"/>
                </w:tcPr>
                <w:p w:rsidR="00BD028E" w:rsidRDefault="00BD028E" w:rsidP="004448AB">
                  <w:pPr>
                    <w:pStyle w:val="HangingIndent"/>
                    <w:keepNext/>
                    <w:tabs>
                      <w:tab w:val="clear" w:pos="5760"/>
                      <w:tab w:val="clear" w:pos="6480"/>
                      <w:tab w:val="clear" w:pos="7200"/>
                      <w:tab w:val="clear" w:pos="7920"/>
                      <w:tab w:val="clear" w:pos="8640"/>
                    </w:tabs>
                    <w:ind w:left="0" w:firstLine="0"/>
                  </w:pPr>
                  <w:r w:rsidRPr="00715EE0">
                    <w:t>Any reportable matters will be announced on</w:t>
                  </w:r>
                  <w:r>
                    <w:t xml:space="preserve"> Wednesday, October 10</w:t>
                  </w:r>
                  <w:r w:rsidRPr="00715EE0">
                    <w:t>, 2012, prior to the start of the Board of Supervisors Planning and Land Use meeting.</w:t>
                  </w:r>
                </w:p>
                <w:p w:rsidR="0000792A" w:rsidRDefault="0000792A" w:rsidP="004448AB">
                  <w:pPr>
                    <w:pStyle w:val="HangingIndent"/>
                    <w:keepNext/>
                    <w:tabs>
                      <w:tab w:val="clear" w:pos="5760"/>
                      <w:tab w:val="clear" w:pos="6480"/>
                      <w:tab w:val="clear" w:pos="7200"/>
                      <w:tab w:val="clear" w:pos="7920"/>
                      <w:tab w:val="clear" w:pos="8640"/>
                    </w:tabs>
                    <w:ind w:left="0" w:firstLine="0"/>
                  </w:pPr>
                </w:p>
                <w:p w:rsidR="0000792A" w:rsidRPr="00715EE0" w:rsidRDefault="0000792A" w:rsidP="004448AB">
                  <w:pPr>
                    <w:pStyle w:val="HangingIndent"/>
                    <w:keepNext/>
                    <w:tabs>
                      <w:tab w:val="clear" w:pos="5760"/>
                      <w:tab w:val="clear" w:pos="6480"/>
                      <w:tab w:val="clear" w:pos="7200"/>
                      <w:tab w:val="clear" w:pos="7920"/>
                      <w:tab w:val="clear" w:pos="8640"/>
                    </w:tabs>
                    <w:ind w:left="0" w:firstLine="0"/>
                  </w:pPr>
                </w:p>
              </w:tc>
            </w:tr>
            <w:tr w:rsidR="0000792A" w:rsidRPr="002A294C" w:rsidTr="0000792A">
              <w:tblPrEx>
                <w:tblCellMar>
                  <w:left w:w="108" w:type="dxa"/>
                  <w:right w:w="108" w:type="dxa"/>
                </w:tblCellMar>
              </w:tblPrEx>
              <w:trPr>
                <w:gridBefore w:val="1"/>
                <w:gridAfter w:val="1"/>
                <w:wBefore w:w="7" w:type="dxa"/>
                <w:wAfter w:w="7" w:type="dxa"/>
              </w:trPr>
              <w:tc>
                <w:tcPr>
                  <w:tcW w:w="810" w:type="dxa"/>
                </w:tcPr>
                <w:p w:rsidR="0000792A" w:rsidRPr="002A294C" w:rsidRDefault="0000792A" w:rsidP="004448AB">
                  <w:pPr>
                    <w:pStyle w:val="BLTemplate"/>
                    <w:keepNext/>
                    <w:jc w:val="center"/>
                    <w:rPr>
                      <w:b/>
                    </w:rPr>
                  </w:pPr>
                  <w:r>
                    <w:rPr>
                      <w:b/>
                    </w:rPr>
                    <w:t>22</w:t>
                  </w:r>
                  <w:r w:rsidRPr="002A294C">
                    <w:rPr>
                      <w:b/>
                    </w:rPr>
                    <w:t>.</w:t>
                  </w:r>
                </w:p>
              </w:tc>
              <w:tc>
                <w:tcPr>
                  <w:tcW w:w="1620" w:type="dxa"/>
                  <w:gridSpan w:val="2"/>
                </w:tcPr>
                <w:p w:rsidR="0000792A" w:rsidRPr="002A294C" w:rsidRDefault="0000792A" w:rsidP="004448AB">
                  <w:pPr>
                    <w:pStyle w:val="BLTemplate"/>
                    <w:keepNext/>
                    <w:jc w:val="left"/>
                    <w:rPr>
                      <w:b/>
                    </w:rPr>
                  </w:pPr>
                  <w:r w:rsidRPr="002A294C">
                    <w:rPr>
                      <w:b/>
                    </w:rPr>
                    <w:t>SUBJECT:</w:t>
                  </w:r>
                </w:p>
              </w:tc>
              <w:tc>
                <w:tcPr>
                  <w:tcW w:w="6930" w:type="dxa"/>
                  <w:gridSpan w:val="2"/>
                </w:tcPr>
                <w:p w:rsidR="0000792A" w:rsidRPr="002A294C" w:rsidRDefault="005C1588" w:rsidP="004448AB">
                  <w:pPr>
                    <w:pStyle w:val="JustifiedCOB"/>
                    <w:keepNext/>
                    <w:jc w:val="left"/>
                  </w:pPr>
                  <w:r w:rsidRPr="002A294C">
                    <w:fldChar w:fldCharType="begin"/>
                  </w:r>
                  <w:r w:rsidR="0000792A" w:rsidRPr="002A294C">
                    <w:instrText xml:space="preserve">  MACROBUTTON NoMacro </w:instrText>
                  </w:r>
                  <w:r w:rsidRPr="002A294C">
                    <w:fldChar w:fldCharType="end"/>
                  </w:r>
                  <w:r w:rsidR="0000792A" w:rsidRPr="002A294C">
                    <w:rPr>
                      <w:b/>
                    </w:rPr>
                    <w:t>PRESENTATIONS/AWARDS (DISTRICTS: ALL)</w:t>
                  </w:r>
                </w:p>
              </w:tc>
            </w:tr>
            <w:tr w:rsidR="0000792A" w:rsidRPr="002A294C" w:rsidTr="0000792A">
              <w:tblPrEx>
                <w:tblCellMar>
                  <w:left w:w="108" w:type="dxa"/>
                  <w:right w:w="108" w:type="dxa"/>
                </w:tblCellMar>
              </w:tblPrEx>
              <w:trPr>
                <w:gridBefore w:val="1"/>
                <w:gridAfter w:val="1"/>
                <w:wBefore w:w="7" w:type="dxa"/>
                <w:wAfter w:w="7" w:type="dxa"/>
              </w:trPr>
              <w:tc>
                <w:tcPr>
                  <w:tcW w:w="810" w:type="dxa"/>
                </w:tcPr>
                <w:p w:rsidR="0000792A" w:rsidRPr="002A294C" w:rsidRDefault="0000792A" w:rsidP="004448AB">
                  <w:pPr>
                    <w:pStyle w:val="BLTemplate"/>
                    <w:keepNext/>
                    <w:jc w:val="center"/>
                    <w:rPr>
                      <w:b/>
                    </w:rPr>
                  </w:pPr>
                </w:p>
              </w:tc>
              <w:tc>
                <w:tcPr>
                  <w:tcW w:w="8550" w:type="dxa"/>
                  <w:gridSpan w:val="4"/>
                  <w:vAlign w:val="bottom"/>
                </w:tcPr>
                <w:p w:rsidR="0000792A" w:rsidRPr="002A294C" w:rsidRDefault="0000792A" w:rsidP="004448AB">
                  <w:pPr>
                    <w:pStyle w:val="BLTemplate"/>
                    <w:keepNext/>
                  </w:pPr>
                  <w:r w:rsidRPr="002A294C">
                    <w:rPr>
                      <w:b/>
                    </w:rPr>
                    <w:t>OVERVIEW:</w:t>
                  </w:r>
                </w:p>
              </w:tc>
            </w:tr>
            <w:tr w:rsidR="0000792A" w:rsidRPr="002A294C" w:rsidTr="0000792A">
              <w:tblPrEx>
                <w:tblCellMar>
                  <w:left w:w="108" w:type="dxa"/>
                  <w:right w:w="108" w:type="dxa"/>
                </w:tblCellMar>
              </w:tblPrEx>
              <w:trPr>
                <w:gridBefore w:val="1"/>
                <w:gridAfter w:val="1"/>
                <w:wBefore w:w="7" w:type="dxa"/>
                <w:wAfter w:w="7" w:type="dxa"/>
                <w:trHeight w:val="540"/>
              </w:trPr>
              <w:tc>
                <w:tcPr>
                  <w:tcW w:w="810" w:type="dxa"/>
                </w:tcPr>
                <w:p w:rsidR="0000792A" w:rsidRPr="002A294C" w:rsidRDefault="0000792A" w:rsidP="004448AB">
                  <w:pPr>
                    <w:pStyle w:val="BLTemplate"/>
                    <w:keepNext/>
                  </w:pPr>
                </w:p>
              </w:tc>
              <w:tc>
                <w:tcPr>
                  <w:tcW w:w="8550" w:type="dxa"/>
                  <w:gridSpan w:val="4"/>
                </w:tcPr>
                <w:p w:rsidR="0000792A" w:rsidRDefault="0000792A" w:rsidP="004448AB">
                  <w:pPr>
                    <w:keepNext/>
                    <w:rPr>
                      <w:szCs w:val="24"/>
                    </w:rPr>
                  </w:pPr>
                  <w:r w:rsidRPr="002A294C">
                    <w:rPr>
                      <w:szCs w:val="24"/>
                    </w:rPr>
                    <w:t xml:space="preserve">Vice Chairman Greg Cox presented a proclamation declaring </w:t>
                  </w:r>
                  <w:r w:rsidR="006473D9">
                    <w:rPr>
                      <w:szCs w:val="24"/>
                    </w:rPr>
                    <w:t>October 9</w:t>
                  </w:r>
                  <w:r w:rsidRPr="004811FA">
                    <w:rPr>
                      <w:szCs w:val="24"/>
                    </w:rPr>
                    <w:t xml:space="preserve">, 2012, </w:t>
                  </w:r>
                  <w:r w:rsidR="00F915D8">
                    <w:rPr>
                      <w:szCs w:val="24"/>
                    </w:rPr>
                    <w:t xml:space="preserve">The </w:t>
                  </w:r>
                  <w:r w:rsidR="006473D9" w:rsidRPr="00CB65FB">
                    <w:rPr>
                      <w:szCs w:val="24"/>
                    </w:rPr>
                    <w:t>G</w:t>
                  </w:r>
                  <w:r w:rsidR="00AB2A7B">
                    <w:rPr>
                      <w:szCs w:val="24"/>
                    </w:rPr>
                    <w:t>randparents</w:t>
                  </w:r>
                  <w:r w:rsidR="006473D9" w:rsidRPr="00CB65FB">
                    <w:rPr>
                      <w:szCs w:val="24"/>
                    </w:rPr>
                    <w:t xml:space="preserve"> C</w:t>
                  </w:r>
                  <w:r w:rsidR="00AB2A7B">
                    <w:rPr>
                      <w:szCs w:val="24"/>
                    </w:rPr>
                    <w:t>onnection</w:t>
                  </w:r>
                  <w:r w:rsidR="006473D9" w:rsidRPr="004811FA">
                    <w:rPr>
                      <w:szCs w:val="24"/>
                    </w:rPr>
                    <w:t xml:space="preserve"> </w:t>
                  </w:r>
                  <w:r w:rsidR="006473D9">
                    <w:rPr>
                      <w:szCs w:val="24"/>
                    </w:rPr>
                    <w:t>Day</w:t>
                  </w:r>
                  <w:r w:rsidRPr="004811FA">
                    <w:rPr>
                      <w:szCs w:val="24"/>
                    </w:rPr>
                    <w:t xml:space="preserve"> </w:t>
                  </w:r>
                  <w:r w:rsidRPr="00E40A38">
                    <w:rPr>
                      <w:szCs w:val="24"/>
                    </w:rPr>
                    <w:t>throughout the County of San Diego.</w:t>
                  </w:r>
                </w:p>
                <w:p w:rsidR="0000792A" w:rsidRDefault="0000792A" w:rsidP="004448AB">
                  <w:pPr>
                    <w:keepNext/>
                    <w:rPr>
                      <w:szCs w:val="24"/>
                    </w:rPr>
                  </w:pPr>
                </w:p>
                <w:p w:rsidR="0000792A" w:rsidRDefault="0000792A" w:rsidP="004448AB">
                  <w:pPr>
                    <w:keepNext/>
                    <w:rPr>
                      <w:szCs w:val="24"/>
                    </w:rPr>
                  </w:pPr>
                  <w:r w:rsidRPr="002A294C">
                    <w:rPr>
                      <w:szCs w:val="24"/>
                    </w:rPr>
                    <w:t xml:space="preserve">Supervisor </w:t>
                  </w:r>
                  <w:r>
                    <w:rPr>
                      <w:szCs w:val="24"/>
                    </w:rPr>
                    <w:t>Dianne Jacob</w:t>
                  </w:r>
                  <w:r w:rsidRPr="002A294C">
                    <w:rPr>
                      <w:szCs w:val="24"/>
                    </w:rPr>
                    <w:t xml:space="preserve"> prese</w:t>
                  </w:r>
                  <w:r>
                    <w:rPr>
                      <w:szCs w:val="24"/>
                    </w:rPr>
                    <w:t>nted a pro</w:t>
                  </w:r>
                  <w:r w:rsidR="006473D9">
                    <w:rPr>
                      <w:szCs w:val="24"/>
                    </w:rPr>
                    <w:t>clamation declaring October 9</w:t>
                  </w:r>
                  <w:r w:rsidRPr="002A294C">
                    <w:rPr>
                      <w:szCs w:val="24"/>
                    </w:rPr>
                    <w:t xml:space="preserve">, 2012, </w:t>
                  </w:r>
                  <w:r>
                    <w:rPr>
                      <w:szCs w:val="24"/>
                    </w:rPr>
                    <w:t xml:space="preserve">          </w:t>
                  </w:r>
                  <w:r w:rsidR="006473D9" w:rsidRPr="00CB65FB">
                    <w:rPr>
                      <w:szCs w:val="24"/>
                    </w:rPr>
                    <w:t>J</w:t>
                  </w:r>
                  <w:r w:rsidR="00AB2A7B">
                    <w:rPr>
                      <w:szCs w:val="24"/>
                    </w:rPr>
                    <w:t>ulian</w:t>
                  </w:r>
                  <w:r w:rsidR="006473D9" w:rsidRPr="00CB65FB">
                    <w:rPr>
                      <w:szCs w:val="24"/>
                    </w:rPr>
                    <w:t xml:space="preserve"> B</w:t>
                  </w:r>
                  <w:r w:rsidR="00AB2A7B">
                    <w:rPr>
                      <w:szCs w:val="24"/>
                    </w:rPr>
                    <w:t>aseball</w:t>
                  </w:r>
                  <w:r w:rsidR="006473D9" w:rsidRPr="00CB65FB">
                    <w:rPr>
                      <w:szCs w:val="24"/>
                    </w:rPr>
                    <w:t xml:space="preserve"> T</w:t>
                  </w:r>
                  <w:r w:rsidR="00AB2A7B">
                    <w:rPr>
                      <w:szCs w:val="24"/>
                    </w:rPr>
                    <w:t>eam</w:t>
                  </w:r>
                  <w:r w:rsidR="006473D9" w:rsidRPr="002A294C">
                    <w:rPr>
                      <w:szCs w:val="24"/>
                    </w:rPr>
                    <w:t xml:space="preserve"> </w:t>
                  </w:r>
                  <w:r w:rsidRPr="002A294C">
                    <w:rPr>
                      <w:szCs w:val="24"/>
                    </w:rPr>
                    <w:t>Day throughout the County of San Diego.</w:t>
                  </w:r>
                </w:p>
                <w:p w:rsidR="0000792A" w:rsidRDefault="0000792A" w:rsidP="004448AB">
                  <w:pPr>
                    <w:keepNext/>
                    <w:rPr>
                      <w:szCs w:val="24"/>
                    </w:rPr>
                  </w:pPr>
                </w:p>
                <w:p w:rsidR="007279AA" w:rsidRPr="002A294C" w:rsidRDefault="007279AA" w:rsidP="004448AB">
                  <w:pPr>
                    <w:keepNext/>
                    <w:rPr>
                      <w:szCs w:val="24"/>
                    </w:rPr>
                  </w:pPr>
                </w:p>
              </w:tc>
            </w:tr>
          </w:tbl>
          <w:p w:rsidR="005611C8" w:rsidRDefault="005C1588"/>
        </w:customXml>
        <w:p w:rsidR="00F915D8" w:rsidRDefault="00F915D8" w:rsidP="004B3D9B">
          <w:pPr>
            <w:ind w:firstLine="360"/>
          </w:pPr>
        </w:p>
        <w:p w:rsidR="00F915D8" w:rsidRDefault="00F915D8" w:rsidP="004B3D9B">
          <w:pPr>
            <w:ind w:firstLine="360"/>
          </w:pPr>
        </w:p>
        <w:p w:rsidR="004B3D9B" w:rsidRPr="004B3D9B" w:rsidRDefault="0000792A" w:rsidP="00F915D8">
          <w:pPr>
            <w:rPr>
              <w:szCs w:val="24"/>
            </w:rPr>
          </w:pPr>
          <w:r w:rsidRPr="00454253">
            <w:t>There being no further business, the Board adjou</w:t>
          </w:r>
          <w:r w:rsidR="009215C2">
            <w:rPr>
              <w:szCs w:val="24"/>
            </w:rPr>
            <w:t>rned at 10:55</w:t>
          </w:r>
          <w:r w:rsidRPr="00371225">
            <w:rPr>
              <w:szCs w:val="24"/>
            </w:rPr>
            <w:t xml:space="preserve"> a.m. in memory of </w:t>
          </w:r>
          <w:r w:rsidR="004448AB">
            <w:rPr>
              <w:szCs w:val="24"/>
            </w:rPr>
            <w:t xml:space="preserve">              </w:t>
          </w:r>
          <w:r w:rsidR="004B3D9B" w:rsidRPr="00CA2BE8">
            <w:rPr>
              <w:szCs w:val="24"/>
            </w:rPr>
            <w:t>Richard “Dick” Stark</w:t>
          </w:r>
          <w:r w:rsidR="004B3D9B">
            <w:rPr>
              <w:szCs w:val="24"/>
            </w:rPr>
            <w:t>,</w:t>
          </w:r>
          <w:r w:rsidR="004B3D9B" w:rsidRPr="00CA2BE8">
            <w:rPr>
              <w:szCs w:val="24"/>
            </w:rPr>
            <w:t xml:space="preserve"> </w:t>
          </w:r>
          <w:r w:rsidR="004B3D9B" w:rsidRPr="004B3D9B">
            <w:rPr>
              <w:szCs w:val="24"/>
            </w:rPr>
            <w:t xml:space="preserve">Jack </w:t>
          </w:r>
          <w:proofErr w:type="spellStart"/>
          <w:r w:rsidR="004B3D9B" w:rsidRPr="004B3D9B">
            <w:rPr>
              <w:szCs w:val="24"/>
            </w:rPr>
            <w:t>Tygett</w:t>
          </w:r>
          <w:proofErr w:type="spellEnd"/>
          <w:r w:rsidR="004B3D9B" w:rsidRPr="004B3D9B">
            <w:rPr>
              <w:szCs w:val="24"/>
            </w:rPr>
            <w:t xml:space="preserve">, Herb </w:t>
          </w:r>
          <w:proofErr w:type="spellStart"/>
          <w:r w:rsidR="004B3D9B" w:rsidRPr="004B3D9B">
            <w:rPr>
              <w:szCs w:val="24"/>
            </w:rPr>
            <w:t>Sevel</w:t>
          </w:r>
          <w:proofErr w:type="spellEnd"/>
          <w:r w:rsidR="004B3D9B" w:rsidRPr="004B3D9B">
            <w:rPr>
              <w:szCs w:val="24"/>
            </w:rPr>
            <w:t xml:space="preserve">, </w:t>
          </w:r>
          <w:r w:rsidR="005A29B4">
            <w:rPr>
              <w:szCs w:val="24"/>
            </w:rPr>
            <w:t xml:space="preserve">and </w:t>
          </w:r>
          <w:r w:rsidR="004B3D9B" w:rsidRPr="004B3D9B">
            <w:rPr>
              <w:szCs w:val="24"/>
            </w:rPr>
            <w:t>Gloria Penner</w:t>
          </w:r>
          <w:r w:rsidR="004B3D9B">
            <w:rPr>
              <w:szCs w:val="24"/>
            </w:rPr>
            <w:t>.</w:t>
          </w:r>
        </w:p>
        <w:p w:rsidR="0000792A" w:rsidRPr="001C0F5D" w:rsidRDefault="0000792A" w:rsidP="0000792A"/>
        <w:p w:rsidR="0000792A" w:rsidRPr="00BA2570" w:rsidRDefault="0000792A" w:rsidP="0000792A">
          <w:pPr>
            <w:tabs>
              <w:tab w:val="left" w:pos="-1530"/>
              <w:tab w:val="left" w:pos="-450"/>
              <w:tab w:val="left" w:pos="-360"/>
              <w:tab w:val="left" w:pos="-180"/>
            </w:tabs>
          </w:pPr>
        </w:p>
        <w:p w:rsidR="0000792A" w:rsidRPr="00BA2570" w:rsidRDefault="0000792A" w:rsidP="0000792A">
          <w:pPr>
            <w:tabs>
              <w:tab w:val="left" w:pos="-1530"/>
              <w:tab w:val="left" w:pos="-450"/>
              <w:tab w:val="left" w:pos="-360"/>
              <w:tab w:val="left" w:pos="-180"/>
            </w:tabs>
            <w:ind w:left="-720"/>
            <w:jc w:val="center"/>
            <w:outlineLvl w:val="0"/>
          </w:pPr>
          <w:bookmarkStart w:id="11" w:name="ClerkName"/>
          <w:bookmarkEnd w:id="11"/>
          <w:r w:rsidRPr="00BA2570">
            <w:t>THOMAS J. PASTUSZKA</w:t>
          </w:r>
        </w:p>
        <w:p w:rsidR="0000792A" w:rsidRPr="00BA2570" w:rsidRDefault="0000792A" w:rsidP="0000792A">
          <w:pPr>
            <w:tabs>
              <w:tab w:val="left" w:pos="-1530"/>
              <w:tab w:val="left" w:pos="-450"/>
              <w:tab w:val="left" w:pos="-360"/>
              <w:tab w:val="left" w:pos="-180"/>
              <w:tab w:val="left" w:pos="1340"/>
              <w:tab w:val="left" w:pos="1724"/>
              <w:tab w:val="left" w:pos="2012"/>
              <w:tab w:val="left" w:pos="2300"/>
              <w:tab w:val="left" w:pos="2588"/>
              <w:tab w:val="left" w:pos="2876"/>
              <w:tab w:val="left" w:pos="3164"/>
              <w:tab w:val="left" w:pos="3452"/>
              <w:tab w:val="left" w:pos="8636"/>
            </w:tabs>
            <w:ind w:left="-720"/>
            <w:jc w:val="center"/>
          </w:pPr>
          <w:bookmarkStart w:id="12" w:name="Clerk"/>
          <w:bookmarkEnd w:id="12"/>
          <w:r w:rsidRPr="00BA2570">
            <w:t>Clerk of the Board of Supervisors</w:t>
          </w:r>
        </w:p>
        <w:p w:rsidR="0000792A" w:rsidRDefault="0000792A" w:rsidP="00B75F19">
          <w:pPr>
            <w:tabs>
              <w:tab w:val="left" w:pos="-1530"/>
              <w:tab w:val="left" w:pos="-450"/>
              <w:tab w:val="left" w:pos="-360"/>
              <w:tab w:val="left" w:pos="-180"/>
              <w:tab w:val="left" w:pos="1340"/>
              <w:tab w:val="left" w:pos="1724"/>
              <w:tab w:val="left" w:pos="2012"/>
              <w:tab w:val="left" w:pos="2300"/>
              <w:tab w:val="left" w:pos="2588"/>
              <w:tab w:val="left" w:pos="2876"/>
              <w:tab w:val="left" w:pos="3164"/>
              <w:tab w:val="left" w:pos="3452"/>
              <w:tab w:val="left" w:pos="8636"/>
            </w:tabs>
            <w:ind w:left="-720"/>
            <w:jc w:val="center"/>
          </w:pPr>
          <w:r w:rsidRPr="00BA2570">
            <w:t>County of San Diego, State of California</w:t>
          </w:r>
        </w:p>
        <w:p w:rsidR="0000792A" w:rsidRDefault="0000792A" w:rsidP="0000792A">
          <w:pPr>
            <w:tabs>
              <w:tab w:val="left" w:pos="-1530"/>
              <w:tab w:val="left" w:pos="-450"/>
              <w:tab w:val="left" w:pos="-360"/>
              <w:tab w:val="left" w:pos="-180"/>
            </w:tabs>
          </w:pPr>
        </w:p>
        <w:p w:rsidR="0000792A" w:rsidRDefault="0000792A" w:rsidP="0000792A">
          <w:pPr>
            <w:tabs>
              <w:tab w:val="left" w:pos="-1530"/>
              <w:tab w:val="left" w:pos="-450"/>
              <w:tab w:val="left" w:pos="-360"/>
              <w:tab w:val="left" w:pos="-180"/>
            </w:tabs>
          </w:pPr>
        </w:p>
        <w:p w:rsidR="0000792A" w:rsidRDefault="0000792A" w:rsidP="0000792A">
          <w:pPr>
            <w:tabs>
              <w:tab w:val="left" w:pos="-1530"/>
              <w:tab w:val="left" w:pos="-450"/>
              <w:tab w:val="left" w:pos="-360"/>
              <w:tab w:val="left" w:pos="-180"/>
            </w:tabs>
          </w:pPr>
          <w:r>
            <w:t>Consent</w:t>
          </w:r>
          <w:r w:rsidRPr="00BA2570">
            <w:t>:</w:t>
          </w:r>
          <w:bookmarkStart w:id="13" w:name="NotesBy"/>
          <w:bookmarkEnd w:id="13"/>
          <w:r>
            <w:t xml:space="preserve"> Vizcarra</w:t>
          </w:r>
        </w:p>
        <w:p w:rsidR="0000792A" w:rsidRPr="00BA2570" w:rsidRDefault="0000792A" w:rsidP="0000792A">
          <w:pPr>
            <w:tabs>
              <w:tab w:val="left" w:pos="-1530"/>
              <w:tab w:val="left" w:pos="-450"/>
              <w:tab w:val="left" w:pos="-360"/>
              <w:tab w:val="left" w:pos="-180"/>
            </w:tabs>
          </w:pPr>
          <w:r>
            <w:t>Discussion: Panfil</w:t>
          </w:r>
        </w:p>
        <w:p w:rsidR="0000792A" w:rsidRPr="00BA2570" w:rsidRDefault="0000792A" w:rsidP="0000792A">
          <w:pPr>
            <w:tabs>
              <w:tab w:val="left" w:pos="-1530"/>
              <w:tab w:val="left" w:pos="-450"/>
              <w:tab w:val="left" w:pos="-360"/>
              <w:tab w:val="left" w:pos="-180"/>
            </w:tabs>
            <w:ind w:left="-720"/>
          </w:pPr>
        </w:p>
        <w:p w:rsidR="0000792A" w:rsidRDefault="0000792A" w:rsidP="0000792A">
          <w:pPr>
            <w:tabs>
              <w:tab w:val="left" w:pos="-1530"/>
              <w:tab w:val="left" w:pos="-450"/>
              <w:tab w:val="left" w:pos="-360"/>
              <w:tab w:val="left" w:pos="-180"/>
            </w:tabs>
          </w:pPr>
          <w:r w:rsidRPr="00BA2570">
            <w:t xml:space="preserve">NOTE: </w:t>
          </w:r>
          <w:bookmarkStart w:id="14" w:name="Note"/>
          <w:bookmarkEnd w:id="14"/>
          <w:r w:rsidRPr="00BA2570">
            <w:t>This Statement of Proceedings sets forth all actions taken by the County of San Diego Board of Supervisors on the matters stated, but not necessarily the chronological sequence in which the matters were taken up.</w:t>
          </w:r>
        </w:p>
        <w:p w:rsidR="004448AB" w:rsidRDefault="004448AB" w:rsidP="004448AB">
          <w:pPr>
            <w:rPr>
              <w:szCs w:val="24"/>
            </w:rPr>
          </w:pPr>
        </w:p>
        <w:p w:rsidR="005611C8" w:rsidRDefault="005C1588" w:rsidP="001B6D46"/>
      </w:customXml>
    </w:customXml>
    <w:sectPr w:rsidR="005611C8" w:rsidSect="007A304E">
      <w:headerReference w:type="even" r:id="rId11"/>
      <w:headerReference w:type="default" r:id="rId12"/>
      <w:footerReference w:type="even" r:id="rId13"/>
      <w:headerReference w:type="first" r:id="rId14"/>
      <w:footerReference w:type="first" r:id="rId15"/>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C32" w:rsidRDefault="00FE6C32">
      <w:r>
        <w:separator/>
      </w:r>
    </w:p>
  </w:endnote>
  <w:endnote w:type="continuationSeparator" w:id="0">
    <w:p w:rsidR="00FE6C32" w:rsidRDefault="00FE6C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C32" w:rsidRDefault="005C1588">
    <w:pPr>
      <w:pStyle w:val="Footer"/>
      <w:framePr w:wrap="around" w:vAnchor="text" w:hAnchor="margin" w:xAlign="right" w:y="1"/>
      <w:rPr>
        <w:rStyle w:val="PageNumber"/>
      </w:rPr>
    </w:pPr>
    <w:r>
      <w:rPr>
        <w:rStyle w:val="PageNumber"/>
      </w:rPr>
      <w:fldChar w:fldCharType="begin"/>
    </w:r>
    <w:r w:rsidR="00FE6C32">
      <w:rPr>
        <w:rStyle w:val="PageNumber"/>
      </w:rPr>
      <w:instrText xml:space="preserve">PAGE  </w:instrText>
    </w:r>
    <w:r>
      <w:rPr>
        <w:rStyle w:val="PageNumber"/>
      </w:rPr>
      <w:fldChar w:fldCharType="separate"/>
    </w:r>
    <w:r w:rsidR="00FE6C32">
      <w:rPr>
        <w:rStyle w:val="PageNumber"/>
        <w:noProof/>
      </w:rPr>
      <w:t>2</w:t>
    </w:r>
    <w:r>
      <w:rPr>
        <w:rStyle w:val="PageNumber"/>
      </w:rPr>
      <w:fldChar w:fldCharType="end"/>
    </w:r>
  </w:p>
  <w:p w:rsidR="00FE6C32" w:rsidRDefault="00FE6C3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C32" w:rsidRDefault="005C1588">
    <w:pPr>
      <w:pStyle w:val="Footer"/>
      <w:framePr w:wrap="around" w:vAnchor="text" w:hAnchor="margin" w:xAlign="right" w:y="1"/>
      <w:rPr>
        <w:rStyle w:val="PageNumber"/>
      </w:rPr>
    </w:pPr>
    <w:r>
      <w:rPr>
        <w:rStyle w:val="PageNumber"/>
      </w:rPr>
      <w:fldChar w:fldCharType="begin"/>
    </w:r>
    <w:r w:rsidR="00FE6C32">
      <w:rPr>
        <w:rStyle w:val="PageNumber"/>
      </w:rPr>
      <w:instrText xml:space="preserve">PAGE  </w:instrText>
    </w:r>
    <w:r>
      <w:rPr>
        <w:rStyle w:val="PageNumber"/>
      </w:rPr>
      <w:fldChar w:fldCharType="separate"/>
    </w:r>
    <w:r w:rsidR="00817D51">
      <w:rPr>
        <w:rStyle w:val="PageNumber"/>
        <w:noProof/>
      </w:rPr>
      <w:t>6</w:t>
    </w:r>
    <w:r>
      <w:rPr>
        <w:rStyle w:val="PageNumber"/>
      </w:rPr>
      <w:fldChar w:fldCharType="end"/>
    </w:r>
  </w:p>
  <w:p w:rsidR="00FE6C32" w:rsidRDefault="00FE6C32">
    <w:pPr>
      <w:tabs>
        <w:tab w:val="left" w:pos="5040"/>
      </w:tabs>
      <w:ind w:right="432"/>
      <w:jc w:val="left"/>
      <w:rPr>
        <w:sz w:val="20"/>
      </w:rPr>
    </w:pPr>
    <w:r>
      <w:rPr>
        <w:sz w:val="20"/>
      </w:rPr>
      <w:t>10/09/12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C32" w:rsidRDefault="005C1588">
    <w:pPr>
      <w:framePr w:wrap="around" w:vAnchor="text" w:hAnchor="margin" w:xAlign="right" w:y="1"/>
    </w:pPr>
    <w:r>
      <w:fldChar w:fldCharType="begin"/>
    </w:r>
    <w:r w:rsidR="00FE6C32">
      <w:instrText xml:space="preserve">PAGE  </w:instrText>
    </w:r>
    <w:r>
      <w:fldChar w:fldCharType="end"/>
    </w:r>
  </w:p>
  <w:p w:rsidR="00FE6C32" w:rsidRDefault="00FE6C32">
    <w:pP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C32" w:rsidRDefault="00FE6C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C32" w:rsidRDefault="00FE6C32">
      <w:r>
        <w:separator/>
      </w:r>
    </w:p>
  </w:footnote>
  <w:footnote w:type="continuationSeparator" w:id="0">
    <w:p w:rsidR="00FE6C32" w:rsidRDefault="00FE6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108" w:type="dxa"/>
      <w:tblBorders>
        <w:top w:val="single" w:sz="12" w:space="0" w:color="auto"/>
        <w:bottom w:val="single" w:sz="12" w:space="0" w:color="auto"/>
      </w:tblBorders>
      <w:tblLayout w:type="fixed"/>
      <w:tblLook w:val="0000"/>
    </w:tblPr>
    <w:tblGrid>
      <w:gridCol w:w="2448"/>
      <w:gridCol w:w="1440"/>
      <w:gridCol w:w="5472"/>
    </w:tblGrid>
    <w:tr w:rsidR="00FE6C32">
      <w:tc>
        <w:tcPr>
          <w:tcW w:w="2448" w:type="dxa"/>
        </w:tcPr>
        <w:p w:rsidR="00FE6C32" w:rsidRDefault="00FE6C32">
          <w:pPr>
            <w:tabs>
              <w:tab w:val="left" w:pos="1460"/>
            </w:tabs>
            <w:spacing w:before="120" w:after="120"/>
            <w:rPr>
              <w:b/>
            </w:rPr>
          </w:pPr>
          <w:r>
            <w:rPr>
              <w:b/>
            </w:rPr>
            <w:t>Category</w:t>
          </w:r>
          <w:r>
            <w:rPr>
              <w:b/>
            </w:rPr>
            <w:tab/>
          </w:r>
        </w:p>
      </w:tc>
      <w:tc>
        <w:tcPr>
          <w:tcW w:w="1440" w:type="dxa"/>
        </w:tcPr>
        <w:p w:rsidR="00FE6C32" w:rsidRDefault="00FE6C32">
          <w:pPr>
            <w:spacing w:before="120" w:after="120"/>
            <w:jc w:val="center"/>
            <w:rPr>
              <w:b/>
            </w:rPr>
          </w:pPr>
          <w:r>
            <w:rPr>
              <w:b/>
            </w:rPr>
            <w:t>Agenda No.</w:t>
          </w:r>
        </w:p>
      </w:tc>
      <w:tc>
        <w:tcPr>
          <w:tcW w:w="5472" w:type="dxa"/>
        </w:tcPr>
        <w:p w:rsidR="00FE6C32" w:rsidRDefault="00FE6C32">
          <w:pPr>
            <w:tabs>
              <w:tab w:val="left" w:pos="5160"/>
            </w:tabs>
            <w:spacing w:before="120" w:after="120"/>
            <w:rPr>
              <w:b/>
            </w:rPr>
          </w:pPr>
          <w:r>
            <w:rPr>
              <w:b/>
            </w:rPr>
            <w:t>Subject</w:t>
          </w:r>
          <w:r>
            <w:rPr>
              <w:b/>
            </w:rPr>
            <w:tab/>
          </w:r>
        </w:p>
      </w:tc>
    </w:tr>
  </w:tbl>
  <w:p w:rsidR="00FE6C32" w:rsidRDefault="00FE6C3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C32" w:rsidRDefault="00FE6C3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C32" w:rsidRDefault="00FE6C3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C32" w:rsidRDefault="00FE6C3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086A"/>
    <w:multiLevelType w:val="hybridMultilevel"/>
    <w:tmpl w:val="104A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96C97"/>
    <w:multiLevelType w:val="hybridMultilevel"/>
    <w:tmpl w:val="954E49D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62612D5"/>
    <w:multiLevelType w:val="hybridMultilevel"/>
    <w:tmpl w:val="54FEFFAC"/>
    <w:lvl w:ilvl="0" w:tplc="2F486ABC">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82E75"/>
    <w:multiLevelType w:val="hybridMultilevel"/>
    <w:tmpl w:val="0C267D6C"/>
    <w:lvl w:ilvl="0" w:tplc="A9B28022">
      <w:start w:val="1"/>
      <w:numFmt w:val="bullet"/>
      <w:pStyle w:val="BulletsLevel1CO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2796CF3"/>
    <w:multiLevelType w:val="hybridMultilevel"/>
    <w:tmpl w:val="0DBA056A"/>
    <w:lvl w:ilvl="0" w:tplc="0F4AE3BA">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F73F64"/>
    <w:multiLevelType w:val="multilevel"/>
    <w:tmpl w:val="C8DA03E0"/>
    <w:lvl w:ilvl="0">
      <w:start w:val="1"/>
      <w:numFmt w:val="decimal"/>
      <w:pStyle w:val="NumberListCOB"/>
      <w:lvlText w:val="%1."/>
      <w:lvlJc w:val="left"/>
      <w:pPr>
        <w:ind w:left="360" w:hanging="360"/>
      </w:pPr>
      <w:rPr>
        <w:rFonts w:hint="default"/>
        <w:b w:val="0"/>
        <w:u w:val="none"/>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b w:val="0"/>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6">
    <w:nsid w:val="58765EA4"/>
    <w:multiLevelType w:val="hybridMultilevel"/>
    <w:tmpl w:val="E7C63D42"/>
    <w:lvl w:ilvl="0" w:tplc="E294E71C">
      <w:start w:val="1"/>
      <w:numFmt w:val="bullet"/>
      <w:pStyle w:val="BulletsLevel2CO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8AE59C0"/>
    <w:multiLevelType w:val="multilevel"/>
    <w:tmpl w:val="D02CA35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b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nsid w:val="5C5562A8"/>
    <w:multiLevelType w:val="hybridMultilevel"/>
    <w:tmpl w:val="45D215C0"/>
    <w:lvl w:ilvl="0" w:tplc="C102F7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A879C0"/>
    <w:multiLevelType w:val="multilevel"/>
    <w:tmpl w:val="BFDAC56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5"/>
  </w:num>
  <w:num w:numId="2">
    <w:abstractNumId w:val="6"/>
  </w:num>
  <w:num w:numId="3">
    <w:abstractNumId w:val="5"/>
  </w:num>
  <w:num w:numId="4">
    <w:abstractNumId w:val="3"/>
  </w:num>
  <w:num w:numId="5">
    <w:abstractNumId w:val="0"/>
  </w:num>
  <w:num w:numId="6">
    <w:abstractNumId w:val="10"/>
  </w:num>
  <w:num w:numId="7">
    <w:abstractNumId w:val="8"/>
  </w:num>
  <w:num w:numId="8">
    <w:abstractNumId w:val="7"/>
  </w:num>
  <w:num w:numId="9">
    <w:abstractNumId w:val="5"/>
  </w:num>
  <w:num w:numId="10">
    <w:abstractNumId w:val="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doNotValidateAgainstSchema/>
  <w:saveInvalidXml/>
  <w:footnotePr>
    <w:footnote w:id="-1"/>
    <w:footnote w:id="0"/>
  </w:footnotePr>
  <w:endnotePr>
    <w:endnote w:id="-1"/>
    <w:endnote w:id="0"/>
  </w:endnotePr>
  <w:compat>
    <w:useFELayout/>
  </w:compat>
  <w:rsids>
    <w:rsidRoot w:val="005611C8"/>
    <w:rsid w:val="0000792A"/>
    <w:rsid w:val="00011AB0"/>
    <w:rsid w:val="00014D56"/>
    <w:rsid w:val="000509E4"/>
    <w:rsid w:val="0006010E"/>
    <w:rsid w:val="0006309E"/>
    <w:rsid w:val="000654A4"/>
    <w:rsid w:val="0007469A"/>
    <w:rsid w:val="000857B3"/>
    <w:rsid w:val="000B1084"/>
    <w:rsid w:val="000B4E78"/>
    <w:rsid w:val="000C1295"/>
    <w:rsid w:val="000C685A"/>
    <w:rsid w:val="000C6F8F"/>
    <w:rsid w:val="000F260A"/>
    <w:rsid w:val="000F4925"/>
    <w:rsid w:val="00112C0B"/>
    <w:rsid w:val="00117F82"/>
    <w:rsid w:val="001313C8"/>
    <w:rsid w:val="001414A2"/>
    <w:rsid w:val="001426FF"/>
    <w:rsid w:val="0015192F"/>
    <w:rsid w:val="00152468"/>
    <w:rsid w:val="001533D9"/>
    <w:rsid w:val="00154496"/>
    <w:rsid w:val="00154638"/>
    <w:rsid w:val="00160A35"/>
    <w:rsid w:val="00170787"/>
    <w:rsid w:val="00175272"/>
    <w:rsid w:val="00176DAA"/>
    <w:rsid w:val="00176FBB"/>
    <w:rsid w:val="00180E67"/>
    <w:rsid w:val="001A722B"/>
    <w:rsid w:val="001B6D46"/>
    <w:rsid w:val="001E048C"/>
    <w:rsid w:val="001E04DC"/>
    <w:rsid w:val="001E3EB9"/>
    <w:rsid w:val="001E68AC"/>
    <w:rsid w:val="001F2DAA"/>
    <w:rsid w:val="001F386C"/>
    <w:rsid w:val="001F5EEA"/>
    <w:rsid w:val="00206C65"/>
    <w:rsid w:val="0021741E"/>
    <w:rsid w:val="002232C3"/>
    <w:rsid w:val="00235D2D"/>
    <w:rsid w:val="0024038C"/>
    <w:rsid w:val="00244981"/>
    <w:rsid w:val="002571DF"/>
    <w:rsid w:val="00272C69"/>
    <w:rsid w:val="00277BDD"/>
    <w:rsid w:val="002A205D"/>
    <w:rsid w:val="002B30C4"/>
    <w:rsid w:val="002C0343"/>
    <w:rsid w:val="002C2460"/>
    <w:rsid w:val="002D57C7"/>
    <w:rsid w:val="002D71DC"/>
    <w:rsid w:val="002E6BA0"/>
    <w:rsid w:val="00312413"/>
    <w:rsid w:val="00322813"/>
    <w:rsid w:val="00337DF7"/>
    <w:rsid w:val="003416F9"/>
    <w:rsid w:val="0035180B"/>
    <w:rsid w:val="00354E56"/>
    <w:rsid w:val="00362956"/>
    <w:rsid w:val="00382C4E"/>
    <w:rsid w:val="0039567D"/>
    <w:rsid w:val="003C52F4"/>
    <w:rsid w:val="003E2F54"/>
    <w:rsid w:val="003E3FDB"/>
    <w:rsid w:val="003E4330"/>
    <w:rsid w:val="003F28EB"/>
    <w:rsid w:val="00404389"/>
    <w:rsid w:val="0042312F"/>
    <w:rsid w:val="00431D87"/>
    <w:rsid w:val="00436D60"/>
    <w:rsid w:val="004448AB"/>
    <w:rsid w:val="00445E96"/>
    <w:rsid w:val="004760D5"/>
    <w:rsid w:val="004824B4"/>
    <w:rsid w:val="00483602"/>
    <w:rsid w:val="00490D7A"/>
    <w:rsid w:val="00492070"/>
    <w:rsid w:val="00493051"/>
    <w:rsid w:val="004B3D9B"/>
    <w:rsid w:val="004B4F71"/>
    <w:rsid w:val="004B780E"/>
    <w:rsid w:val="004C24B9"/>
    <w:rsid w:val="004C3CCA"/>
    <w:rsid w:val="004D3D1C"/>
    <w:rsid w:val="004E6074"/>
    <w:rsid w:val="00504BB7"/>
    <w:rsid w:val="005123EF"/>
    <w:rsid w:val="00517F45"/>
    <w:rsid w:val="00545CB4"/>
    <w:rsid w:val="00554F8C"/>
    <w:rsid w:val="0055502F"/>
    <w:rsid w:val="005611C8"/>
    <w:rsid w:val="00572093"/>
    <w:rsid w:val="00577DB0"/>
    <w:rsid w:val="0059411D"/>
    <w:rsid w:val="005A2306"/>
    <w:rsid w:val="005A29B4"/>
    <w:rsid w:val="005A2F4F"/>
    <w:rsid w:val="005C1588"/>
    <w:rsid w:val="005E2613"/>
    <w:rsid w:val="005F5EF0"/>
    <w:rsid w:val="00600D28"/>
    <w:rsid w:val="00601C40"/>
    <w:rsid w:val="006046F5"/>
    <w:rsid w:val="0060778D"/>
    <w:rsid w:val="006267B7"/>
    <w:rsid w:val="0063782F"/>
    <w:rsid w:val="00640461"/>
    <w:rsid w:val="00643463"/>
    <w:rsid w:val="006473D9"/>
    <w:rsid w:val="00657A41"/>
    <w:rsid w:val="00663784"/>
    <w:rsid w:val="00685A3D"/>
    <w:rsid w:val="006A4CBE"/>
    <w:rsid w:val="006B303A"/>
    <w:rsid w:val="006C64CA"/>
    <w:rsid w:val="006C6FC5"/>
    <w:rsid w:val="006D3760"/>
    <w:rsid w:val="006D5782"/>
    <w:rsid w:val="006E3339"/>
    <w:rsid w:val="006F1137"/>
    <w:rsid w:val="006F20ED"/>
    <w:rsid w:val="006F275E"/>
    <w:rsid w:val="00700F54"/>
    <w:rsid w:val="007048DF"/>
    <w:rsid w:val="00713524"/>
    <w:rsid w:val="00714910"/>
    <w:rsid w:val="00717A95"/>
    <w:rsid w:val="007279AA"/>
    <w:rsid w:val="0073205A"/>
    <w:rsid w:val="007462F4"/>
    <w:rsid w:val="00752F9A"/>
    <w:rsid w:val="00755D23"/>
    <w:rsid w:val="00760C8D"/>
    <w:rsid w:val="00763563"/>
    <w:rsid w:val="007817AE"/>
    <w:rsid w:val="00786D06"/>
    <w:rsid w:val="00796D45"/>
    <w:rsid w:val="007A304E"/>
    <w:rsid w:val="007B008C"/>
    <w:rsid w:val="007B1E9D"/>
    <w:rsid w:val="007B5205"/>
    <w:rsid w:val="007D62FC"/>
    <w:rsid w:val="007E18CC"/>
    <w:rsid w:val="007E7A57"/>
    <w:rsid w:val="007F7E12"/>
    <w:rsid w:val="008039AC"/>
    <w:rsid w:val="00806ABD"/>
    <w:rsid w:val="008158E7"/>
    <w:rsid w:val="00817D51"/>
    <w:rsid w:val="008210F5"/>
    <w:rsid w:val="00821B58"/>
    <w:rsid w:val="00837363"/>
    <w:rsid w:val="00851EFF"/>
    <w:rsid w:val="00863B46"/>
    <w:rsid w:val="008734F8"/>
    <w:rsid w:val="008742FA"/>
    <w:rsid w:val="008812C8"/>
    <w:rsid w:val="00882084"/>
    <w:rsid w:val="00886BCD"/>
    <w:rsid w:val="008B68E0"/>
    <w:rsid w:val="008C0BD5"/>
    <w:rsid w:val="008D4654"/>
    <w:rsid w:val="0090390A"/>
    <w:rsid w:val="00907E15"/>
    <w:rsid w:val="009215C2"/>
    <w:rsid w:val="00931CB2"/>
    <w:rsid w:val="0093597E"/>
    <w:rsid w:val="00935C39"/>
    <w:rsid w:val="00935D43"/>
    <w:rsid w:val="00944345"/>
    <w:rsid w:val="00955607"/>
    <w:rsid w:val="00970E02"/>
    <w:rsid w:val="00982450"/>
    <w:rsid w:val="00990FBC"/>
    <w:rsid w:val="009970E2"/>
    <w:rsid w:val="009A20ED"/>
    <w:rsid w:val="009B4BF6"/>
    <w:rsid w:val="009B4DF9"/>
    <w:rsid w:val="009B72CF"/>
    <w:rsid w:val="009C2ACD"/>
    <w:rsid w:val="009D0313"/>
    <w:rsid w:val="009E5804"/>
    <w:rsid w:val="009F3FD2"/>
    <w:rsid w:val="009F5315"/>
    <w:rsid w:val="009F5BB1"/>
    <w:rsid w:val="00A05111"/>
    <w:rsid w:val="00A143B0"/>
    <w:rsid w:val="00A1457A"/>
    <w:rsid w:val="00A23935"/>
    <w:rsid w:val="00A34367"/>
    <w:rsid w:val="00A46C45"/>
    <w:rsid w:val="00A56AA2"/>
    <w:rsid w:val="00A574ED"/>
    <w:rsid w:val="00A6385E"/>
    <w:rsid w:val="00A77918"/>
    <w:rsid w:val="00A85FBD"/>
    <w:rsid w:val="00A931DE"/>
    <w:rsid w:val="00AA2268"/>
    <w:rsid w:val="00AB0D71"/>
    <w:rsid w:val="00AB18ED"/>
    <w:rsid w:val="00AB2A7B"/>
    <w:rsid w:val="00AC0E5F"/>
    <w:rsid w:val="00AC16E7"/>
    <w:rsid w:val="00AD04F1"/>
    <w:rsid w:val="00AD1125"/>
    <w:rsid w:val="00AE2D48"/>
    <w:rsid w:val="00AE5FDE"/>
    <w:rsid w:val="00AE7679"/>
    <w:rsid w:val="00AF29FD"/>
    <w:rsid w:val="00AF4DD3"/>
    <w:rsid w:val="00B0110D"/>
    <w:rsid w:val="00B06022"/>
    <w:rsid w:val="00B26E00"/>
    <w:rsid w:val="00B36C94"/>
    <w:rsid w:val="00B42E90"/>
    <w:rsid w:val="00B71372"/>
    <w:rsid w:val="00B715FF"/>
    <w:rsid w:val="00B73E7E"/>
    <w:rsid w:val="00B75F19"/>
    <w:rsid w:val="00B837F0"/>
    <w:rsid w:val="00B8467A"/>
    <w:rsid w:val="00B84760"/>
    <w:rsid w:val="00B9051F"/>
    <w:rsid w:val="00B91A94"/>
    <w:rsid w:val="00B91EF1"/>
    <w:rsid w:val="00BA7F20"/>
    <w:rsid w:val="00BB3182"/>
    <w:rsid w:val="00BC50C0"/>
    <w:rsid w:val="00BD028E"/>
    <w:rsid w:val="00BD4006"/>
    <w:rsid w:val="00BD5F73"/>
    <w:rsid w:val="00BD712D"/>
    <w:rsid w:val="00C02587"/>
    <w:rsid w:val="00C078D5"/>
    <w:rsid w:val="00C1083F"/>
    <w:rsid w:val="00C2328F"/>
    <w:rsid w:val="00C27206"/>
    <w:rsid w:val="00C571CF"/>
    <w:rsid w:val="00C60E64"/>
    <w:rsid w:val="00C762BE"/>
    <w:rsid w:val="00C76BD5"/>
    <w:rsid w:val="00C77167"/>
    <w:rsid w:val="00C821CF"/>
    <w:rsid w:val="00C83212"/>
    <w:rsid w:val="00C845DA"/>
    <w:rsid w:val="00C84C50"/>
    <w:rsid w:val="00C93E6F"/>
    <w:rsid w:val="00CA2E56"/>
    <w:rsid w:val="00CA4450"/>
    <w:rsid w:val="00CB3107"/>
    <w:rsid w:val="00CB3B70"/>
    <w:rsid w:val="00CD1A18"/>
    <w:rsid w:val="00CF398B"/>
    <w:rsid w:val="00CF4B17"/>
    <w:rsid w:val="00D0266F"/>
    <w:rsid w:val="00D03B87"/>
    <w:rsid w:val="00D0471F"/>
    <w:rsid w:val="00D14972"/>
    <w:rsid w:val="00D16422"/>
    <w:rsid w:val="00D26B70"/>
    <w:rsid w:val="00D519D8"/>
    <w:rsid w:val="00D55C03"/>
    <w:rsid w:val="00D61847"/>
    <w:rsid w:val="00D727B8"/>
    <w:rsid w:val="00D7496A"/>
    <w:rsid w:val="00D85F0D"/>
    <w:rsid w:val="00D86951"/>
    <w:rsid w:val="00D95276"/>
    <w:rsid w:val="00DA28CD"/>
    <w:rsid w:val="00DB3703"/>
    <w:rsid w:val="00DC2DF8"/>
    <w:rsid w:val="00DC75A8"/>
    <w:rsid w:val="00DC7771"/>
    <w:rsid w:val="00DD0BCA"/>
    <w:rsid w:val="00DD21EA"/>
    <w:rsid w:val="00DD2E53"/>
    <w:rsid w:val="00DD42C0"/>
    <w:rsid w:val="00DE4E07"/>
    <w:rsid w:val="00DF4628"/>
    <w:rsid w:val="00DF5EE0"/>
    <w:rsid w:val="00E03D00"/>
    <w:rsid w:val="00E03E2C"/>
    <w:rsid w:val="00E077B2"/>
    <w:rsid w:val="00E14DDF"/>
    <w:rsid w:val="00E2499C"/>
    <w:rsid w:val="00E36C83"/>
    <w:rsid w:val="00E43E8F"/>
    <w:rsid w:val="00E46FA1"/>
    <w:rsid w:val="00E55736"/>
    <w:rsid w:val="00E60CAC"/>
    <w:rsid w:val="00E87B50"/>
    <w:rsid w:val="00E935C4"/>
    <w:rsid w:val="00E97B91"/>
    <w:rsid w:val="00EA004B"/>
    <w:rsid w:val="00EA0D17"/>
    <w:rsid w:val="00EB3BE1"/>
    <w:rsid w:val="00EC2FF6"/>
    <w:rsid w:val="00EC4BBF"/>
    <w:rsid w:val="00EC4DA0"/>
    <w:rsid w:val="00EF2775"/>
    <w:rsid w:val="00F010B8"/>
    <w:rsid w:val="00F06EAB"/>
    <w:rsid w:val="00F112CC"/>
    <w:rsid w:val="00F30810"/>
    <w:rsid w:val="00F40024"/>
    <w:rsid w:val="00F416DB"/>
    <w:rsid w:val="00F7525E"/>
    <w:rsid w:val="00F76EED"/>
    <w:rsid w:val="00F90CFF"/>
    <w:rsid w:val="00F915D8"/>
    <w:rsid w:val="00F942A2"/>
    <w:rsid w:val="00F95F66"/>
    <w:rsid w:val="00FC173E"/>
    <w:rsid w:val="00FC2380"/>
    <w:rsid w:val="00FE03B1"/>
    <w:rsid w:val="00FE6C32"/>
  </w:rsids>
  <m:mathPr>
    <m:mathFont m:val="Cambria Math"/>
    <m:brkBin m:val="before"/>
    <m:brkBinSub m:val="--"/>
    <m:smallFrac m:val="off"/>
    <m:dispDef/>
    <m:lMargin m:val="0"/>
    <m:rMargin m:val="0"/>
    <m:defJc m:val="centerGroup"/>
    <m:wrapIndent m:val="1440"/>
    <m:intLim m:val="subSup"/>
    <m:naryLim m:val="undOvr"/>
  </m:mathPr>
  <w:attachedSchema w:val="regular-agenda-item"/>
  <w:attachedSchema w:val="board-meeting"/>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99"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B117F"/>
    <w:pPr>
      <w:jc w:val="both"/>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tifiedCOB">
    <w:name w:val="Justified_COB"/>
    <w:link w:val="JustifiedCOBCharChar"/>
    <w:rsid w:val="005B117F"/>
    <w:pPr>
      <w:tabs>
        <w:tab w:val="left" w:pos="360"/>
      </w:tabs>
      <w:spacing w:after="240"/>
      <w:jc w:val="both"/>
    </w:pPr>
    <w:rPr>
      <w:rFonts w:eastAsia="Times New Roman"/>
      <w:sz w:val="24"/>
    </w:rPr>
  </w:style>
  <w:style w:type="character" w:customStyle="1" w:styleId="BoldCOB">
    <w:name w:val="Bold_COB"/>
    <w:basedOn w:val="DefaultParagraphFont"/>
    <w:rsid w:val="005B117F"/>
    <w:rPr>
      <w:b/>
      <w:bCs/>
    </w:rPr>
  </w:style>
  <w:style w:type="paragraph" w:customStyle="1" w:styleId="BulletsLevel2COB">
    <w:name w:val="Bullets_Level_2_COB"/>
    <w:rsid w:val="005B117F"/>
    <w:pPr>
      <w:numPr>
        <w:numId w:val="2"/>
      </w:numPr>
      <w:spacing w:after="240"/>
      <w:jc w:val="both"/>
    </w:pPr>
    <w:rPr>
      <w:rFonts w:eastAsia="Times New Roman"/>
      <w:sz w:val="24"/>
      <w:szCs w:val="24"/>
    </w:rPr>
  </w:style>
  <w:style w:type="character" w:customStyle="1" w:styleId="ItalicCOB">
    <w:name w:val="Italic_COB"/>
    <w:basedOn w:val="DefaultParagraphFont"/>
    <w:rsid w:val="005B117F"/>
    <w:rPr>
      <w:i/>
    </w:rPr>
  </w:style>
  <w:style w:type="paragraph" w:customStyle="1" w:styleId="BLTemplate">
    <w:name w:val="BL_Template"/>
    <w:rsid w:val="005B117F"/>
    <w:pPr>
      <w:jc w:val="both"/>
    </w:pPr>
    <w:rPr>
      <w:rFonts w:eastAsia="Times New Roman"/>
      <w:sz w:val="24"/>
      <w:szCs w:val="24"/>
    </w:rPr>
  </w:style>
  <w:style w:type="paragraph" w:customStyle="1" w:styleId="NumberListCOB">
    <w:name w:val="Number_List_COB"/>
    <w:rsid w:val="005B117F"/>
    <w:pPr>
      <w:numPr>
        <w:numId w:val="9"/>
      </w:numPr>
      <w:tabs>
        <w:tab w:val="left" w:pos="360"/>
      </w:tabs>
      <w:spacing w:after="240"/>
      <w:jc w:val="both"/>
    </w:pPr>
    <w:rPr>
      <w:rFonts w:eastAsia="Times New Roman"/>
      <w:sz w:val="24"/>
    </w:rPr>
  </w:style>
  <w:style w:type="character" w:customStyle="1" w:styleId="UnderlineCOB">
    <w:name w:val="Underline_COB"/>
    <w:basedOn w:val="DefaultParagraphFont"/>
    <w:rsid w:val="005B117F"/>
    <w:rPr>
      <w:u w:val="single"/>
    </w:rPr>
  </w:style>
  <w:style w:type="paragraph" w:styleId="Header">
    <w:name w:val="header"/>
    <w:basedOn w:val="Normal"/>
    <w:rsid w:val="005B117F"/>
    <w:pPr>
      <w:tabs>
        <w:tab w:val="center" w:pos="4320"/>
        <w:tab w:val="right" w:pos="8640"/>
      </w:tabs>
    </w:pPr>
  </w:style>
  <w:style w:type="paragraph" w:styleId="Footer">
    <w:name w:val="footer"/>
    <w:basedOn w:val="Normal"/>
    <w:rsid w:val="005B117F"/>
    <w:pPr>
      <w:tabs>
        <w:tab w:val="center" w:pos="4320"/>
        <w:tab w:val="right" w:pos="8640"/>
      </w:tabs>
    </w:pPr>
  </w:style>
  <w:style w:type="character" w:styleId="PageNumber">
    <w:name w:val="page number"/>
    <w:basedOn w:val="DefaultParagraphFont"/>
    <w:rsid w:val="005B117F"/>
  </w:style>
  <w:style w:type="character" w:customStyle="1" w:styleId="BoldItalicCOB">
    <w:name w:val="Bold+Italic_COB"/>
    <w:basedOn w:val="DefaultParagraphFont"/>
    <w:rsid w:val="005B117F"/>
    <w:rPr>
      <w:b/>
      <w:i/>
    </w:rPr>
  </w:style>
  <w:style w:type="character" w:customStyle="1" w:styleId="BoldUnderlineCOB">
    <w:name w:val="Bold+Underline_COB"/>
    <w:basedOn w:val="DefaultParagraphFont"/>
    <w:rsid w:val="005B117F"/>
    <w:rPr>
      <w:b/>
      <w:u w:val="single"/>
    </w:rPr>
  </w:style>
  <w:style w:type="paragraph" w:customStyle="1" w:styleId="CenterCOB">
    <w:name w:val="Center_COB"/>
    <w:basedOn w:val="JustifiedCOB"/>
    <w:rsid w:val="005B117F"/>
    <w:pPr>
      <w:jc w:val="center"/>
    </w:pPr>
  </w:style>
  <w:style w:type="character" w:customStyle="1" w:styleId="SubscriptCOB">
    <w:name w:val="Subscript_COB"/>
    <w:basedOn w:val="DefaultParagraphFont"/>
    <w:rsid w:val="005B117F"/>
    <w:rPr>
      <w:vertAlign w:val="subscript"/>
    </w:rPr>
  </w:style>
  <w:style w:type="character" w:customStyle="1" w:styleId="SuperscriptCOB">
    <w:name w:val="Superscript_COB"/>
    <w:basedOn w:val="DefaultParagraphFont"/>
    <w:rsid w:val="005B117F"/>
    <w:rPr>
      <w:vertAlign w:val="superscript"/>
    </w:rPr>
  </w:style>
  <w:style w:type="paragraph" w:customStyle="1" w:styleId="BulletsLevel1COB">
    <w:name w:val="Bullets_Level_1_COB"/>
    <w:rsid w:val="005B117F"/>
    <w:pPr>
      <w:numPr>
        <w:numId w:val="4"/>
      </w:numPr>
    </w:pPr>
    <w:rPr>
      <w:rFonts w:eastAsia="Times New Roman"/>
      <w:sz w:val="24"/>
      <w:szCs w:val="24"/>
    </w:rPr>
  </w:style>
  <w:style w:type="character" w:styleId="Hyperlink">
    <w:name w:val="Hyperlink"/>
    <w:basedOn w:val="DefaultParagraphFont"/>
    <w:rsid w:val="00931CB2"/>
    <w:rPr>
      <w:color w:val="0000FF"/>
      <w:u w:val="single"/>
    </w:rPr>
  </w:style>
  <w:style w:type="paragraph" w:styleId="ListParagraph">
    <w:name w:val="List Paragraph"/>
    <w:basedOn w:val="Normal"/>
    <w:uiPriority w:val="99"/>
    <w:qFormat/>
    <w:rsid w:val="000C685A"/>
    <w:pPr>
      <w:ind w:left="720"/>
    </w:pPr>
  </w:style>
  <w:style w:type="character" w:customStyle="1" w:styleId="JustifiedCOBCharChar">
    <w:name w:val="Justified_COB Char Char"/>
    <w:basedOn w:val="DefaultParagraphFont"/>
    <w:link w:val="JustifiedCOB"/>
    <w:rsid w:val="00DC7771"/>
    <w:rPr>
      <w:rFonts w:eastAsia="Times New Roman"/>
      <w:sz w:val="24"/>
      <w:lang w:val="en-US" w:eastAsia="en-US" w:bidi="ar-SA"/>
    </w:rPr>
  </w:style>
  <w:style w:type="paragraph" w:customStyle="1" w:styleId="HangingIndent">
    <w:name w:val="HangingIndent"/>
    <w:basedOn w:val="Normal"/>
    <w:locked/>
    <w:rsid w:val="00A23935"/>
    <w:pPr>
      <w:tabs>
        <w:tab w:val="right" w:pos="5760"/>
        <w:tab w:val="right" w:pos="6480"/>
        <w:tab w:val="right" w:pos="7200"/>
        <w:tab w:val="right" w:pos="7920"/>
        <w:tab w:val="right" w:pos="8640"/>
      </w:tabs>
      <w:ind w:left="360" w:hanging="360"/>
    </w:pPr>
  </w:style>
  <w:style w:type="paragraph" w:styleId="BalloonText">
    <w:name w:val="Balloon Text"/>
    <w:basedOn w:val="Normal"/>
    <w:link w:val="BalloonTextChar"/>
    <w:rsid w:val="002B30C4"/>
    <w:rPr>
      <w:rFonts w:ascii="Tahoma" w:hAnsi="Tahoma" w:cs="Tahoma"/>
      <w:sz w:val="16"/>
      <w:szCs w:val="16"/>
    </w:rPr>
  </w:style>
  <w:style w:type="character" w:customStyle="1" w:styleId="BalloonTextChar">
    <w:name w:val="Balloon Text Char"/>
    <w:basedOn w:val="DefaultParagraphFont"/>
    <w:link w:val="BalloonText"/>
    <w:rsid w:val="002B30C4"/>
    <w:rPr>
      <w:rFonts w:ascii="Tahoma" w:eastAsia="Times New Roman" w:hAnsi="Tahoma" w:cs="Tahoma"/>
      <w:sz w:val="16"/>
      <w:szCs w:val="16"/>
    </w:rPr>
  </w:style>
  <w:style w:type="paragraph" w:customStyle="1" w:styleId="Default">
    <w:name w:val="Default"/>
    <w:rsid w:val="001E04DC"/>
    <w:pPr>
      <w:autoSpaceDE w:val="0"/>
      <w:autoSpaceDN w:val="0"/>
      <w:adjustRightInd w:val="0"/>
    </w:pPr>
    <w:rPr>
      <w:rFonts w:eastAsia="Times New Roman"/>
      <w:color w:val="000000"/>
      <w:sz w:val="24"/>
      <w:szCs w:val="24"/>
    </w:rPr>
  </w:style>
  <w:style w:type="paragraph" w:styleId="BodyTextIndent2">
    <w:name w:val="Body Text Indent 2"/>
    <w:basedOn w:val="Normal"/>
    <w:link w:val="BodyTextIndent2Char"/>
    <w:rsid w:val="007B1E9D"/>
    <w:pPr>
      <w:ind w:left="720" w:hanging="720"/>
      <w:jc w:val="left"/>
    </w:pPr>
    <w:rPr>
      <w:sz w:val="26"/>
    </w:rPr>
  </w:style>
  <w:style w:type="character" w:customStyle="1" w:styleId="BodyTextIndent2Char">
    <w:name w:val="Body Text Indent 2 Char"/>
    <w:basedOn w:val="DefaultParagraphFont"/>
    <w:link w:val="BodyTextIndent2"/>
    <w:rsid w:val="007B1E9D"/>
    <w:rPr>
      <w:rFonts w:eastAsia="Times New Roman"/>
      <w:sz w:val="26"/>
    </w:rPr>
  </w:style>
  <w:style w:type="paragraph" w:styleId="HTMLPreformatted">
    <w:name w:val="HTML Preformatted"/>
    <w:basedOn w:val="Normal"/>
    <w:link w:val="HTMLPreformattedChar"/>
    <w:rsid w:val="00D85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PreformattedChar">
    <w:name w:val="HTML Preformatted Char"/>
    <w:basedOn w:val="DefaultParagraphFont"/>
    <w:link w:val="HTMLPreformatted"/>
    <w:rsid w:val="00D85F0D"/>
    <w:rPr>
      <w:rFonts w:ascii="Courier New" w:eastAsia="Times New Roman" w:hAnsi="Courier New" w:cs="Courier New"/>
    </w:rPr>
  </w:style>
  <w:style w:type="paragraph" w:customStyle="1" w:styleId="AutoNumbers">
    <w:name w:val="AutoNumbers"/>
    <w:basedOn w:val="Normal"/>
    <w:locked/>
    <w:rsid w:val="00A143B0"/>
    <w:pPr>
      <w:spacing w:after="240"/>
      <w:ind w:left="360" w:hanging="360"/>
    </w:pPr>
  </w:style>
  <w:style w:type="paragraph" w:customStyle="1" w:styleId="NormalNoInd">
    <w:name w:val="Normal No Ind"/>
    <w:aliases w:val="nn"/>
    <w:basedOn w:val="Normal"/>
    <w:rsid w:val="00B9051F"/>
    <w:rPr>
      <w:rFonts w:ascii="Palatino" w:hAnsi="Palatino"/>
      <w:sz w:val="22"/>
      <w:szCs w:val="24"/>
    </w:rPr>
  </w:style>
  <w:style w:type="paragraph" w:styleId="BodyText">
    <w:name w:val="Body Text"/>
    <w:basedOn w:val="Normal"/>
    <w:link w:val="BodyTextChar"/>
    <w:rsid w:val="00AC16E7"/>
    <w:pPr>
      <w:spacing w:after="120"/>
      <w:ind w:left="720"/>
      <w:jc w:val="left"/>
    </w:pPr>
  </w:style>
  <w:style w:type="character" w:customStyle="1" w:styleId="BodyTextChar">
    <w:name w:val="Body Text Char"/>
    <w:basedOn w:val="DefaultParagraphFont"/>
    <w:link w:val="BodyText"/>
    <w:rsid w:val="00AC16E7"/>
    <w:rPr>
      <w:rFonts w:eastAsia="Times New Roman"/>
      <w:sz w:val="24"/>
    </w:rPr>
  </w:style>
  <w:style w:type="paragraph" w:styleId="BodyText2">
    <w:name w:val="Body Text 2"/>
    <w:basedOn w:val="Normal"/>
    <w:link w:val="BodyText2Char"/>
    <w:rsid w:val="00B06022"/>
    <w:pPr>
      <w:spacing w:after="120" w:line="480" w:lineRule="auto"/>
      <w:jc w:val="left"/>
    </w:pPr>
    <w:rPr>
      <w:smallCaps/>
      <w:lang w:eastAsia="zh-TW"/>
    </w:rPr>
  </w:style>
  <w:style w:type="character" w:customStyle="1" w:styleId="BodyText2Char">
    <w:name w:val="Body Text 2 Char"/>
    <w:basedOn w:val="DefaultParagraphFont"/>
    <w:link w:val="BodyText2"/>
    <w:rsid w:val="00B06022"/>
    <w:rPr>
      <w:rFonts w:eastAsia="Times New Roman"/>
      <w:smallCaps/>
      <w:sz w:val="24"/>
      <w:lang w:eastAsia="zh-TW"/>
    </w:rPr>
  </w:style>
</w:styles>
</file>

<file path=word/webSettings.xml><?xml version="1.0" encoding="utf-8"?>
<w:webSettings xmlns:r="http://schemas.openxmlformats.org/officeDocument/2006/relationships" xmlns:w="http://schemas.openxmlformats.org/wordprocessingml/2006/main">
  <w:divs>
    <w:div w:id="154491788">
      <w:bodyDiv w:val="1"/>
      <w:marLeft w:val="0"/>
      <w:marRight w:val="0"/>
      <w:marTop w:val="0"/>
      <w:marBottom w:val="0"/>
      <w:divBdr>
        <w:top w:val="none" w:sz="0" w:space="0" w:color="auto"/>
        <w:left w:val="none" w:sz="0" w:space="0" w:color="auto"/>
        <w:bottom w:val="none" w:sz="0" w:space="0" w:color="auto"/>
        <w:right w:val="none" w:sz="0" w:space="0" w:color="auto"/>
      </w:divBdr>
    </w:div>
    <w:div w:id="96037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SD-WR-680\Development\Templates\TueAgend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B8225-72A1-47A3-9C06-CAADEA57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TueAgendaTemplate.dot</Template>
  <TotalTime>144</TotalTime>
  <Pages>32</Pages>
  <Words>9244</Words>
  <Characters>52692</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COUNTY OF SAN DIEGO BOARD OF SUPERVISORS</vt:lpstr>
    </vt:vector>
  </TitlesOfParts>
  <Company>BearingPoint, Inc</Company>
  <LinksUpToDate>false</LinksUpToDate>
  <CharactersWithSpaces>61813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SAN DIEGO BOARD OF SUPERVISORS</dc:title>
  <dc:subject/>
  <dc:creator>Jayaprakash R Boreddy</dc:creator>
  <cp:keywords/>
  <dc:description/>
  <cp:lastModifiedBy>nvizcarr</cp:lastModifiedBy>
  <cp:revision>35</cp:revision>
  <cp:lastPrinted>2012-10-09T21:18:00Z</cp:lastPrinted>
  <dcterms:created xsi:type="dcterms:W3CDTF">2012-10-05T19:53:00Z</dcterms:created>
  <dcterms:modified xsi:type="dcterms:W3CDTF">2012-10-09T21:18:00Z</dcterms:modified>
</cp:coreProperties>
</file>