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p w:rsidR="00235C03" w:rsidRDefault="00235C03">
        <w:pPr>
          <w:tabs>
            <w:tab w:val="left" w:pos="245"/>
            <w:tab w:val="left" w:pos="2549"/>
            <w:tab w:val="left" w:pos="2693"/>
            <w:tab w:val="left" w:pos="4565"/>
            <w:tab w:val="left" w:pos="4853"/>
            <w:tab w:val="left" w:pos="8309"/>
          </w:tabs>
          <w:jc w:val="center"/>
        </w:pPr>
        <w:r>
          <w:t>STATEMENT OF PROCEEDINGS</w:t>
        </w:r>
      </w:p>
      <w:customXml w:uri="regular-agenda-item" w:element="REGULAR_AGENDA_ITEM">
        <w:customXml w:uri="regular-agenda-item" w:element="AGENDA_ITEM_HEADER">
          <w:p w:rsidR="00D97C4C" w:rsidRDefault="002B7215">
            <w:pPr>
              <w:tabs>
                <w:tab w:val="left" w:pos="245"/>
                <w:tab w:val="left" w:pos="2549"/>
                <w:tab w:val="left" w:pos="2693"/>
                <w:tab w:val="left" w:pos="4565"/>
                <w:tab w:val="left" w:pos="4853"/>
                <w:tab w:val="left" w:pos="8309"/>
              </w:tabs>
              <w:jc w:val="center"/>
            </w:pPr>
            <w:r>
              <w:t>SAN DIEGO COUNTY</w:t>
            </w:r>
            <w:r>
              <w:rPr>
                <w:caps/>
                <w:szCs w:val="24"/>
              </w:rPr>
              <w:t xml:space="preserve"> Sanitation District</w:t>
            </w:r>
          </w:p>
          <w:p w:rsidR="00D97C4C" w:rsidRDefault="002B7215">
            <w:pPr>
              <w:tabs>
                <w:tab w:val="left" w:pos="245"/>
                <w:tab w:val="left" w:pos="2549"/>
                <w:tab w:val="left" w:pos="2693"/>
                <w:tab w:val="left" w:pos="4565"/>
                <w:tab w:val="left" w:pos="4853"/>
                <w:tab w:val="left" w:pos="8309"/>
              </w:tabs>
              <w:jc w:val="center"/>
            </w:pPr>
            <w:r>
              <w:t>REGULAR MEETING</w:t>
            </w:r>
          </w:p>
          <w:bookmarkStart w:id="0" w:name="MeetingDate" w:displacedByCustomXml="next"/>
          <w:bookmarkEnd w:id="0" w:displacedByCustomXml="next"/>
          <w:customXml w:uri="regular-agenda-item" w:element="DATE_TIME">
            <w:p w:rsidR="00D97C4C" w:rsidRDefault="003C0613">
              <w:pPr>
                <w:tabs>
                  <w:tab w:val="left" w:pos="245"/>
                  <w:tab w:val="left" w:pos="2549"/>
                  <w:tab w:val="left" w:pos="2693"/>
                  <w:tab w:val="left" w:pos="4565"/>
                  <w:tab w:val="left" w:pos="4853"/>
                  <w:tab w:val="left" w:pos="8309"/>
                </w:tabs>
                <w:jc w:val="center"/>
              </w:pPr>
              <w:r>
                <w:rPr>
                  <w:b/>
                </w:rPr>
                <w:t>TUESDAY, DECEMBER 04, 2012</w:t>
              </w:r>
            </w:p>
          </w:customXml>
          <w:customXml w:uri="regular-agenda-item" w:element="LOCATION">
            <w:p w:rsidR="00D97C4C" w:rsidRDefault="003C0613">
              <w:pPr>
                <w:tabs>
                  <w:tab w:val="left" w:pos="245"/>
                  <w:tab w:val="left" w:pos="2549"/>
                  <w:tab w:val="left" w:pos="2693"/>
                  <w:tab w:val="left" w:pos="4565"/>
                  <w:tab w:val="left" w:pos="4853"/>
                  <w:tab w:val="left" w:pos="8309"/>
                </w:tabs>
                <w:jc w:val="center"/>
              </w:pPr>
              <w:r>
                <w:t>Board of Supervisors North Chamber</w:t>
              </w:r>
            </w:p>
          </w:customXml>
          <w:p w:rsidR="00D97C4C" w:rsidRDefault="002B7215">
            <w:pPr>
              <w:tabs>
                <w:tab w:val="left" w:pos="245"/>
                <w:tab w:val="left" w:pos="2549"/>
                <w:tab w:val="left" w:pos="2693"/>
                <w:tab w:val="left" w:pos="4565"/>
                <w:tab w:val="left" w:pos="4853"/>
                <w:tab w:val="left" w:pos="8309"/>
              </w:tabs>
              <w:jc w:val="center"/>
            </w:pPr>
            <w:r>
              <w:t>1600 Pacific Highway,</w:t>
            </w:r>
            <w:customXml w:uri="regular-agenda-item" w:element="MEETING_ROOM">
              <w:r>
                <w:t xml:space="preserve"> Room 310</w:t>
              </w:r>
            </w:customXml>
            <w:r>
              <w:t>, San Diego, California</w:t>
            </w:r>
          </w:p>
          <w:p w:rsidR="00D97C4C" w:rsidRDefault="00D97C4C">
            <w:pPr>
              <w:tabs>
                <w:tab w:val="left" w:pos="245"/>
                <w:tab w:val="left" w:pos="2549"/>
                <w:tab w:val="left" w:pos="2693"/>
                <w:tab w:val="left" w:pos="4565"/>
                <w:tab w:val="left" w:pos="4853"/>
                <w:tab w:val="left" w:pos="8309"/>
              </w:tabs>
            </w:pPr>
          </w:p>
          <w:p w:rsidR="00D97C4C" w:rsidRDefault="00D97C4C"/>
          <w:p w:rsidR="00235C03" w:rsidRDefault="00235C03" w:rsidP="00235C03">
            <w:pPr>
              <w:spacing w:after="240"/>
              <w:ind w:left="90" w:hanging="90"/>
            </w:pPr>
            <w:r w:rsidRPr="00EF3E6C">
              <w:rPr>
                <w:szCs w:val="24"/>
              </w:rPr>
              <w:t>MORNING SESSION</w:t>
            </w:r>
            <w:r>
              <w:t>:  Mee</w:t>
            </w:r>
            <w:r w:rsidR="00B6167A">
              <w:t>ting was called to order at 9:07</w:t>
            </w:r>
            <w:r>
              <w:t xml:space="preserve"> a.m.</w:t>
            </w:r>
          </w:p>
          <w:p w:rsidR="00235C03" w:rsidRDefault="00235C03" w:rsidP="00235C03">
            <w:pPr>
              <w:pStyle w:val="1Paragraph"/>
              <w:ind w:left="0" w:firstLine="0"/>
              <w:jc w:val="both"/>
            </w:pPr>
            <w:r>
              <w:t>PRESENT:  Directors</w:t>
            </w:r>
            <w:r w:rsidRPr="005756AA">
              <w:t xml:space="preserve"> </w:t>
            </w:r>
            <w:r>
              <w:t>Ron Roberts, Chairman</w:t>
            </w:r>
            <w:r w:rsidRPr="005756AA">
              <w:t xml:space="preserve">; </w:t>
            </w:r>
            <w:r>
              <w:t>Greg Cox, Vice Chairman; Dianne Jacob;                  Pam Slater-Price; Bill Horn;</w:t>
            </w:r>
            <w:r w:rsidRPr="005756AA">
              <w:t xml:space="preserve"> also Thomas J. Pastuszka, Clerk.</w:t>
            </w:r>
          </w:p>
          <w:p w:rsidR="00235C03" w:rsidRDefault="00235C03" w:rsidP="00235C03"/>
          <w:customXml w:uri="regular-agenda-item" w:element="PREV_MTG_DATE_TEXT">
            <w:p w:rsidR="00235C03" w:rsidRDefault="00235C03" w:rsidP="00235C03">
              <w:pPr>
                <w:spacing w:after="240"/>
              </w:pPr>
              <w:r>
                <w:t>Approval of Sta</w:t>
              </w:r>
              <w:r w:rsidR="00791057">
                <w:t xml:space="preserve">tement of </w:t>
              </w:r>
              <w:r>
                <w:t xml:space="preserve">Proceedings/Minutes for </w:t>
              </w:r>
              <w:r w:rsidR="00C91651">
                <w:t xml:space="preserve">the </w:t>
              </w:r>
              <w:r>
                <w:t>Meeting of</w:t>
              </w:r>
              <w:bookmarkStart w:id="1" w:name="PrevMeetingDate"/>
              <w:bookmarkEnd w:id="1"/>
              <w:r>
                <w:t xml:space="preserve"> October 31, 2012.</w:t>
              </w:r>
              <w:customXml w:uri="regular-agenda-item" w:element="PREV_MTG_DATE"/>
            </w:p>
            <w:p w:rsidR="00235C03" w:rsidRPr="006716F0" w:rsidRDefault="00235C03" w:rsidP="00235C03">
              <w:pPr>
                <w:rPr>
                  <w:b/>
                  <w:bCs/>
                </w:rPr>
              </w:pPr>
              <w:r w:rsidRPr="006716F0">
                <w:rPr>
                  <w:b/>
                  <w:bCs/>
                </w:rPr>
                <w:t>ACTION:</w:t>
              </w:r>
            </w:p>
            <w:p w:rsidR="00235C03" w:rsidRDefault="00235C03" w:rsidP="00235C03">
              <w:r>
                <w:t xml:space="preserve">ON MOTION of Director </w:t>
              </w:r>
              <w:r w:rsidR="00B6167A">
                <w:t>Horn</w:t>
              </w:r>
              <w:r>
                <w:t>, seconded by Director</w:t>
              </w:r>
              <w:r w:rsidR="00B6167A">
                <w:t xml:space="preserve"> Slater-Price</w:t>
              </w:r>
              <w:r>
                <w:t xml:space="preserve">, </w:t>
              </w:r>
              <w:r w:rsidRPr="00DB556F">
                <w:t xml:space="preserve">the </w:t>
              </w:r>
              <w:r>
                <w:t xml:space="preserve">Board of Directors of </w:t>
              </w:r>
              <w:proofErr w:type="gramStart"/>
              <w:r>
                <w:t>the</w:t>
              </w:r>
              <w:r w:rsidR="00C91651">
                <w:t xml:space="preserve">  San</w:t>
              </w:r>
              <w:proofErr w:type="gramEnd"/>
              <w:r w:rsidR="00C91651">
                <w:t xml:space="preserve"> Diego Sanitation District</w:t>
              </w:r>
              <w:r w:rsidRPr="00DB556F">
                <w:t xml:space="preserve"> </w:t>
              </w:r>
              <w:r>
                <w:t>approved the Statement of Proceedings/Minut</w:t>
              </w:r>
              <w:r w:rsidR="00B6167A">
                <w:t xml:space="preserve">es for </w:t>
              </w:r>
              <w:r w:rsidR="00C91651">
                <w:t xml:space="preserve">the </w:t>
              </w:r>
              <w:r w:rsidR="00B6167A">
                <w:t xml:space="preserve">Meeting of      </w:t>
              </w:r>
              <w:r>
                <w:t>October 31, 2012, on Consent.</w:t>
              </w:r>
            </w:p>
            <w:p w:rsidR="00235C03" w:rsidRDefault="00235C03" w:rsidP="00235C03"/>
            <w:p w:rsidR="00235C03" w:rsidRDefault="00235C03" w:rsidP="00235C03">
              <w:r w:rsidRPr="009536C1">
                <w:t>AYES:  Cox, Jacob, Slater-Price, Roberts, Horn</w:t>
              </w:r>
            </w:p>
            <w:p w:rsidR="00235C03" w:rsidRDefault="00504428" w:rsidP="00B6167A"/>
          </w:customXml>
          <w:p w:rsidR="00D97C4C" w:rsidRDefault="00235C03" w:rsidP="00235C03">
            <w:pPr>
              <w:ind w:right="216"/>
              <w:outlineLvl w:val="0"/>
            </w:pPr>
            <w:r>
              <w:t>Public Communication:  [No Speakers]</w:t>
            </w:r>
          </w:p>
        </w:customXml>
        <w:p w:rsidR="00D97C4C" w:rsidRDefault="00D97C4C"/>
        <w:p w:rsidR="00D97C4C" w:rsidRDefault="00D97C4C"/>
        <w:p w:rsidR="00D97C4C" w:rsidRDefault="002B7215">
          <w:pPr>
            <w:tabs>
              <w:tab w:val="center" w:pos="5450"/>
              <w:tab w:val="left" w:pos="8640"/>
            </w:tabs>
            <w:jc w:val="center"/>
            <w:rPr>
              <w:b/>
            </w:rPr>
          </w:pPr>
          <w:r>
            <w:rPr>
              <w:b/>
            </w:rPr>
            <w:t>Sanitation District Agenda Items</w:t>
          </w:r>
        </w:p>
        <w:p w:rsidR="00D97C4C" w:rsidRDefault="00D97C4C">
          <w:bookmarkStart w:id="2" w:name="AgendaItems"/>
          <w:bookmarkEnd w:id="2"/>
        </w:p>
        <w:tbl>
          <w:tblPr>
            <w:tblW w:w="9360" w:type="dxa"/>
            <w:tblInd w:w="198" w:type="dxa"/>
            <w:tblBorders>
              <w:top w:val="single" w:sz="4" w:space="0" w:color="auto"/>
            </w:tblBorders>
            <w:tblLayout w:type="fixed"/>
            <w:tblLook w:val="0000"/>
          </w:tblPr>
          <w:tblGrid>
            <w:gridCol w:w="864"/>
            <w:gridCol w:w="8496"/>
          </w:tblGrid>
          <w:customXml w:uri="regular-agenda-item" w:element="AGENDA_LIST">
            <w:tr w:rsidR="00D97C4C">
              <w:customXml w:uri="regular-agenda-item" w:element="AGENDA_INDEX">
                <w:tc>
                  <w:tcPr>
                    <w:tcW w:w="864" w:type="dxa"/>
                  </w:tcPr>
                  <w:p w:rsidR="00D97C4C" w:rsidRDefault="00D97C4C">
                    <w:pPr>
                      <w:pStyle w:val="BLTemplate"/>
                      <w:jc w:val="center"/>
                      <w:rPr>
                        <w:b/>
                      </w:rPr>
                    </w:pPr>
                    <w:r>
                      <w:t>1.</w:t>
                    </w:r>
                  </w:p>
                </w:tc>
              </w:customXml>
              <w:customXml w:uri="regular-agenda-item" w:element="SUBJECT">
                <w:tc>
                  <w:tcPr>
                    <w:tcW w:w="8496" w:type="dxa"/>
                  </w:tcPr>
                  <w:p w:rsidR="00A82C57" w:rsidRDefault="00504428" w:rsidP="00A82C57">
                    <w:pPr>
                      <w:pStyle w:val="JustifiedCOB"/>
                      <w:spacing w:after="0"/>
                    </w:pPr>
                    <w:r>
                      <w:fldChar w:fldCharType="begin"/>
                    </w:r>
                    <w:r w:rsidR="006C38D4">
                      <w:instrText xml:space="preserve">  MACROBUTTON NoMacro </w:instrText>
                    </w:r>
                    <w:r>
                      <w:fldChar w:fldCharType="end"/>
                    </w:r>
                    <w:r w:rsidR="006C38D4">
                      <w:t xml:space="preserve">FISCAL YEAR 2012-13 FIRST QUARTER OPERATIONAL PLAN STATUS REPORT AND BUDGET ADJUSTMENTS </w:t>
                    </w:r>
                  </w:p>
                  <w:p w:rsidR="003A21F6" w:rsidRPr="00A82C57" w:rsidRDefault="00A82C57">
                    <w:pPr>
                      <w:pStyle w:val="JustifiedCOB"/>
                    </w:pPr>
                    <w:r w:rsidRPr="00A82C57">
                      <w:t>(4 VOTES)</w:t>
                    </w:r>
                  </w:p>
                </w:tc>
              </w:customXml>
            </w:tr>
          </w:customXml>
        </w:tbl>
        <w:p w:rsidR="00FC44FF" w:rsidRDefault="00FC44FF">
          <w:pPr>
            <w:tabs>
              <w:tab w:val="center" w:pos="5450"/>
              <w:tab w:val="left" w:pos="8640"/>
            </w:tabs>
            <w:rPr>
              <w:u w:val="single"/>
            </w:rPr>
          </w:pPr>
          <w:bookmarkStart w:id="3" w:name="Catalog"/>
          <w:bookmarkEnd w:id="3"/>
        </w:p>
        <w:p w:rsidR="00FC44FF" w:rsidRDefault="00FC44FF">
          <w:pPr>
            <w:tabs>
              <w:tab w:val="center" w:pos="5450"/>
              <w:tab w:val="left" w:pos="8640"/>
            </w:tabs>
            <w:rPr>
              <w:u w:val="single"/>
            </w:rPr>
          </w:pPr>
        </w:p>
        <w:p w:rsidR="00FC44FF" w:rsidRDefault="00FC44FF">
          <w:pPr>
            <w:tabs>
              <w:tab w:val="center" w:pos="5450"/>
              <w:tab w:val="left" w:pos="8640"/>
            </w:tabs>
            <w:rPr>
              <w:u w:val="single"/>
            </w:rPr>
          </w:pPr>
        </w:p>
        <w:p w:rsidR="00FC44FF" w:rsidRDefault="00FC44FF">
          <w:pPr>
            <w:tabs>
              <w:tab w:val="center" w:pos="5450"/>
              <w:tab w:val="left" w:pos="8640"/>
            </w:tabs>
            <w:rPr>
              <w:u w:val="single"/>
            </w:rPr>
          </w:pPr>
        </w:p>
        <w:p w:rsidR="00FC44FF" w:rsidRDefault="00FC44FF">
          <w:pPr>
            <w:tabs>
              <w:tab w:val="center" w:pos="5450"/>
              <w:tab w:val="left" w:pos="8640"/>
            </w:tabs>
            <w:rPr>
              <w:u w:val="single"/>
            </w:rPr>
          </w:pPr>
        </w:p>
        <w:p w:rsidR="00FC44FF" w:rsidRDefault="00FC44FF">
          <w:pPr>
            <w:tabs>
              <w:tab w:val="center" w:pos="5450"/>
              <w:tab w:val="left" w:pos="8640"/>
            </w:tabs>
            <w:rPr>
              <w:u w:val="single"/>
            </w:rPr>
          </w:pPr>
        </w:p>
        <w:p w:rsidR="00FC44FF" w:rsidRDefault="00FC44FF" w:rsidP="00FC44FF">
          <w:pPr>
            <w:rPr>
              <w:b/>
              <w:sz w:val="28"/>
              <w:szCs w:val="28"/>
            </w:rPr>
          </w:pPr>
        </w:p>
        <w:p w:rsidR="00FC44FF" w:rsidRDefault="00FC44FF" w:rsidP="00FC44FF">
          <w:pPr>
            <w:rPr>
              <w:sz w:val="20"/>
            </w:rPr>
          </w:pPr>
          <w:r>
            <w:rPr>
              <w:b/>
              <w:sz w:val="28"/>
              <w:szCs w:val="28"/>
            </w:rPr>
            <w:t>NOTICE</w:t>
          </w:r>
          <w:r>
            <w:rPr>
              <w:sz w:val="20"/>
            </w:rPr>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 </w:t>
          </w:r>
        </w:p>
        <w:p w:rsidR="00FC44FF" w:rsidRDefault="00FC44FF" w:rsidP="00FC44FF">
          <w:pPr>
            <w:rPr>
              <w:sz w:val="20"/>
            </w:rPr>
          </w:pPr>
        </w:p>
        <w:p w:rsidR="00FC44FF" w:rsidRDefault="00FC44FF" w:rsidP="00FC44FF">
          <w:pPr>
            <w:rPr>
              <w:sz w:val="20"/>
            </w:rPr>
            <w:sectPr w:rsidR="00FC44FF" w:rsidSect="00D97C4C">
              <w:footerReference w:type="even" r:id="rId7"/>
              <w:footerReference w:type="default" r:id="rId8"/>
              <w:footerReference w:type="first" r:id="rId9"/>
              <w:endnotePr>
                <w:numFmt w:val="decimal"/>
              </w:endnotePr>
              <w:pgSz w:w="12240" w:h="15840" w:code="1"/>
              <w:pgMar w:top="1440" w:right="1440" w:bottom="1440" w:left="1440" w:header="1440" w:footer="720" w:gutter="0"/>
              <w:cols w:space="720"/>
              <w:noEndnote/>
            </w:sectPr>
          </w:pPr>
        </w:p>
        <w:customXml w:uri="regular-agenda-item" w:element="DETAILS">
          <w:tbl>
            <w:tblPr>
              <w:tblW w:w="9360" w:type="dxa"/>
              <w:tblInd w:w="198" w:type="dxa"/>
              <w:tblLayout w:type="fixed"/>
              <w:tblLook w:val="0000"/>
            </w:tblPr>
            <w:tblGrid>
              <w:gridCol w:w="864"/>
              <w:gridCol w:w="36"/>
              <w:gridCol w:w="1404"/>
              <w:gridCol w:w="7056"/>
            </w:tblGrid>
            <w:customXml w:uri="regular-agenda-item" w:element="DETAILS_ROW">
              <w:tr w:rsidR="00D97C4C">
                <w:customXml w:uri="regular-agenda-item" w:element="AGENDA_INDEX">
                  <w:tc>
                    <w:tcPr>
                      <w:tcW w:w="864" w:type="dxa"/>
                    </w:tcPr>
                    <w:p w:rsidR="00D97C4C" w:rsidRDefault="00D97C4C">
                      <w:pPr>
                        <w:pStyle w:val="BLTemplate"/>
                        <w:jc w:val="center"/>
                        <w:rPr>
                          <w:b/>
                        </w:rPr>
                      </w:pPr>
                      <w:r>
                        <w:rPr>
                          <w:b/>
                        </w:rPr>
                        <w:t>SA1.</w:t>
                      </w:r>
                    </w:p>
                  </w:tc>
                </w:customXml>
                <w:customXml w:uri="regular-agenda-item" w:element="CATEGORY">
                  <w:tc>
                    <w:tcPr>
                      <w:tcW w:w="1440" w:type="dxa"/>
                      <w:gridSpan w:val="2"/>
                    </w:tcPr>
                    <w:p w:rsidR="00D97C4C" w:rsidRDefault="00D97C4C">
                      <w:pPr>
                        <w:pStyle w:val="BLTemplate"/>
                        <w:jc w:val="left"/>
                        <w:rPr>
                          <w:b/>
                        </w:rPr>
                      </w:pPr>
                      <w:r>
                        <w:rPr>
                          <w:b/>
                        </w:rPr>
                        <w:t>SUBJECT:</w:t>
                      </w:r>
                    </w:p>
                  </w:tc>
                </w:customXml>
                <w:customXml w:uri="regular-agenda-item" w:element="SUBJECT">
                  <w:tc>
                    <w:tcPr>
                      <w:tcW w:w="7056" w:type="dxa"/>
                    </w:tcPr>
                    <w:p w:rsidR="003A21F6" w:rsidRDefault="00504428">
                      <w:pPr>
                        <w:pStyle w:val="JustifiedCOB"/>
                      </w:pPr>
                      <w:r>
                        <w:fldChar w:fldCharType="begin"/>
                      </w:r>
                      <w:r w:rsidR="006C38D4">
                        <w:instrText xml:space="preserve">  MACROBUTTON NoMacro </w:instrText>
                      </w:r>
                      <w:r>
                        <w:fldChar w:fldCharType="end"/>
                      </w:r>
                      <w:r w:rsidR="006C38D4">
                        <w:rPr>
                          <w:b/>
                        </w:rPr>
                        <w:t xml:space="preserve">FISCAL YEAR 2012-13 FIRST QUARTER OPERATIONAL PLAN STATUS REPORT AND BUDGET ADJUSTMENTS </w:t>
                      </w:r>
                      <w:r w:rsidR="00FC44FF">
                        <w:rPr>
                          <w:b/>
                        </w:rPr>
                        <w:t xml:space="preserve">       </w:t>
                      </w:r>
                      <w:r w:rsidR="006C38D4">
                        <w:rPr>
                          <w:b/>
                        </w:rPr>
                        <w:t>(DISTRICT</w:t>
                      </w:r>
                      <w:r w:rsidR="00FC44FF">
                        <w:rPr>
                          <w:b/>
                        </w:rPr>
                        <w:t>S</w:t>
                      </w:r>
                      <w:r w:rsidR="006C38D4">
                        <w:rPr>
                          <w:b/>
                        </w:rPr>
                        <w:t>: ALL)</w:t>
                      </w:r>
                    </w:p>
                  </w:tc>
                </w:customXml>
              </w:tr>
            </w:customXml>
            <w:customXml w:uri="regular-agenda-item" w:element="DETAILS_ROW">
              <w:tr w:rsidR="00D97C4C">
                <w:tc>
                  <w:tcPr>
                    <w:tcW w:w="864" w:type="dxa"/>
                  </w:tcPr>
                  <w:p w:rsidR="00D97C4C" w:rsidRDefault="00D97C4C">
                    <w:pPr>
                      <w:pStyle w:val="BLTemplate"/>
                      <w:jc w:val="center"/>
                      <w:rPr>
                        <w:b/>
                      </w:rPr>
                    </w:pPr>
                  </w:p>
                </w:tc>
                <w:customXml w:uri="regular-agenda-item" w:element="HEADER">
                  <w:tc>
                    <w:tcPr>
                      <w:tcW w:w="8496" w:type="dxa"/>
                      <w:gridSpan w:val="3"/>
                      <w:vAlign w:val="bottom"/>
                    </w:tcPr>
                    <w:p w:rsidR="00D97C4C" w:rsidRDefault="00D97C4C">
                      <w:pPr>
                        <w:pStyle w:val="BLTemplate"/>
                      </w:pPr>
                      <w:r>
                        <w:rPr>
                          <w:b/>
                        </w:rPr>
                        <w:t>OVERVIEW:</w:t>
                      </w:r>
                    </w:p>
                  </w:tc>
                </w:customXml>
              </w:tr>
            </w:customXml>
            <w:customXml w:uri="regular-agenda-item" w:element="DETAILS_ROW">
              <w:tr w:rsidR="00D97C4C">
                <w:tc>
                  <w:tcPr>
                    <w:tcW w:w="864" w:type="dxa"/>
                  </w:tcPr>
                  <w:p w:rsidR="00D97C4C" w:rsidRDefault="00D97C4C">
                    <w:pPr>
                      <w:pStyle w:val="BLTemplate"/>
                      <w:jc w:val="center"/>
                      <w:rPr>
                        <w:b/>
                      </w:rPr>
                    </w:pPr>
                  </w:p>
                </w:tc>
                <w:customXml w:uri="regular-agenda-item" w:element="HEADER">
                  <w:tc>
                    <w:tcPr>
                      <w:tcW w:w="8496" w:type="dxa"/>
                      <w:gridSpan w:val="3"/>
                    </w:tcPr>
                    <w:p w:rsidR="003A21F6" w:rsidRDefault="00504428">
                      <w:pPr>
                        <w:pStyle w:val="JustifiedCOB"/>
                      </w:pPr>
                      <w:r>
                        <w:fldChar w:fldCharType="begin"/>
                      </w:r>
                      <w:r w:rsidR="006C38D4">
                        <w:instrText xml:space="preserve">  MACROBUTTON NoMacro </w:instrText>
                      </w:r>
                      <w:r>
                        <w:fldChar w:fldCharType="end"/>
                      </w:r>
                      <w:r w:rsidR="006C38D4">
                        <w:t xml:space="preserve">This report requests the ratification </w:t>
                      </w:r>
                      <w:r>
                        <w:rPr>
                          <w:vanish/>
                        </w:rPr>
                        <w:fldChar w:fldCharType="begin"/>
                      </w:r>
                      <w:r w:rsidR="006C38D4">
                        <w:rPr>
                          <w:vanish/>
                        </w:rPr>
                        <w:instrText xml:space="preserve"> LISTNUM  \l 1 \s 0 </w:instrText>
                      </w:r>
                      <w:r>
                        <w:rPr>
                          <w:vanish/>
                        </w:rPr>
                        <w:fldChar w:fldCharType="end"/>
                      </w:r>
                      <w:r w:rsidR="006C38D4">
                        <w:t>of a Fiscal Year 2011-12 appropriation transfer in the San Diego County Sanitation District Spending Plan.</w:t>
                      </w:r>
                      <w:r>
                        <w:rPr>
                          <w:vanish/>
                        </w:rPr>
                        <w:fldChar w:fldCharType="begin"/>
                      </w:r>
                      <w:r w:rsidR="006C38D4">
                        <w:rPr>
                          <w:vanish/>
                        </w:rPr>
                        <w:instrText xml:space="preserve"> LISTNUM  \l 1 \s 0 </w:instrText>
                      </w:r>
                      <w:r>
                        <w:rPr>
                          <w:vanish/>
                        </w:rPr>
                        <w:fldChar w:fldCharType="end"/>
                      </w:r>
                    </w:p>
                  </w:tc>
                </w:customXml>
              </w:tr>
            </w:customXml>
            <w:customXml w:uri="regular-agenda-item" w:element="DETAILS_ROW">
              <w:tr w:rsidR="00D97C4C">
                <w:tc>
                  <w:tcPr>
                    <w:tcW w:w="864" w:type="dxa"/>
                  </w:tcPr>
                  <w:p w:rsidR="00D97C4C" w:rsidRDefault="00D97C4C">
                    <w:pPr>
                      <w:pStyle w:val="BLTemplate"/>
                      <w:jc w:val="center"/>
                      <w:rPr>
                        <w:b/>
                      </w:rPr>
                    </w:pPr>
                  </w:p>
                </w:tc>
                <w:customXml w:uri="regular-agenda-item" w:element="HEADER">
                  <w:tc>
                    <w:tcPr>
                      <w:tcW w:w="8496" w:type="dxa"/>
                      <w:gridSpan w:val="3"/>
                      <w:vAlign w:val="bottom"/>
                    </w:tcPr>
                    <w:p w:rsidR="00D97C4C" w:rsidRDefault="00D97C4C">
                      <w:pPr>
                        <w:pStyle w:val="BLTemplate"/>
                      </w:pPr>
                      <w:r>
                        <w:rPr>
                          <w:b/>
                        </w:rPr>
                        <w:t>FISCAL IMPACT:</w:t>
                      </w:r>
                    </w:p>
                  </w:tc>
                </w:customXml>
              </w:tr>
            </w:customXml>
            <w:customXml w:uri="regular-agenda-item" w:element="DETAILS_ROW">
              <w:tr w:rsidR="00D97C4C">
                <w:tc>
                  <w:tcPr>
                    <w:tcW w:w="864" w:type="dxa"/>
                  </w:tcPr>
                  <w:p w:rsidR="00D97C4C" w:rsidRDefault="00D97C4C">
                    <w:pPr>
                      <w:pStyle w:val="BLTemplate"/>
                      <w:jc w:val="center"/>
                      <w:rPr>
                        <w:b/>
                      </w:rPr>
                    </w:pPr>
                  </w:p>
                </w:tc>
                <w:customXml w:uri="regular-agenda-item" w:element="HEADER">
                  <w:tc>
                    <w:tcPr>
                      <w:tcW w:w="8496" w:type="dxa"/>
                      <w:gridSpan w:val="3"/>
                    </w:tcPr>
                    <w:p w:rsidR="003A21F6" w:rsidRDefault="00504428">
                      <w:pPr>
                        <w:pStyle w:val="JustifiedCOB"/>
                      </w:pPr>
                      <w:r>
                        <w:fldChar w:fldCharType="begin"/>
                      </w:r>
                      <w:r w:rsidR="006C38D4">
                        <w:instrText xml:space="preserve">  MACROBUTTON NoMacro </w:instrText>
                      </w:r>
                      <w:r>
                        <w:fldChar w:fldCharType="end"/>
                      </w:r>
                      <w:r w:rsidR="006C38D4">
                        <w:t xml:space="preserve">Funds for this request were included in the Fiscal Year 2011-12 Operational Plan for the San Diego County Sanitation District.  There will be no change in net General Fund cost and no new staff years as a result of this action.  </w:t>
                      </w:r>
                      <w:r>
                        <w:rPr>
                          <w:vanish/>
                        </w:rPr>
                        <w:fldChar w:fldCharType="begin"/>
                      </w:r>
                      <w:r w:rsidR="006C38D4">
                        <w:rPr>
                          <w:vanish/>
                        </w:rPr>
                        <w:instrText xml:space="preserve"> LISTNUM  \l 1 \s 0 </w:instrText>
                      </w:r>
                      <w:r>
                        <w:rPr>
                          <w:vanish/>
                        </w:rPr>
                        <w:fldChar w:fldCharType="end"/>
                      </w:r>
                    </w:p>
                  </w:tc>
                </w:customXml>
              </w:tr>
            </w:customXml>
            <w:customXml w:uri="regular-agenda-item" w:element="DETAILS_ROW">
              <w:tr w:rsidR="00D97C4C">
                <w:tc>
                  <w:tcPr>
                    <w:tcW w:w="864" w:type="dxa"/>
                  </w:tcPr>
                  <w:p w:rsidR="00D97C4C" w:rsidRDefault="00D97C4C">
                    <w:pPr>
                      <w:pStyle w:val="BLTemplate"/>
                      <w:jc w:val="center"/>
                      <w:rPr>
                        <w:b/>
                      </w:rPr>
                    </w:pPr>
                  </w:p>
                </w:tc>
                <w:customXml w:uri="regular-agenda-item" w:element="HEADER">
                  <w:tc>
                    <w:tcPr>
                      <w:tcW w:w="8496" w:type="dxa"/>
                      <w:gridSpan w:val="3"/>
                      <w:vAlign w:val="bottom"/>
                    </w:tcPr>
                    <w:p w:rsidR="00D97C4C" w:rsidRDefault="00D97C4C">
                      <w:pPr>
                        <w:pStyle w:val="BLTemplate"/>
                      </w:pPr>
                      <w:r>
                        <w:rPr>
                          <w:b/>
                        </w:rPr>
                        <w:t>BUSINESS IMPACT STATEMENT:</w:t>
                      </w:r>
                    </w:p>
                  </w:tc>
                </w:customXml>
              </w:tr>
            </w:customXml>
            <w:customXml w:uri="regular-agenda-item" w:element="DETAILS_ROW">
              <w:tr w:rsidR="00D97C4C">
                <w:tc>
                  <w:tcPr>
                    <w:tcW w:w="864" w:type="dxa"/>
                  </w:tcPr>
                  <w:p w:rsidR="00D97C4C" w:rsidRDefault="00D97C4C">
                    <w:pPr>
                      <w:pStyle w:val="BLTemplate"/>
                      <w:jc w:val="center"/>
                      <w:rPr>
                        <w:b/>
                      </w:rPr>
                    </w:pPr>
                  </w:p>
                </w:tc>
                <w:customXml w:uri="regular-agenda-item" w:element="HEADER">
                  <w:tc>
                    <w:tcPr>
                      <w:tcW w:w="8496" w:type="dxa"/>
                      <w:gridSpan w:val="3"/>
                    </w:tcPr>
                    <w:p w:rsidR="003A21F6" w:rsidRDefault="00504428">
                      <w:pPr>
                        <w:pStyle w:val="JustifiedCOB"/>
                      </w:pPr>
                      <w:r>
                        <w:fldChar w:fldCharType="begin"/>
                      </w:r>
                      <w:r w:rsidR="006C38D4">
                        <w:instrText xml:space="preserve">  MACROBUTTON NoMacro </w:instrText>
                      </w:r>
                      <w:r>
                        <w:fldChar w:fldCharType="end"/>
                      </w:r>
                      <w:r w:rsidR="006C38D4">
                        <w:t>N/A</w:t>
                      </w:r>
                      <w:r>
                        <w:rPr>
                          <w:vanish/>
                        </w:rPr>
                        <w:fldChar w:fldCharType="begin"/>
                      </w:r>
                      <w:r w:rsidR="006C38D4">
                        <w:rPr>
                          <w:vanish/>
                        </w:rPr>
                        <w:instrText xml:space="preserve"> LISTNUM  \l 1 \s 0 </w:instrText>
                      </w:r>
                      <w:r>
                        <w:rPr>
                          <w:vanish/>
                        </w:rPr>
                        <w:fldChar w:fldCharType="end"/>
                      </w:r>
                    </w:p>
                  </w:tc>
                </w:customXml>
              </w:tr>
            </w:customXml>
            <w:customXml w:uri="regular-agenda-item" w:element="DETAILS_ROW">
              <w:tr w:rsidR="00D97C4C">
                <w:tc>
                  <w:tcPr>
                    <w:tcW w:w="864" w:type="dxa"/>
                  </w:tcPr>
                  <w:p w:rsidR="00D97C4C" w:rsidRDefault="00D97C4C">
                    <w:pPr>
                      <w:pStyle w:val="BLTemplate"/>
                      <w:jc w:val="center"/>
                      <w:rPr>
                        <w:b/>
                      </w:rPr>
                    </w:pPr>
                  </w:p>
                </w:tc>
                <w:customXml w:uri="regular-agenda-item" w:element="HEADER">
                  <w:tc>
                    <w:tcPr>
                      <w:tcW w:w="8496" w:type="dxa"/>
                      <w:gridSpan w:val="3"/>
                      <w:vAlign w:val="bottom"/>
                    </w:tcPr>
                    <w:p w:rsidR="00D97C4C" w:rsidRDefault="00D97C4C">
                      <w:pPr>
                        <w:pStyle w:val="BLTemplate"/>
                      </w:pPr>
                      <w:r>
                        <w:rPr>
                          <w:b/>
                        </w:rPr>
                        <w:t>RECOMMENDATION:</w:t>
                      </w:r>
                    </w:p>
                  </w:tc>
                </w:customXml>
              </w:tr>
            </w:customXml>
            <w:customXml w:uri="regular-agenda-item" w:element="DETAILS_ROW">
              <w:tr w:rsidR="00D97C4C">
                <w:tc>
                  <w:tcPr>
                    <w:tcW w:w="864" w:type="dxa"/>
                  </w:tcPr>
                  <w:p w:rsidR="00D97C4C" w:rsidRDefault="00D97C4C">
                    <w:pPr>
                      <w:pStyle w:val="BLTemplate"/>
                      <w:jc w:val="center"/>
                      <w:rPr>
                        <w:b/>
                      </w:rPr>
                    </w:pPr>
                  </w:p>
                </w:tc>
                <w:customXml w:uri="regular-agenda-item" w:element="HEADER">
                  <w:tc>
                    <w:tcPr>
                      <w:tcW w:w="8496" w:type="dxa"/>
                      <w:gridSpan w:val="3"/>
                    </w:tcPr>
                    <w:p w:rsidR="00FC44FF" w:rsidRDefault="006C38D4" w:rsidP="00FC44FF">
                      <w:pPr>
                        <w:pStyle w:val="BLTemplate"/>
                        <w:rPr>
                          <w:rStyle w:val="BoldCOB"/>
                        </w:rPr>
                      </w:pPr>
                      <w:r>
                        <w:rPr>
                          <w:rStyle w:val="BoldCOB"/>
                        </w:rPr>
                        <w:t>CHIEF ADMINISTRATIVE OFFICER</w:t>
                      </w:r>
                    </w:p>
                    <w:p w:rsidR="00FC44FF" w:rsidRDefault="006C38D4" w:rsidP="00FC44FF">
                      <w:pPr>
                        <w:pStyle w:val="BLTemplate"/>
                        <w:rPr>
                          <w:b/>
                        </w:rPr>
                      </w:pPr>
                      <w:r>
                        <w:t xml:space="preserve">Ratify the transfer of appropriations in the amount of $20,200.60 to the Fiscal Year </w:t>
                      </w:r>
                      <w:r w:rsidR="00FC44FF">
                        <w:t xml:space="preserve">     </w:t>
                      </w:r>
                      <w:r>
                        <w:t xml:space="preserve">2011-12 San Diego County Sanitation District Spending Plan from the Capital Project Trunk B Improvement to services and supplies due to unanticipated costs in the </w:t>
                      </w:r>
                      <w:r w:rsidR="00FC44FF">
                        <w:t xml:space="preserve">      </w:t>
                      </w:r>
                      <w:r>
                        <w:t xml:space="preserve">Division 1 Signal Entrance project. </w:t>
                      </w:r>
                      <w:r>
                        <w:rPr>
                          <w:b/>
                        </w:rPr>
                        <w:t>(4 VOTES)</w:t>
                      </w:r>
                    </w:p>
                    <w:p w:rsidR="003A21F6" w:rsidRDefault="00504428" w:rsidP="00FC44FF">
                      <w:pPr>
                        <w:pStyle w:val="BLTemplate"/>
                      </w:pPr>
                      <w:r>
                        <w:rPr>
                          <w:vanish/>
                        </w:rPr>
                        <w:fldChar w:fldCharType="begin"/>
                      </w:r>
                      <w:r w:rsidR="006C38D4">
                        <w:rPr>
                          <w:vanish/>
                        </w:rPr>
                        <w:instrText xml:space="preserve"> LISTNUM  \l 1 \s 0 </w:instrText>
                      </w:r>
                      <w:r>
                        <w:rPr>
                          <w:vanish/>
                        </w:rPr>
                        <w:fldChar w:fldCharType="end"/>
                      </w:r>
                    </w:p>
                  </w:tc>
                </w:customXml>
              </w:tr>
            </w:customXml>
            <w:tr w:rsidR="00235C03" w:rsidTr="00190D58">
              <w:tc>
                <w:tcPr>
                  <w:tcW w:w="900" w:type="dxa"/>
                  <w:gridSpan w:val="2"/>
                </w:tcPr>
                <w:p w:rsidR="00235C03" w:rsidRPr="006A0023" w:rsidRDefault="00235C03" w:rsidP="00190D58">
                  <w:pPr>
                    <w:pStyle w:val="BodyText"/>
                    <w:keepNext/>
                    <w:rPr>
                      <w:sz w:val="2"/>
                      <w:szCs w:val="2"/>
                    </w:rPr>
                  </w:pPr>
                </w:p>
              </w:tc>
              <w:tc>
                <w:tcPr>
                  <w:tcW w:w="8460" w:type="dxa"/>
                  <w:gridSpan w:val="2"/>
                </w:tcPr>
                <w:p w:rsidR="00235C03" w:rsidRPr="001D46C7" w:rsidRDefault="00235C03" w:rsidP="00190D58">
                  <w:pPr>
                    <w:pStyle w:val="Heading2"/>
                    <w:spacing w:before="0" w:after="0"/>
                  </w:pPr>
                  <w:r w:rsidRPr="001D46C7">
                    <w:rPr>
                      <w:bCs/>
                    </w:rPr>
                    <w:t>ACTION:</w:t>
                  </w:r>
                </w:p>
              </w:tc>
            </w:tr>
            <w:tr w:rsidR="00235C03" w:rsidTr="00190D58">
              <w:tc>
                <w:tcPr>
                  <w:tcW w:w="900" w:type="dxa"/>
                  <w:gridSpan w:val="2"/>
                </w:tcPr>
                <w:p w:rsidR="00235C03" w:rsidRDefault="00235C03" w:rsidP="00190D58">
                  <w:pPr>
                    <w:pStyle w:val="BodyText"/>
                    <w:keepNext/>
                  </w:pPr>
                </w:p>
              </w:tc>
              <w:tc>
                <w:tcPr>
                  <w:tcW w:w="8460" w:type="dxa"/>
                  <w:gridSpan w:val="2"/>
                </w:tcPr>
                <w:p w:rsidR="00235C03" w:rsidRDefault="00235C03" w:rsidP="00190D58">
                  <w:pPr>
                    <w:pStyle w:val="HangingIndent"/>
                    <w:tabs>
                      <w:tab w:val="clear" w:pos="5760"/>
                      <w:tab w:val="clear" w:pos="6480"/>
                      <w:tab w:val="clear" w:pos="7200"/>
                      <w:tab w:val="clear" w:pos="7920"/>
                      <w:tab w:val="clear" w:pos="8640"/>
                    </w:tabs>
                    <w:spacing w:after="240"/>
                    <w:ind w:left="0" w:firstLine="0"/>
                  </w:pPr>
                  <w:r>
                    <w:t xml:space="preserve">ON MOTION of Director </w:t>
                  </w:r>
                  <w:r w:rsidR="00B6167A">
                    <w:t>Horn</w:t>
                  </w:r>
                  <w:r>
                    <w:t xml:space="preserve">, seconded by Director </w:t>
                  </w:r>
                  <w:r w:rsidR="00B6167A">
                    <w:t>Slater-Price</w:t>
                  </w:r>
                  <w:r>
                    <w:t>, the Directors of the San Diego County Sanitation District took action as recommended, on Consent.</w:t>
                  </w:r>
                </w:p>
                <w:p w:rsidR="00235C03" w:rsidRDefault="00D629F5" w:rsidP="00190D58">
                  <w:pPr>
                    <w:pStyle w:val="HangingIndent"/>
                    <w:tabs>
                      <w:tab w:val="clear" w:pos="5760"/>
                      <w:tab w:val="clear" w:pos="6480"/>
                      <w:tab w:val="clear" w:pos="7200"/>
                      <w:tab w:val="clear" w:pos="7920"/>
                      <w:tab w:val="clear" w:pos="8640"/>
                    </w:tabs>
                    <w:ind w:left="0" w:firstLine="0"/>
                    <w:rPr>
                      <w:b/>
                    </w:rPr>
                  </w:pPr>
                  <w:r>
                    <w:t>AYES:  Cox, Jacob Slater-Price, Roberts,</w:t>
                  </w:r>
                  <w:r w:rsidR="00235C03">
                    <w:t xml:space="preserve"> Horn</w:t>
                  </w:r>
                </w:p>
              </w:tc>
            </w:tr>
          </w:tbl>
          <w:p w:rsidR="00235C03" w:rsidRDefault="00235C03"/>
          <w:p w:rsidR="00235C03" w:rsidRDefault="00235C03" w:rsidP="00235C03">
            <w:pPr>
              <w:tabs>
                <w:tab w:val="left" w:pos="-540"/>
                <w:tab w:val="left" w:pos="0"/>
                <w:tab w:val="left" w:pos="144"/>
                <w:tab w:val="left" w:pos="864"/>
                <w:tab w:val="left" w:pos="1584"/>
                <w:tab w:val="left" w:pos="1872"/>
                <w:tab w:val="left" w:pos="2160"/>
                <w:tab w:val="left" w:pos="2448"/>
                <w:tab w:val="left" w:pos="2736"/>
                <w:tab w:val="left" w:pos="3024"/>
                <w:tab w:val="left" w:pos="3312"/>
                <w:tab w:val="left" w:pos="3600"/>
                <w:tab w:val="left" w:pos="8064"/>
                <w:tab w:val="left" w:pos="9504"/>
                <w:tab w:val="left" w:pos="10080"/>
              </w:tabs>
            </w:pPr>
          </w:p>
          <w:p w:rsidR="00235C03" w:rsidRDefault="00235C03" w:rsidP="00235C03">
            <w:pPr>
              <w:tabs>
                <w:tab w:val="left" w:pos="-540"/>
                <w:tab w:val="left" w:pos="0"/>
                <w:tab w:val="left" w:pos="144"/>
                <w:tab w:val="left" w:pos="864"/>
                <w:tab w:val="left" w:pos="1584"/>
                <w:tab w:val="left" w:pos="1872"/>
                <w:tab w:val="left" w:pos="2160"/>
                <w:tab w:val="left" w:pos="2448"/>
                <w:tab w:val="left" w:pos="2736"/>
                <w:tab w:val="left" w:pos="3024"/>
                <w:tab w:val="left" w:pos="3312"/>
                <w:tab w:val="left" w:pos="3600"/>
                <w:tab w:val="left" w:pos="8064"/>
                <w:tab w:val="left" w:pos="9504"/>
                <w:tab w:val="left" w:pos="10080"/>
              </w:tabs>
            </w:pPr>
            <w:r>
              <w:t xml:space="preserve">There being no further business, the Board of Directors of the San Diego County Sanitation District adjourned at </w:t>
            </w:r>
            <w:r w:rsidR="00600EA9">
              <w:rPr>
                <w:szCs w:val="24"/>
              </w:rPr>
              <w:t>2:38 p.m.</w:t>
            </w:r>
          </w:p>
          <w:p w:rsidR="00235C03" w:rsidRDefault="00235C03" w:rsidP="00235C03">
            <w:pPr>
              <w:pStyle w:val="HangingIndent"/>
              <w:tabs>
                <w:tab w:val="left" w:pos="720"/>
              </w:tabs>
              <w:ind w:left="0" w:right="281" w:firstLine="0"/>
            </w:pPr>
          </w:p>
          <w:p w:rsidR="00235C03" w:rsidRDefault="00235C03" w:rsidP="00235C03">
            <w:pPr>
              <w:pStyle w:val="HangingIndent"/>
              <w:tabs>
                <w:tab w:val="left" w:pos="720"/>
              </w:tabs>
              <w:ind w:left="0" w:right="281" w:firstLine="0"/>
            </w:pPr>
          </w:p>
          <w:p w:rsidR="00235C03" w:rsidRDefault="00235C03" w:rsidP="00235C03">
            <w:pPr>
              <w:pStyle w:val="HangingIndent"/>
              <w:tabs>
                <w:tab w:val="left" w:pos="720"/>
              </w:tabs>
              <w:ind w:left="0" w:firstLine="0"/>
              <w:jc w:val="center"/>
            </w:pPr>
            <w:r>
              <w:t>THOMAS J. PASTUSZKA</w:t>
            </w:r>
          </w:p>
          <w:p w:rsidR="00235C03" w:rsidRDefault="00235C03" w:rsidP="00235C03">
            <w:pPr>
              <w:pStyle w:val="HangingIndent"/>
              <w:tabs>
                <w:tab w:val="left" w:pos="720"/>
              </w:tabs>
              <w:ind w:left="0" w:firstLine="0"/>
              <w:jc w:val="center"/>
            </w:pPr>
            <w:r>
              <w:t>Clerk of the Board of Directors</w:t>
            </w:r>
          </w:p>
          <w:p w:rsidR="00235C03" w:rsidRDefault="00235C03" w:rsidP="00235C03">
            <w:pPr>
              <w:pStyle w:val="HangingIndent"/>
              <w:tabs>
                <w:tab w:val="left" w:pos="720"/>
              </w:tabs>
              <w:ind w:left="0" w:firstLine="0"/>
              <w:jc w:val="center"/>
            </w:pPr>
            <w:proofErr w:type="gramStart"/>
            <w:r>
              <w:t>of</w:t>
            </w:r>
            <w:proofErr w:type="gramEnd"/>
            <w:r>
              <w:t xml:space="preserve"> Sanitation District</w:t>
            </w:r>
          </w:p>
          <w:p w:rsidR="00235C03" w:rsidRDefault="00235C03" w:rsidP="00235C03">
            <w:pPr>
              <w:pStyle w:val="HangingIndent"/>
              <w:tabs>
                <w:tab w:val="left" w:pos="720"/>
              </w:tabs>
              <w:ind w:left="0" w:firstLine="0"/>
              <w:jc w:val="center"/>
            </w:pPr>
          </w:p>
          <w:p w:rsidR="00235C03" w:rsidRDefault="00235C03" w:rsidP="00235C03">
            <w:pPr>
              <w:spacing w:after="240"/>
              <w:ind w:left="34" w:right="216"/>
              <w:outlineLvl w:val="0"/>
            </w:pPr>
            <w:r>
              <w:t>Notes By: Vizcarra</w:t>
            </w:r>
          </w:p>
          <w:p w:rsidR="00D97C4C" w:rsidRDefault="00235C03" w:rsidP="00235C03">
            <w:pPr>
              <w:spacing w:after="240"/>
              <w:ind w:left="34" w:right="216"/>
              <w:outlineLvl w:val="0"/>
            </w:pPr>
            <w:r>
              <w:t>NOTE: This Statement of Proceedings sets forth all actions taken by the County of San Diego Board Directors of Sanitation District on the matters stated, but not necessarily the chronological sequence in which the matters were taken up.</w:t>
            </w:r>
          </w:p>
        </w:customXml>
        <w:p w:rsidR="00D97C4C" w:rsidRDefault="00504428"/>
      </w:customXml>
      <w:p w:rsidR="00D97C4C" w:rsidRDefault="00504428"/>
    </w:customXml>
    <w:sectPr w:rsidR="00D97C4C" w:rsidSect="00D97C4C">
      <w:endnotePr>
        <w:numFmt w:val="decimal"/>
      </w:endnotePr>
      <w:pgSz w:w="12240" w:h="15840" w:code="1"/>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C8F" w:rsidRDefault="004B0C8F">
      <w:r>
        <w:separator/>
      </w:r>
    </w:p>
  </w:endnote>
  <w:endnote w:type="continuationSeparator" w:id="0">
    <w:p w:rsidR="004B0C8F" w:rsidRDefault="004B0C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4C" w:rsidRDefault="00504428">
    <w:pPr>
      <w:pStyle w:val="Footer"/>
      <w:framePr w:wrap="around" w:vAnchor="text" w:hAnchor="margin" w:xAlign="right" w:y="1"/>
      <w:rPr>
        <w:rStyle w:val="PageNumber"/>
      </w:rPr>
    </w:pPr>
    <w:r>
      <w:rPr>
        <w:rStyle w:val="PageNumber"/>
      </w:rPr>
      <w:fldChar w:fldCharType="begin"/>
    </w:r>
    <w:r w:rsidR="002B7215">
      <w:rPr>
        <w:rStyle w:val="PageNumber"/>
      </w:rPr>
      <w:instrText xml:space="preserve">PAGE  </w:instrText>
    </w:r>
    <w:r>
      <w:rPr>
        <w:rStyle w:val="PageNumber"/>
      </w:rPr>
      <w:fldChar w:fldCharType="end"/>
    </w:r>
  </w:p>
  <w:p w:rsidR="00D97C4C" w:rsidRDefault="00D97C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4C" w:rsidRDefault="00504428">
    <w:pPr>
      <w:pStyle w:val="Footer"/>
      <w:framePr w:wrap="around" w:vAnchor="text" w:hAnchor="margin" w:xAlign="right" w:y="1"/>
      <w:rPr>
        <w:rStyle w:val="PageNumber"/>
      </w:rPr>
    </w:pPr>
    <w:r>
      <w:rPr>
        <w:rStyle w:val="PageNumber"/>
      </w:rPr>
      <w:fldChar w:fldCharType="begin"/>
    </w:r>
    <w:r w:rsidR="002B7215">
      <w:rPr>
        <w:rStyle w:val="PageNumber"/>
      </w:rPr>
      <w:instrText xml:space="preserve">PAGE  </w:instrText>
    </w:r>
    <w:r>
      <w:rPr>
        <w:rStyle w:val="PageNumber"/>
      </w:rPr>
      <w:fldChar w:fldCharType="separate"/>
    </w:r>
    <w:r w:rsidR="00791057">
      <w:rPr>
        <w:rStyle w:val="PageNumber"/>
        <w:noProof/>
      </w:rPr>
      <w:t>1</w:t>
    </w:r>
    <w:r>
      <w:rPr>
        <w:rStyle w:val="PageNumber"/>
      </w:rPr>
      <w:fldChar w:fldCharType="end"/>
    </w:r>
  </w:p>
  <w:p w:rsidR="00D97C4C" w:rsidRDefault="00FC44FF">
    <w:pPr>
      <w:tabs>
        <w:tab w:val="left" w:pos="5040"/>
      </w:tabs>
      <w:ind w:right="432"/>
      <w:jc w:val="left"/>
      <w:rPr>
        <w:sz w:val="20"/>
      </w:rPr>
    </w:pPr>
    <w:r>
      <w:rPr>
        <w:sz w:val="20"/>
      </w:rPr>
      <w:t>12/04/12</w:t>
    </w:r>
    <w:r w:rsidR="006D7E77">
      <w:rPr>
        <w:sz w:val="20"/>
      </w:rPr>
      <w:t>- Sanitation District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4C" w:rsidRDefault="00504428">
    <w:pPr>
      <w:pStyle w:val="Footer"/>
      <w:framePr w:wrap="around" w:vAnchor="text" w:hAnchor="margin" w:xAlign="right" w:y="1"/>
      <w:rPr>
        <w:rStyle w:val="PageNumber"/>
      </w:rPr>
    </w:pPr>
    <w:r>
      <w:rPr>
        <w:rStyle w:val="PageNumber"/>
      </w:rPr>
      <w:fldChar w:fldCharType="begin"/>
    </w:r>
    <w:r w:rsidR="002B7215">
      <w:rPr>
        <w:rStyle w:val="PageNumber"/>
      </w:rPr>
      <w:instrText xml:space="preserve">PAGE  </w:instrText>
    </w:r>
    <w:r>
      <w:rPr>
        <w:rStyle w:val="PageNumber"/>
      </w:rPr>
      <w:fldChar w:fldCharType="separate"/>
    </w:r>
    <w:r w:rsidR="002B7215">
      <w:rPr>
        <w:rStyle w:val="PageNumber"/>
        <w:noProof/>
      </w:rPr>
      <w:t>2</w:t>
    </w:r>
    <w:r>
      <w:rPr>
        <w:rStyle w:val="PageNumber"/>
      </w:rPr>
      <w:fldChar w:fldCharType="end"/>
    </w:r>
  </w:p>
  <w:p w:rsidR="00D97C4C" w:rsidRDefault="002B7215">
    <w:pPr>
      <w:tabs>
        <w:tab w:val="left" w:pos="5040"/>
      </w:tabs>
      <w:ind w:right="432"/>
      <w:jc w:val="left"/>
      <w:rPr>
        <w:sz w:val="20"/>
      </w:rPr>
    </w:pPr>
    <w:r>
      <w:t>Enter Meeting Date - Air Pollution Control Board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C8F" w:rsidRDefault="004B0C8F">
      <w:r>
        <w:separator/>
      </w:r>
    </w:p>
  </w:footnote>
  <w:footnote w:type="continuationSeparator" w:id="0">
    <w:p w:rsidR="004B0C8F" w:rsidRDefault="004B0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7B469C"/>
    <w:multiLevelType w:val="singleLevel"/>
    <w:tmpl w:val="30EE792E"/>
    <w:lvl w:ilvl="0">
      <w:start w:val="2"/>
      <w:numFmt w:val="upperLetter"/>
      <w:lvlText w:val="%1."/>
      <w:lvlJc w:val="left"/>
      <w:pPr>
        <w:tabs>
          <w:tab w:val="num" w:pos="1440"/>
        </w:tabs>
        <w:ind w:left="1440" w:hanging="540"/>
      </w:pPr>
      <w:rPr>
        <w:rFonts w:hint="default"/>
      </w:rPr>
    </w:lvl>
  </w:abstractNum>
  <w:abstractNum w:abstractNumId="2">
    <w:nsid w:val="12C703B3"/>
    <w:multiLevelType w:val="singleLevel"/>
    <w:tmpl w:val="C256D09E"/>
    <w:lvl w:ilvl="0">
      <w:start w:val="1"/>
      <w:numFmt w:val="decimal"/>
      <w:pStyle w:val="Heading1"/>
      <w:lvlText w:val="%1."/>
      <w:lvlJc w:val="left"/>
      <w:pPr>
        <w:tabs>
          <w:tab w:val="num" w:pos="360"/>
        </w:tabs>
        <w:ind w:left="360" w:hanging="360"/>
      </w:pPr>
    </w:lvl>
  </w:abstractNum>
  <w:abstractNum w:abstractNumId="3">
    <w:nsid w:val="22A42E6D"/>
    <w:multiLevelType w:val="hybridMultilevel"/>
    <w:tmpl w:val="761C90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F73F64"/>
    <w:multiLevelType w:val="multilevel"/>
    <w:tmpl w:val="CA942398"/>
    <w:lvl w:ilvl="0">
      <w:start w:val="1"/>
      <w:numFmt w:val="decimal"/>
      <w:pStyle w:val="NumberListCOB"/>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180"/>
      <w:lvlJc w:val="left"/>
      <w:pPr>
        <w:ind w:left="900" w:hanging="180"/>
      </w:pPr>
    </w:lvl>
    <w:lvl w:ilvl="3">
      <w:start w:val="1"/>
      <w:numFmt w:val="decimal"/>
      <w:lvlText w:val="%4."/>
      <w:legacy w:legacy="1" w:legacySpace="0" w:legacyIndent="360"/>
      <w:lvlJc w:val="left"/>
      <w:pPr>
        <w:ind w:left="1260" w:hanging="360"/>
      </w:pPr>
    </w:lvl>
    <w:lvl w:ilvl="4">
      <w:start w:val="1"/>
      <w:numFmt w:val="lowerLetter"/>
      <w:lvlText w:val="%5."/>
      <w:legacy w:legacy="1" w:legacySpace="0" w:legacyIndent="360"/>
      <w:lvlJc w:val="left"/>
      <w:pPr>
        <w:ind w:left="1620" w:hanging="360"/>
      </w:pPr>
    </w:lvl>
    <w:lvl w:ilvl="5">
      <w:start w:val="1"/>
      <w:numFmt w:val="lowerRoman"/>
      <w:lvlText w:val="%6."/>
      <w:legacy w:legacy="1" w:legacySpace="0" w:legacyIndent="180"/>
      <w:lvlJc w:val="left"/>
      <w:pPr>
        <w:ind w:left="1800" w:hanging="180"/>
      </w:pPr>
    </w:lvl>
    <w:lvl w:ilvl="6">
      <w:start w:val="1"/>
      <w:numFmt w:val="decimal"/>
      <w:lvlText w:val="%7."/>
      <w:legacy w:legacy="1" w:legacySpace="0" w:legacyIndent="360"/>
      <w:lvlJc w:val="left"/>
      <w:pPr>
        <w:ind w:left="2160" w:hanging="360"/>
      </w:pPr>
    </w:lvl>
    <w:lvl w:ilvl="7">
      <w:start w:val="1"/>
      <w:numFmt w:val="lowerLetter"/>
      <w:lvlText w:val="%8."/>
      <w:legacy w:legacy="1" w:legacySpace="0" w:legacyIndent="360"/>
      <w:lvlJc w:val="left"/>
      <w:pPr>
        <w:ind w:left="2520" w:hanging="360"/>
      </w:pPr>
    </w:lvl>
    <w:lvl w:ilvl="8">
      <w:start w:val="1"/>
      <w:numFmt w:val="lowerRoman"/>
      <w:lvlText w:val="%9."/>
      <w:legacy w:legacy="1" w:legacySpace="0" w:legacyIndent="180"/>
      <w:lvlJc w:val="left"/>
      <w:pPr>
        <w:ind w:left="2700" w:hanging="180"/>
      </w:pPr>
    </w:lvl>
  </w:abstractNum>
  <w:abstractNum w:abstractNumId="5">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2E4A5D"/>
    <w:multiLevelType w:val="singleLevel"/>
    <w:tmpl w:val="0409000F"/>
    <w:lvl w:ilvl="0">
      <w:start w:val="1"/>
      <w:numFmt w:val="decimal"/>
      <w:lvlText w:val="%1."/>
      <w:lvlJc w:val="left"/>
      <w:pPr>
        <w:tabs>
          <w:tab w:val="num" w:pos="360"/>
        </w:tabs>
        <w:ind w:left="360" w:hanging="360"/>
      </w:pPr>
    </w:lvl>
  </w:abstractNum>
  <w:abstractNum w:abstractNumId="8">
    <w:nsid w:val="72481720"/>
    <w:multiLevelType w:val="multilevel"/>
    <w:tmpl w:val="761C903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4"/>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saveInvalidXml/>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C4C"/>
    <w:rsid w:val="00057A0D"/>
    <w:rsid w:val="00104416"/>
    <w:rsid w:val="00235C03"/>
    <w:rsid w:val="00272034"/>
    <w:rsid w:val="002B7215"/>
    <w:rsid w:val="003A21F6"/>
    <w:rsid w:val="003A6281"/>
    <w:rsid w:val="003C0613"/>
    <w:rsid w:val="0041568B"/>
    <w:rsid w:val="004202F8"/>
    <w:rsid w:val="004B0C8F"/>
    <w:rsid w:val="00504428"/>
    <w:rsid w:val="00585751"/>
    <w:rsid w:val="00600EA9"/>
    <w:rsid w:val="006C38D4"/>
    <w:rsid w:val="006D7E77"/>
    <w:rsid w:val="00791057"/>
    <w:rsid w:val="00834629"/>
    <w:rsid w:val="008C08CB"/>
    <w:rsid w:val="00935FE6"/>
    <w:rsid w:val="009E1AC3"/>
    <w:rsid w:val="00A267E5"/>
    <w:rsid w:val="00A82C57"/>
    <w:rsid w:val="00AC7410"/>
    <w:rsid w:val="00B11C2B"/>
    <w:rsid w:val="00B6167A"/>
    <w:rsid w:val="00C91651"/>
    <w:rsid w:val="00D12BEB"/>
    <w:rsid w:val="00D53672"/>
    <w:rsid w:val="00D629F5"/>
    <w:rsid w:val="00D97C4C"/>
    <w:rsid w:val="00DF1AD2"/>
    <w:rsid w:val="00EE51CF"/>
    <w:rsid w:val="00FC0DBA"/>
    <w:rsid w:val="00FC44FF"/>
  </w:rsids>
  <m:mathPr>
    <m:mathFont m:val="Cambria Math"/>
    <m:brkBin m:val="before"/>
    <m:brkBinSub m:val="--"/>
    <m:smallFrac m:val="off"/>
    <m:dispDef/>
    <m:lMargin m:val="0"/>
    <m:rMargin m:val="0"/>
    <m:defJc m:val="centerGroup"/>
    <m:wrapIndent m:val="1440"/>
    <m:intLim m:val="subSup"/>
    <m:naryLim m:val="undOvr"/>
  </m:mathPr>
  <w:uiCompat97To2003/>
  <w:attachedSchema w:val="regular-agenda-ite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C18A9"/>
    <w:pPr>
      <w:jc w:val="both"/>
    </w:pPr>
    <w:rPr>
      <w:sz w:val="24"/>
    </w:rPr>
  </w:style>
  <w:style w:type="paragraph" w:styleId="Heading1">
    <w:name w:val="heading 1"/>
    <w:basedOn w:val="Normal"/>
    <w:next w:val="Normal"/>
    <w:qFormat/>
    <w:rsid w:val="00AC18A9"/>
    <w:pPr>
      <w:keepNext/>
      <w:numPr>
        <w:numId w:val="2"/>
      </w:numPr>
      <w:tabs>
        <w:tab w:val="clear" w:pos="360"/>
      </w:tabs>
      <w:spacing w:before="240" w:after="60"/>
      <w:ind w:left="1440" w:hanging="1440"/>
      <w:outlineLvl w:val="0"/>
    </w:pPr>
    <w:rPr>
      <w:b/>
      <w:caps/>
      <w:kern w:val="28"/>
    </w:rPr>
  </w:style>
  <w:style w:type="paragraph" w:styleId="Heading2">
    <w:name w:val="heading 2"/>
    <w:basedOn w:val="Normal"/>
    <w:next w:val="Normal"/>
    <w:qFormat/>
    <w:rsid w:val="00AC18A9"/>
    <w:pPr>
      <w:keepNext/>
      <w:spacing w:before="240" w:after="20"/>
      <w:outlineLvl w:val="1"/>
    </w:pPr>
    <w:rPr>
      <w:b/>
    </w:rPr>
  </w:style>
  <w:style w:type="paragraph" w:styleId="Heading3">
    <w:name w:val="heading 3"/>
    <w:basedOn w:val="Normal"/>
    <w:next w:val="Normal"/>
    <w:qFormat/>
    <w:rsid w:val="00AC18A9"/>
    <w:pPr>
      <w:keepNext/>
      <w:tabs>
        <w:tab w:val="left" w:pos="576"/>
        <w:tab w:val="left" w:pos="720"/>
        <w:tab w:val="left" w:pos="1152"/>
        <w:tab w:val="left" w:pos="1440"/>
        <w:tab w:val="left" w:pos="1584"/>
        <w:tab w:val="left" w:pos="2160"/>
        <w:tab w:val="left" w:pos="2448"/>
        <w:tab w:val="left" w:pos="2736"/>
        <w:tab w:val="left" w:pos="3024"/>
        <w:tab w:val="left" w:pos="3312"/>
        <w:tab w:val="left" w:pos="3600"/>
        <w:tab w:val="left" w:pos="3888"/>
        <w:tab w:val="left" w:pos="4176"/>
        <w:tab w:val="left" w:pos="4464"/>
        <w:tab w:val="left" w:pos="8640"/>
        <w:tab w:val="left" w:pos="10080"/>
      </w:tabs>
      <w:ind w:left="1469" w:hanging="569"/>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rsid w:val="00AC18A9"/>
    <w:pPr>
      <w:tabs>
        <w:tab w:val="left" w:pos="360"/>
      </w:tabs>
      <w:spacing w:after="240"/>
      <w:jc w:val="both"/>
    </w:pPr>
    <w:rPr>
      <w:sz w:val="24"/>
    </w:rPr>
  </w:style>
  <w:style w:type="character" w:customStyle="1" w:styleId="BoldCOB">
    <w:name w:val="Bold_COB"/>
    <w:basedOn w:val="DefaultParagraphFont"/>
    <w:rsid w:val="00AC18A9"/>
    <w:rPr>
      <w:b/>
      <w:bCs/>
    </w:rPr>
  </w:style>
  <w:style w:type="paragraph" w:customStyle="1" w:styleId="BulletsLevel2COB">
    <w:name w:val="Bullets_Level_2_COB"/>
    <w:rsid w:val="00AC18A9"/>
    <w:pPr>
      <w:numPr>
        <w:numId w:val="6"/>
      </w:numPr>
      <w:spacing w:after="240"/>
      <w:jc w:val="both"/>
    </w:pPr>
    <w:rPr>
      <w:sz w:val="24"/>
      <w:szCs w:val="24"/>
    </w:rPr>
  </w:style>
  <w:style w:type="character" w:customStyle="1" w:styleId="ItalicCOB">
    <w:name w:val="Italic_COB"/>
    <w:basedOn w:val="DefaultParagraphFont"/>
    <w:rsid w:val="00AC18A9"/>
    <w:rPr>
      <w:i/>
    </w:rPr>
  </w:style>
  <w:style w:type="paragraph" w:customStyle="1" w:styleId="BLTemplate">
    <w:name w:val="BL_Template"/>
    <w:rsid w:val="00AC18A9"/>
    <w:pPr>
      <w:jc w:val="both"/>
    </w:pPr>
    <w:rPr>
      <w:sz w:val="24"/>
      <w:szCs w:val="24"/>
    </w:rPr>
  </w:style>
  <w:style w:type="paragraph" w:customStyle="1" w:styleId="NumberListCOB">
    <w:name w:val="Number_List_COB"/>
    <w:rsid w:val="00434025"/>
    <w:pPr>
      <w:numPr>
        <w:numId w:val="7"/>
      </w:numPr>
      <w:tabs>
        <w:tab w:val="left" w:pos="360"/>
      </w:tabs>
      <w:spacing w:after="240"/>
      <w:jc w:val="both"/>
    </w:pPr>
    <w:rPr>
      <w:sz w:val="24"/>
    </w:rPr>
  </w:style>
  <w:style w:type="character" w:customStyle="1" w:styleId="UnderlineCOB">
    <w:name w:val="Underline_COB"/>
    <w:basedOn w:val="DefaultParagraphFont"/>
    <w:rsid w:val="00AC18A9"/>
    <w:rPr>
      <w:u w:val="single"/>
    </w:rPr>
  </w:style>
  <w:style w:type="paragraph" w:styleId="Header">
    <w:name w:val="header"/>
    <w:basedOn w:val="Normal"/>
    <w:rsid w:val="00AC18A9"/>
    <w:pPr>
      <w:tabs>
        <w:tab w:val="center" w:pos="4320"/>
        <w:tab w:val="right" w:pos="8640"/>
      </w:tabs>
    </w:pPr>
  </w:style>
  <w:style w:type="paragraph" w:styleId="Footer">
    <w:name w:val="footer"/>
    <w:basedOn w:val="Normal"/>
    <w:rsid w:val="00AC18A9"/>
    <w:pPr>
      <w:tabs>
        <w:tab w:val="center" w:pos="4320"/>
        <w:tab w:val="right" w:pos="8640"/>
      </w:tabs>
    </w:pPr>
  </w:style>
  <w:style w:type="character" w:styleId="PageNumber">
    <w:name w:val="page number"/>
    <w:basedOn w:val="DefaultParagraphFont"/>
    <w:rsid w:val="00AC18A9"/>
  </w:style>
  <w:style w:type="character" w:customStyle="1" w:styleId="BoldItalicCOB">
    <w:name w:val="Bold+Italic_COB"/>
    <w:basedOn w:val="DefaultParagraphFont"/>
    <w:rsid w:val="00AC18A9"/>
    <w:rPr>
      <w:b/>
      <w:i/>
    </w:rPr>
  </w:style>
  <w:style w:type="character" w:customStyle="1" w:styleId="BoldUnderlineCOB">
    <w:name w:val="Bold+Underline_COB"/>
    <w:basedOn w:val="DefaultParagraphFont"/>
    <w:rsid w:val="00AC18A9"/>
    <w:rPr>
      <w:b/>
      <w:u w:val="single"/>
    </w:rPr>
  </w:style>
  <w:style w:type="paragraph" w:customStyle="1" w:styleId="CenterCOB">
    <w:name w:val="Center_COB"/>
    <w:basedOn w:val="JustifiedCOB"/>
    <w:rsid w:val="00AC18A9"/>
    <w:pPr>
      <w:jc w:val="center"/>
    </w:pPr>
  </w:style>
  <w:style w:type="character" w:customStyle="1" w:styleId="SubscriptCOB">
    <w:name w:val="Subscript_COB"/>
    <w:basedOn w:val="DefaultParagraphFont"/>
    <w:rsid w:val="00AC18A9"/>
    <w:rPr>
      <w:vertAlign w:val="subscript"/>
    </w:rPr>
  </w:style>
  <w:style w:type="character" w:customStyle="1" w:styleId="SuperscriptCOB">
    <w:name w:val="Superscript_COB"/>
    <w:basedOn w:val="DefaultParagraphFont"/>
    <w:rsid w:val="00AC18A9"/>
    <w:rPr>
      <w:vertAlign w:val="superscript"/>
    </w:rPr>
  </w:style>
  <w:style w:type="paragraph" w:customStyle="1" w:styleId="BulletsLevel1COB">
    <w:name w:val="Bullets_Level_1_COB"/>
    <w:rsid w:val="00AC18A9"/>
    <w:pPr>
      <w:numPr>
        <w:numId w:val="9"/>
      </w:numPr>
    </w:pPr>
    <w:rPr>
      <w:sz w:val="24"/>
      <w:szCs w:val="24"/>
    </w:rPr>
  </w:style>
  <w:style w:type="character" w:styleId="Hyperlink">
    <w:name w:val="Hyperlink"/>
    <w:basedOn w:val="DefaultParagraphFont"/>
    <w:rsid w:val="00EE51CF"/>
    <w:rPr>
      <w:color w:val="0000FF"/>
      <w:u w:val="single"/>
    </w:rPr>
  </w:style>
  <w:style w:type="paragraph" w:customStyle="1" w:styleId="1Paragraph">
    <w:name w:val="1Paragraph"/>
    <w:rsid w:val="00235C03"/>
    <w:pPr>
      <w:tabs>
        <w:tab w:val="left" w:pos="720"/>
      </w:tabs>
      <w:snapToGrid w:val="0"/>
      <w:ind w:left="720" w:hanging="720"/>
    </w:pPr>
    <w:rPr>
      <w:sz w:val="24"/>
    </w:rPr>
  </w:style>
  <w:style w:type="paragraph" w:styleId="BodyText">
    <w:name w:val="Body Text"/>
    <w:basedOn w:val="Normal"/>
    <w:link w:val="BodyTextChar"/>
    <w:rsid w:val="00235C03"/>
    <w:pPr>
      <w:spacing w:after="120"/>
      <w:ind w:left="720"/>
      <w:jc w:val="left"/>
    </w:pPr>
  </w:style>
  <w:style w:type="character" w:customStyle="1" w:styleId="BodyTextChar">
    <w:name w:val="Body Text Char"/>
    <w:basedOn w:val="DefaultParagraphFont"/>
    <w:link w:val="BodyText"/>
    <w:rsid w:val="00235C03"/>
    <w:rPr>
      <w:sz w:val="24"/>
    </w:rPr>
  </w:style>
  <w:style w:type="paragraph" w:customStyle="1" w:styleId="HangingIndent">
    <w:name w:val="HangingIndent"/>
    <w:basedOn w:val="Normal"/>
    <w:rsid w:val="00235C03"/>
    <w:pPr>
      <w:tabs>
        <w:tab w:val="right" w:pos="5760"/>
        <w:tab w:val="right" w:pos="6480"/>
        <w:tab w:val="right" w:pos="7200"/>
        <w:tab w:val="right" w:pos="7920"/>
        <w:tab w:val="right" w:pos="8640"/>
      </w:tabs>
      <w:ind w:left="360" w:hanging="360"/>
    </w:pPr>
  </w:style>
  <w:style w:type="paragraph" w:styleId="BalloonText">
    <w:name w:val="Balloon Text"/>
    <w:basedOn w:val="Normal"/>
    <w:link w:val="BalloonTextChar"/>
    <w:rsid w:val="00B6167A"/>
    <w:rPr>
      <w:rFonts w:ascii="Tahoma" w:hAnsi="Tahoma" w:cs="Tahoma"/>
      <w:sz w:val="16"/>
      <w:szCs w:val="16"/>
    </w:rPr>
  </w:style>
  <w:style w:type="character" w:customStyle="1" w:styleId="BalloonTextChar">
    <w:name w:val="Balloon Text Char"/>
    <w:basedOn w:val="DefaultParagraphFont"/>
    <w:link w:val="BalloonText"/>
    <w:rsid w:val="00B61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50787">
      <w:bodyDiv w:val="1"/>
      <w:marLeft w:val="0"/>
      <w:marRight w:val="0"/>
      <w:marTop w:val="0"/>
      <w:marBottom w:val="0"/>
      <w:divBdr>
        <w:top w:val="none" w:sz="0" w:space="0" w:color="auto"/>
        <w:left w:val="none" w:sz="0" w:space="0" w:color="auto"/>
        <w:bottom w:val="none" w:sz="0" w:space="0" w:color="auto"/>
        <w:right w:val="none" w:sz="0" w:space="0" w:color="auto"/>
      </w:divBdr>
    </w:div>
    <w:div w:id="1092898288">
      <w:bodyDiv w:val="1"/>
      <w:marLeft w:val="0"/>
      <w:marRight w:val="0"/>
      <w:marTop w:val="0"/>
      <w:marBottom w:val="0"/>
      <w:divBdr>
        <w:top w:val="none" w:sz="0" w:space="0" w:color="auto"/>
        <w:left w:val="none" w:sz="0" w:space="0" w:color="auto"/>
        <w:bottom w:val="none" w:sz="0" w:space="0" w:color="auto"/>
        <w:right w:val="none" w:sz="0" w:space="0" w:color="auto"/>
      </w:divBdr>
    </w:div>
    <w:div w:id="1642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Wed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WedAgendaTemplate.dot</Template>
  <TotalTime>17</TotalTime>
  <Pages>2</Pages>
  <Words>483</Words>
  <Characters>2757</Characters>
  <Application>Microsoft Office Word</Application>
  <DocSecurity>0</DocSecurity>
  <Lines>22</Lines>
  <Paragraphs>6</Paragraphs>
  <ScaleCrop>false</ScaleCrop>
  <Company>COUNTY OF SAN DIEGO</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creator>Jayaprakash R Boreddy</dc:creator>
  <cp:lastModifiedBy>Spanfil</cp:lastModifiedBy>
  <cp:revision>8</cp:revision>
  <cp:lastPrinted>2012-12-05T00:05:00Z</cp:lastPrinted>
  <dcterms:created xsi:type="dcterms:W3CDTF">2012-12-03T19:32:00Z</dcterms:created>
  <dcterms:modified xsi:type="dcterms:W3CDTF">2012-12-05T00:05:00Z</dcterms:modified>
</cp:coreProperties>
</file>